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AB9C" w14:textId="2414F115" w:rsidR="00D230F1" w:rsidRDefault="00D230F1" w:rsidP="00D230F1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DE3A13">
        <w:rPr>
          <w:b/>
          <w:bCs/>
          <w:sz w:val="28"/>
          <w:szCs w:val="28"/>
        </w:rPr>
        <w:t xml:space="preserve">Design Project - QA/QC </w:t>
      </w:r>
      <w:r>
        <w:rPr>
          <w:b/>
          <w:bCs/>
          <w:sz w:val="28"/>
          <w:szCs w:val="28"/>
        </w:rPr>
        <w:t xml:space="preserve">Staffing </w:t>
      </w:r>
      <w:r w:rsidRPr="00DE3A13">
        <w:rPr>
          <w:b/>
          <w:bCs/>
          <w:sz w:val="28"/>
          <w:szCs w:val="28"/>
        </w:rPr>
        <w:t>Plan</w:t>
      </w:r>
    </w:p>
    <w:p w14:paraId="7FF6E2B2" w14:textId="7819470D" w:rsidR="00DD2D5A" w:rsidRPr="00214CC3" w:rsidRDefault="00214CC3" w:rsidP="00D230F1">
      <w:pPr>
        <w:spacing w:after="0" w:line="360" w:lineRule="auto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INSTRUCTIONS</w:t>
      </w:r>
    </w:p>
    <w:p w14:paraId="292D6153" w14:textId="77777777" w:rsidR="00DD2D5A" w:rsidRPr="005B1B3E" w:rsidRDefault="00DD2D5A" w:rsidP="000A2B17">
      <w:pPr>
        <w:pStyle w:val="ListParagraph"/>
        <w:numPr>
          <w:ilvl w:val="0"/>
          <w:numId w:val="19"/>
        </w:numPr>
        <w:spacing w:line="276" w:lineRule="auto"/>
        <w:ind w:hanging="450"/>
        <w:jc w:val="left"/>
        <w:rPr>
          <w:sz w:val="20"/>
          <w:szCs w:val="20"/>
        </w:rPr>
      </w:pPr>
      <w:r>
        <w:rPr>
          <w:sz w:val="20"/>
          <w:szCs w:val="20"/>
        </w:rPr>
        <w:t>For Original submission, add o</w:t>
      </w:r>
      <w:r w:rsidRPr="005B1B3E">
        <w:rPr>
          <w:sz w:val="20"/>
          <w:szCs w:val="20"/>
        </w:rPr>
        <w:t xml:space="preserve">ne Lead Technical Professional </w:t>
      </w:r>
      <w:r>
        <w:rPr>
          <w:sz w:val="20"/>
          <w:szCs w:val="20"/>
        </w:rPr>
        <w:t>and</w:t>
      </w:r>
      <w:r w:rsidRPr="005B1B3E">
        <w:rPr>
          <w:sz w:val="20"/>
          <w:szCs w:val="20"/>
        </w:rPr>
        <w:t xml:space="preserve"> Quality Control Reviewer </w:t>
      </w:r>
      <w:r>
        <w:rPr>
          <w:sz w:val="20"/>
          <w:szCs w:val="20"/>
        </w:rPr>
        <w:t xml:space="preserve">in Current column </w:t>
      </w:r>
      <w:r w:rsidRPr="005B1B3E">
        <w:rPr>
          <w:sz w:val="20"/>
          <w:szCs w:val="20"/>
        </w:rPr>
        <w:t xml:space="preserve">for each Element/Task unless Element/Task has been divided into </w:t>
      </w:r>
      <w:r>
        <w:rPr>
          <w:sz w:val="20"/>
          <w:szCs w:val="20"/>
        </w:rPr>
        <w:t xml:space="preserve">project </w:t>
      </w:r>
      <w:r w:rsidRPr="005B1B3E">
        <w:rPr>
          <w:sz w:val="20"/>
          <w:szCs w:val="20"/>
        </w:rPr>
        <w:t>segments.</w:t>
      </w:r>
    </w:p>
    <w:p w14:paraId="4CFB6546" w14:textId="77777777" w:rsidR="00DD2D5A" w:rsidRPr="00B9290F" w:rsidRDefault="00DD2D5A" w:rsidP="000A2B17">
      <w:pPr>
        <w:pStyle w:val="ListParagraph"/>
        <w:numPr>
          <w:ilvl w:val="1"/>
          <w:numId w:val="19"/>
        </w:numPr>
        <w:spacing w:line="276" w:lineRule="auto"/>
        <w:jc w:val="left"/>
        <w:rPr>
          <w:sz w:val="20"/>
          <w:szCs w:val="20"/>
        </w:rPr>
      </w:pPr>
      <w:r w:rsidRPr="005B1B3E">
        <w:rPr>
          <w:sz w:val="20"/>
          <w:szCs w:val="20"/>
        </w:rPr>
        <w:t xml:space="preserve">Put N/A if an Element/Task is not applicable. </w:t>
      </w:r>
      <w:r w:rsidRPr="00B9290F">
        <w:rPr>
          <w:sz w:val="20"/>
          <w:szCs w:val="20"/>
        </w:rPr>
        <w:t>Do NOT remove the Element/Task.</w:t>
      </w:r>
    </w:p>
    <w:p w14:paraId="63690A24" w14:textId="77777777" w:rsidR="00DD2D5A" w:rsidRPr="005B1B3E" w:rsidRDefault="00DD2D5A" w:rsidP="000A2B17">
      <w:pPr>
        <w:pStyle w:val="ListParagraph"/>
        <w:numPr>
          <w:ilvl w:val="1"/>
          <w:numId w:val="19"/>
        </w:numPr>
        <w:spacing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>Naming convention</w:t>
      </w:r>
      <w:proofErr w:type="gramStart"/>
      <w:r>
        <w:rPr>
          <w:sz w:val="20"/>
          <w:szCs w:val="20"/>
        </w:rPr>
        <w:t>:  FirstName</w:t>
      </w:r>
      <w:proofErr w:type="gramEnd"/>
      <w:r>
        <w:rPr>
          <w:sz w:val="20"/>
          <w:szCs w:val="20"/>
        </w:rPr>
        <w:t xml:space="preserve"> LastName, certification(s) (i.e. John Smith, PE, Jane Doe, PSM)</w:t>
      </w:r>
    </w:p>
    <w:p w14:paraId="4FB6ED81" w14:textId="77777777" w:rsidR="00DD2D5A" w:rsidRDefault="00DD2D5A" w:rsidP="000A2B17">
      <w:pPr>
        <w:pStyle w:val="ListParagraph"/>
        <w:numPr>
          <w:ilvl w:val="0"/>
          <w:numId w:val="19"/>
        </w:numPr>
        <w:spacing w:line="276" w:lineRule="auto"/>
        <w:ind w:hanging="450"/>
        <w:jc w:val="left"/>
        <w:rPr>
          <w:sz w:val="20"/>
          <w:szCs w:val="20"/>
        </w:rPr>
      </w:pPr>
      <w:r w:rsidRPr="005B1B3E">
        <w:rPr>
          <w:sz w:val="20"/>
          <w:szCs w:val="20"/>
        </w:rPr>
        <w:t>For Revisions,</w:t>
      </w:r>
      <w:r>
        <w:rPr>
          <w:sz w:val="20"/>
          <w:szCs w:val="20"/>
        </w:rPr>
        <w:t xml:space="preserve"> update the “QA/QC Staffing Plan Revision #” (i.e. Rev1, Rev2, etc.). </w:t>
      </w:r>
    </w:p>
    <w:p w14:paraId="37C25351" w14:textId="77777777" w:rsidR="00DD2D5A" w:rsidRDefault="00DD2D5A" w:rsidP="000A2B17">
      <w:pPr>
        <w:pStyle w:val="ListParagraph"/>
        <w:numPr>
          <w:ilvl w:val="1"/>
          <w:numId w:val="19"/>
        </w:numPr>
        <w:spacing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>Keep the previous individual name as Current, and add the new individual in Proposed column</w:t>
      </w:r>
    </w:p>
    <w:p w14:paraId="41E5B3E1" w14:textId="59B6D46B" w:rsidR="007A4879" w:rsidRDefault="00DD2D5A" w:rsidP="000A2B17">
      <w:pPr>
        <w:pStyle w:val="ListParagraph"/>
        <w:numPr>
          <w:ilvl w:val="1"/>
          <w:numId w:val="19"/>
        </w:numPr>
        <w:spacing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To keep the history, do not remove names and rather indicate departure date and use strikethrough [i.e. </w:t>
      </w:r>
      <w:r w:rsidRPr="009A63EF">
        <w:rPr>
          <w:strike/>
          <w:sz w:val="20"/>
          <w:szCs w:val="20"/>
        </w:rPr>
        <w:t>John Smith, PE (10/01/25)</w:t>
      </w:r>
      <w:r w:rsidRPr="009A63EF">
        <w:rPr>
          <w:sz w:val="20"/>
          <w:szCs w:val="20"/>
        </w:rPr>
        <w:t>]</w:t>
      </w:r>
      <w:r>
        <w:rPr>
          <w:sz w:val="20"/>
          <w:szCs w:val="20"/>
        </w:rPr>
        <w:t>.</w:t>
      </w:r>
    </w:p>
    <w:p w14:paraId="1B97718C" w14:textId="423E0A13" w:rsidR="00F317E9" w:rsidRDefault="00F317E9" w:rsidP="00F317E9">
      <w:pPr>
        <w:pStyle w:val="ListParagraph"/>
        <w:numPr>
          <w:ilvl w:val="0"/>
          <w:numId w:val="19"/>
        </w:numPr>
        <w:tabs>
          <w:tab w:val="clear" w:pos="720"/>
        </w:tabs>
        <w:spacing w:line="276" w:lineRule="auto"/>
        <w:ind w:hanging="450"/>
        <w:jc w:val="left"/>
        <w:rPr>
          <w:sz w:val="20"/>
          <w:szCs w:val="20"/>
        </w:rPr>
      </w:pPr>
      <w:r>
        <w:rPr>
          <w:sz w:val="20"/>
          <w:szCs w:val="20"/>
        </w:rPr>
        <w:t>Resume of staff being change</w:t>
      </w:r>
      <w:r w:rsidR="000206D7">
        <w:rPr>
          <w:sz w:val="20"/>
          <w:szCs w:val="20"/>
        </w:rPr>
        <w:t>d</w:t>
      </w:r>
      <w:r>
        <w:rPr>
          <w:sz w:val="20"/>
          <w:szCs w:val="20"/>
        </w:rPr>
        <w:t xml:space="preserve"> must be attached and must show similar scope and scale of experience.</w:t>
      </w:r>
    </w:p>
    <w:p w14:paraId="57BDE935" w14:textId="7A4CA722" w:rsidR="000A2B17" w:rsidRPr="000A2B17" w:rsidRDefault="000A2B17" w:rsidP="000A2B17">
      <w:pPr>
        <w:pStyle w:val="ListParagraph"/>
        <w:numPr>
          <w:ilvl w:val="0"/>
          <w:numId w:val="19"/>
        </w:numPr>
        <w:spacing w:line="276" w:lineRule="auto"/>
        <w:ind w:hanging="45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Please remove </w:t>
      </w:r>
      <w:proofErr w:type="gramStart"/>
      <w:r>
        <w:rPr>
          <w:sz w:val="20"/>
          <w:szCs w:val="20"/>
        </w:rPr>
        <w:t>this</w:t>
      </w:r>
      <w:proofErr w:type="gramEnd"/>
      <w:r>
        <w:rPr>
          <w:sz w:val="20"/>
          <w:szCs w:val="20"/>
        </w:rPr>
        <w:t xml:space="preserve"> Instructions/Example Page prior to submitting your final version.</w:t>
      </w:r>
    </w:p>
    <w:p w14:paraId="3C32ABFC" w14:textId="67E7EB1D" w:rsidR="007A4879" w:rsidRDefault="007A4879" w:rsidP="007A4879">
      <w:pPr>
        <w:spacing w:after="120"/>
        <w:ind w:left="720" w:hanging="720"/>
        <w:rPr>
          <w:b/>
          <w:bCs/>
          <w:sz w:val="22"/>
        </w:rPr>
      </w:pPr>
      <w:r>
        <w:rPr>
          <w:b/>
          <w:bCs/>
          <w:sz w:val="22"/>
        </w:rPr>
        <w:t>----------------------------------------------------------------------</w:t>
      </w:r>
      <w:r w:rsidR="00B9582E">
        <w:rPr>
          <w:b/>
          <w:bCs/>
          <w:sz w:val="22"/>
        </w:rPr>
        <w:t>------------</w:t>
      </w:r>
      <w:r w:rsidRPr="007A4879">
        <w:rPr>
          <w:b/>
          <w:bCs/>
          <w:sz w:val="22"/>
          <w:highlight w:val="yellow"/>
        </w:rPr>
        <w:t>EXAMPLE</w:t>
      </w:r>
      <w:r>
        <w:rPr>
          <w:b/>
          <w:bCs/>
          <w:sz w:val="22"/>
        </w:rPr>
        <w:t>------------------------------------------------------------------------------------------</w:t>
      </w:r>
    </w:p>
    <w:p w14:paraId="7315F958" w14:textId="77777777" w:rsidR="003A3B1D" w:rsidRDefault="007A4879" w:rsidP="003A3B1D">
      <w:pPr>
        <w:spacing w:after="0"/>
        <w:ind w:left="720" w:hanging="720"/>
        <w:rPr>
          <w:sz w:val="22"/>
        </w:rPr>
      </w:pPr>
      <w:r w:rsidRPr="007A4879">
        <w:rPr>
          <w:b/>
          <w:bCs/>
          <w:sz w:val="22"/>
        </w:rPr>
        <w:t xml:space="preserve">Which QA/QC Plan are you using (select one):  </w:t>
      </w:r>
      <w:sdt>
        <w:sdtPr>
          <w:rPr>
            <w:rFonts w:ascii="MS Gothic" w:eastAsia="MS Gothic" w:hAnsi="MS Gothic"/>
            <w:b/>
            <w:bCs/>
            <w:sz w:val="22"/>
            <w:highlight w:val="yellow"/>
          </w:rPr>
          <w:id w:val="-19204053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2"/>
              <w:highlight w:val="yellow"/>
            </w:rPr>
            <w:t>☒</w:t>
          </w:r>
        </w:sdtContent>
      </w:sdt>
      <w:r w:rsidRPr="007A4879">
        <w:rPr>
          <w:b/>
          <w:bCs/>
          <w:sz w:val="22"/>
        </w:rPr>
        <w:t xml:space="preserve"> </w:t>
      </w:r>
      <w:r w:rsidRPr="007A4879">
        <w:rPr>
          <w:sz w:val="22"/>
        </w:rPr>
        <w:t>FDM</w:t>
      </w:r>
      <w:r w:rsidRPr="007A4879">
        <w:rPr>
          <w:sz w:val="22"/>
        </w:rPr>
        <w:tab/>
        <w:t>124</w:t>
      </w:r>
      <w:r w:rsidRPr="007A4879">
        <w:rPr>
          <w:sz w:val="22"/>
        </w:rPr>
        <w:tab/>
      </w:r>
      <w:sdt>
        <w:sdtPr>
          <w:rPr>
            <w:rFonts w:ascii="MS Gothic" w:eastAsia="MS Gothic" w:hAnsi="MS Gothic"/>
            <w:sz w:val="22"/>
          </w:rPr>
          <w:id w:val="167892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487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7A4879">
        <w:rPr>
          <w:sz w:val="22"/>
        </w:rPr>
        <w:t xml:space="preserve"> Project Specific QA/QC Plan</w:t>
      </w:r>
    </w:p>
    <w:p w14:paraId="2D0B9FB4" w14:textId="77777777" w:rsidR="003A3B1D" w:rsidRPr="00FF1F16" w:rsidRDefault="003A3B1D" w:rsidP="003A3B1D">
      <w:pPr>
        <w:spacing w:after="120"/>
        <w:ind w:left="6480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FF1F16">
        <w:rPr>
          <w:sz w:val="16"/>
          <w:szCs w:val="16"/>
        </w:rPr>
        <w:t>(minimum requirements of FDM 124 must still be met)</w:t>
      </w:r>
    </w:p>
    <w:p w14:paraId="499DDDDC" w14:textId="003DFCA1" w:rsidR="007A4879" w:rsidRPr="007A4879" w:rsidRDefault="007A4879" w:rsidP="00BA0A26">
      <w:pPr>
        <w:spacing w:after="120"/>
        <w:ind w:left="720" w:hanging="720"/>
        <w:rPr>
          <w:sz w:val="22"/>
        </w:rPr>
      </w:pPr>
      <w:r w:rsidRPr="007A4879">
        <w:rPr>
          <w:sz w:val="22"/>
        </w:rPr>
        <w:t xml:space="preserve">If FDM 124 is used, indicate which BIM Review Software you will use:  </w:t>
      </w:r>
      <w:sdt>
        <w:sdtPr>
          <w:rPr>
            <w:rStyle w:val="Style8"/>
            <w:highlight w:val="yellow"/>
          </w:rPr>
          <w:alias w:val="BIM Software"/>
          <w:tag w:val="BIM Software"/>
          <w:id w:val="1749617310"/>
          <w:placeholder>
            <w:docPart w:val="7A2304459E7D4355BF508B96906964BB"/>
          </w:placeholder>
          <w:text/>
        </w:sdtPr>
        <w:sdtEndPr>
          <w:rPr>
            <w:rStyle w:val="DefaultParagraphFont"/>
            <w:sz w:val="24"/>
          </w:rPr>
        </w:sdtEndPr>
        <w:sdtContent>
          <w:r w:rsidRPr="007A4879">
            <w:rPr>
              <w:rStyle w:val="Style8"/>
              <w:highlight w:val="yellow"/>
            </w:rPr>
            <w:t>Trimble Connect</w:t>
          </w:r>
        </w:sdtContent>
      </w:sdt>
    </w:p>
    <w:p w14:paraId="48552912" w14:textId="5C162FDF" w:rsidR="007A4879" w:rsidRPr="00BA0A26" w:rsidRDefault="007A4879" w:rsidP="00BA0A26">
      <w:pPr>
        <w:tabs>
          <w:tab w:val="right" w:pos="13680"/>
        </w:tabs>
        <w:spacing w:after="120"/>
        <w:ind w:left="720" w:hanging="720"/>
        <w:rPr>
          <w:b/>
          <w:bCs/>
          <w:sz w:val="22"/>
        </w:rPr>
      </w:pPr>
      <w:r w:rsidRPr="00BA0A26">
        <w:rPr>
          <w:b/>
          <w:bCs/>
          <w:sz w:val="22"/>
        </w:rPr>
        <w:t>QA/QC Staffing Plan (Original or Rev#):</w:t>
      </w:r>
      <w:r w:rsidRPr="00BA0A26">
        <w:rPr>
          <w:sz w:val="22"/>
        </w:rPr>
        <w:t xml:space="preserve"> </w:t>
      </w:r>
      <w:sdt>
        <w:sdtPr>
          <w:rPr>
            <w:sz w:val="22"/>
            <w:highlight w:val="yellow"/>
          </w:rPr>
          <w:id w:val="-1443677642"/>
          <w:placeholder>
            <w:docPart w:val="AA2D4DF3F3B248A1B34E1B7CB55EE2FA"/>
          </w:placeholder>
          <w:text/>
        </w:sdtPr>
        <w:sdtEndPr/>
        <w:sdtContent>
          <w:r w:rsidR="00B24C08">
            <w:rPr>
              <w:sz w:val="22"/>
              <w:highlight w:val="yellow"/>
            </w:rPr>
            <w:t>Rev2</w:t>
          </w:r>
        </w:sdtContent>
      </w:sdt>
      <w:r w:rsidRPr="00BA0A26">
        <w:rPr>
          <w:b/>
          <w:bCs/>
          <w:sz w:val="22"/>
        </w:rPr>
        <w:tab/>
        <w:t xml:space="preserve">FTE </w:t>
      </w:r>
      <w:r w:rsidR="0033263E">
        <w:rPr>
          <w:b/>
          <w:bCs/>
          <w:sz w:val="22"/>
        </w:rPr>
        <w:t xml:space="preserve">PM </w:t>
      </w:r>
      <w:r w:rsidRPr="00BA0A26">
        <w:rPr>
          <w:b/>
          <w:bCs/>
          <w:sz w:val="22"/>
        </w:rPr>
        <w:t xml:space="preserve">Concurrence (Last Name / date):  </w:t>
      </w:r>
      <w:sdt>
        <w:sdtPr>
          <w:rPr>
            <w:highlight w:val="yellow"/>
          </w:rPr>
          <w:id w:val="2144157552"/>
          <w:placeholder>
            <w:docPart w:val="338B86CAFFA64A0E8B7B72394ADD155F"/>
          </w:placeholder>
          <w:text/>
        </w:sdtPr>
        <w:sdtEndPr/>
        <w:sdtContent>
          <w:r w:rsidRPr="00BA0A26">
            <w:rPr>
              <w:highlight w:val="yellow"/>
            </w:rPr>
            <w:t>LEAVE BLANK</w:t>
          </w:r>
        </w:sdtContent>
      </w:sdt>
    </w:p>
    <w:p w14:paraId="061583D0" w14:textId="59BF9466" w:rsidR="007A4879" w:rsidRPr="00BA0A26" w:rsidRDefault="007A4879" w:rsidP="00BA0A26">
      <w:pPr>
        <w:spacing w:after="120"/>
        <w:ind w:left="720" w:hanging="720"/>
        <w:rPr>
          <w:sz w:val="22"/>
        </w:rPr>
      </w:pPr>
      <w:r w:rsidRPr="00BA0A26">
        <w:rPr>
          <w:b/>
          <w:bCs/>
          <w:sz w:val="22"/>
        </w:rPr>
        <w:t xml:space="preserve">FPID:  </w:t>
      </w:r>
      <w:sdt>
        <w:sdtPr>
          <w:rPr>
            <w:sz w:val="22"/>
            <w:highlight w:val="yellow"/>
          </w:rPr>
          <w:alias w:val="FPID"/>
          <w:tag w:val="FPID"/>
          <w:id w:val="-305624103"/>
          <w:placeholder>
            <w:docPart w:val="96836CFCAE174770A4EB0DE21E3FBE0A"/>
          </w:placeholder>
          <w:text/>
        </w:sdtPr>
        <w:sdtEndPr/>
        <w:sdtContent>
          <w:r w:rsidRPr="00BA0A26">
            <w:rPr>
              <w:sz w:val="22"/>
              <w:highlight w:val="yellow"/>
            </w:rPr>
            <w:t>123456-1</w:t>
          </w:r>
        </w:sdtContent>
      </w:sdt>
      <w:r w:rsidRPr="00BA0A26">
        <w:rPr>
          <w:sz w:val="22"/>
        </w:rPr>
        <w:t xml:space="preserve"> </w:t>
      </w:r>
      <w:r w:rsidRPr="00BA0A26">
        <w:rPr>
          <w:sz w:val="22"/>
        </w:rPr>
        <w:tab/>
      </w:r>
      <w:r w:rsidRPr="00BA0A26">
        <w:rPr>
          <w:b/>
          <w:bCs/>
          <w:sz w:val="22"/>
        </w:rPr>
        <w:t xml:space="preserve">Project Description:  </w:t>
      </w:r>
      <w:sdt>
        <w:sdtPr>
          <w:rPr>
            <w:sz w:val="22"/>
            <w:highlight w:val="yellow"/>
          </w:rPr>
          <w:alias w:val="ProjectDescription"/>
          <w:tag w:val="ProjectDescription"/>
          <w:id w:val="1362398921"/>
          <w:placeholder>
            <w:docPart w:val="0660DC45572F4AD9A40D4F2F7A837BA3"/>
          </w:placeholder>
          <w:text/>
        </w:sdtPr>
        <w:sdtEndPr/>
        <w:sdtContent>
          <w:r w:rsidRPr="00BA0A26">
            <w:rPr>
              <w:sz w:val="22"/>
              <w:highlight w:val="yellow"/>
            </w:rPr>
            <w:t>Example Project</w:t>
          </w:r>
        </w:sdtContent>
      </w:sdt>
    </w:p>
    <w:p w14:paraId="026E881A" w14:textId="588F2335" w:rsidR="007A4879" w:rsidRPr="00BA0A26" w:rsidRDefault="007A4879" w:rsidP="00BA0A26">
      <w:pPr>
        <w:spacing w:after="120"/>
        <w:ind w:left="720" w:hanging="720"/>
        <w:rPr>
          <w:b/>
          <w:bCs/>
          <w:sz w:val="22"/>
        </w:rPr>
      </w:pPr>
      <w:r w:rsidRPr="00BA0A26">
        <w:rPr>
          <w:b/>
          <w:bCs/>
          <w:sz w:val="22"/>
        </w:rPr>
        <w:t xml:space="preserve">Contract #:  </w:t>
      </w:r>
      <w:sdt>
        <w:sdtPr>
          <w:rPr>
            <w:rStyle w:val="Style4"/>
            <w:highlight w:val="yellow"/>
          </w:rPr>
          <w:id w:val="612566303"/>
          <w:placeholder>
            <w:docPart w:val="10AE4298EE9B46C991BA9E1B2E71A725"/>
          </w:placeholder>
          <w:text/>
        </w:sdtPr>
        <w:sdtEndPr>
          <w:rPr>
            <w:rStyle w:val="DefaultParagraphFont"/>
            <w:sz w:val="24"/>
          </w:rPr>
        </w:sdtEndPr>
        <w:sdtContent>
          <w:r w:rsidRPr="00BA0A26">
            <w:rPr>
              <w:rStyle w:val="Style4"/>
              <w:highlight w:val="yellow"/>
            </w:rPr>
            <w:t xml:space="preserve">ABC12  </w:t>
          </w:r>
        </w:sdtContent>
      </w:sdt>
      <w:r w:rsidRPr="00BA0A26">
        <w:rPr>
          <w:b/>
          <w:bCs/>
          <w:sz w:val="22"/>
        </w:rPr>
        <w:t xml:space="preserve"> </w:t>
      </w:r>
      <w:r w:rsidRPr="00BA0A26">
        <w:rPr>
          <w:b/>
          <w:bCs/>
          <w:sz w:val="22"/>
        </w:rPr>
        <w:tab/>
        <w:t xml:space="preserve">NTP Date:  </w:t>
      </w:r>
      <w:sdt>
        <w:sdtPr>
          <w:rPr>
            <w:rStyle w:val="Style7"/>
            <w:highlight w:val="yellow"/>
          </w:rPr>
          <w:id w:val="-915095246"/>
          <w:placeholder>
            <w:docPart w:val="50DC250F793344CB8D58765445323FB3"/>
          </w:placeholder>
          <w:date w:fullDate="2025-10-15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tyle7"/>
          </w:rPr>
        </w:sdtEndPr>
        <w:sdtContent>
          <w:r w:rsidRPr="00BA0A26">
            <w:rPr>
              <w:rStyle w:val="Style7"/>
              <w:highlight w:val="yellow"/>
            </w:rPr>
            <w:t>10/15/2025</w:t>
          </w:r>
        </w:sdtContent>
      </w:sdt>
      <w:r w:rsidRPr="00BA0A26">
        <w:rPr>
          <w:b/>
          <w:bCs/>
          <w:sz w:val="22"/>
        </w:rPr>
        <w:tab/>
        <w:t xml:space="preserve"> Consultant Name:  </w:t>
      </w:r>
      <w:sdt>
        <w:sdtPr>
          <w:rPr>
            <w:sz w:val="22"/>
            <w:highlight w:val="yellow"/>
          </w:rPr>
          <w:id w:val="259181032"/>
          <w:placeholder>
            <w:docPart w:val="51A91AAEF9674FED8ECD4DCBEA0E9C47"/>
          </w:placeholder>
          <w:text/>
        </w:sdtPr>
        <w:sdtEndPr/>
        <w:sdtContent>
          <w:r w:rsidRPr="00BA0A26">
            <w:rPr>
              <w:sz w:val="22"/>
              <w:highlight w:val="yellow"/>
            </w:rPr>
            <w:t>Testing 123</w:t>
          </w:r>
        </w:sdtContent>
      </w:sdt>
    </w:p>
    <w:p w14:paraId="133BDC76" w14:textId="77777777" w:rsidR="00BA0A26" w:rsidRPr="00803F23" w:rsidRDefault="00BA0A26" w:rsidP="00BA0A26">
      <w:pPr>
        <w:pStyle w:val="ListParagraph"/>
        <w:numPr>
          <w:ilvl w:val="0"/>
          <w:numId w:val="0"/>
        </w:numPr>
        <w:ind w:left="720"/>
        <w:rPr>
          <w:b/>
          <w:bCs/>
          <w:sz w:val="6"/>
          <w:szCs w:val="6"/>
        </w:rPr>
      </w:pPr>
    </w:p>
    <w:tbl>
      <w:tblPr>
        <w:tblW w:w="1355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255"/>
        <w:gridCol w:w="1980"/>
        <w:gridCol w:w="2080"/>
        <w:gridCol w:w="2080"/>
        <w:gridCol w:w="2080"/>
        <w:gridCol w:w="2080"/>
      </w:tblGrid>
      <w:tr w:rsidR="007D629A" w:rsidRPr="00D863AE" w14:paraId="30CA2CAA" w14:textId="77777777" w:rsidTr="00F3599B">
        <w:trPr>
          <w:trHeight w:val="300"/>
        </w:trPr>
        <w:tc>
          <w:tcPr>
            <w:tcW w:w="1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tcMar>
              <w:left w:w="29" w:type="dxa"/>
              <w:right w:w="29" w:type="dxa"/>
            </w:tcMar>
            <w:vAlign w:val="center"/>
          </w:tcPr>
          <w:p w14:paraId="394896B3" w14:textId="3BFAE016" w:rsidR="007D629A" w:rsidRPr="00D863AE" w:rsidRDefault="007D629A" w:rsidP="00F3599B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E910D4">
              <w:rPr>
                <w:rFonts w:eastAsia="Times New Roman" w:cs="Arial"/>
                <w:b/>
                <w:bCs/>
                <w:color w:val="000000"/>
                <w:sz w:val="22"/>
                <w:highlight w:val="yellow"/>
              </w:rPr>
              <w:t>Example</w:t>
            </w:r>
          </w:p>
        </w:tc>
      </w:tr>
      <w:tr w:rsidR="007D629A" w:rsidRPr="00EB3BAD" w14:paraId="443869C5" w14:textId="77777777" w:rsidTr="00F3599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29" w:type="dxa"/>
              <w:right w:w="29" w:type="dxa"/>
            </w:tcMar>
            <w:vAlign w:val="center"/>
          </w:tcPr>
          <w:p w14:paraId="57205537" w14:textId="4FC7C0D6" w:rsidR="007D629A" w:rsidRPr="00C0553E" w:rsidRDefault="007D629A" w:rsidP="00F3599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0553E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Element/Task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29" w:type="dxa"/>
              <w:right w:w="29" w:type="dxa"/>
            </w:tcMar>
            <w:vAlign w:val="center"/>
          </w:tcPr>
          <w:p w14:paraId="0E72088F" w14:textId="77777777" w:rsidR="007D629A" w:rsidRPr="00C0553E" w:rsidRDefault="007D629A" w:rsidP="00F3599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0553E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Deliverable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29" w:type="dxa"/>
              <w:right w:w="29" w:type="dxa"/>
            </w:tcMar>
            <w:vAlign w:val="center"/>
          </w:tcPr>
          <w:p w14:paraId="47BF06CD" w14:textId="77777777" w:rsidR="007D629A" w:rsidRPr="00C0553E" w:rsidRDefault="007D629A" w:rsidP="00F3599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0553E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Current Lead Technical Professional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29" w:type="dxa"/>
              <w:right w:w="29" w:type="dxa"/>
            </w:tcMar>
            <w:vAlign w:val="center"/>
          </w:tcPr>
          <w:p w14:paraId="0674D0CD" w14:textId="77777777" w:rsidR="007D629A" w:rsidRPr="00C0553E" w:rsidRDefault="007D629A" w:rsidP="00F3599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0553E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Proposed Lead Technical Professional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29" w:type="dxa"/>
              <w:right w:w="29" w:type="dxa"/>
            </w:tcMar>
            <w:vAlign w:val="center"/>
          </w:tcPr>
          <w:p w14:paraId="4A7AF248" w14:textId="77777777" w:rsidR="007D629A" w:rsidRPr="00C0553E" w:rsidRDefault="007D629A" w:rsidP="00F3599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0553E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Current QC Reviewer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29" w:type="dxa"/>
              <w:right w:w="29" w:type="dxa"/>
            </w:tcMar>
            <w:vAlign w:val="center"/>
          </w:tcPr>
          <w:p w14:paraId="69AD9BA1" w14:textId="77777777" w:rsidR="007D629A" w:rsidRPr="00C0553E" w:rsidRDefault="007D629A" w:rsidP="00F3599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0553E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Proposed QC Reviewer</w:t>
            </w:r>
          </w:p>
        </w:tc>
      </w:tr>
      <w:tr w:rsidR="007D629A" w:rsidRPr="00EB3BAD" w14:paraId="64B29926" w14:textId="77777777" w:rsidTr="00F3599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433E9531" w14:textId="268C78F5" w:rsidR="007D629A" w:rsidRPr="00D863AE" w:rsidRDefault="007D629A" w:rsidP="00F3599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One Aspect</w:t>
            </w:r>
            <w:r w:rsidRPr="00D863A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EOR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cMar>
              <w:left w:w="29" w:type="dxa"/>
              <w:right w:w="29" w:type="dxa"/>
            </w:tcMar>
            <w:vAlign w:val="center"/>
          </w:tcPr>
          <w:p w14:paraId="52EE3E7C" w14:textId="77777777" w:rsidR="007D629A" w:rsidRPr="00D863AE" w:rsidRDefault="007D629A" w:rsidP="00F3599B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18DFF20B" w14:textId="2B49EA36" w:rsidR="007D629A" w:rsidRPr="00EB3BAD" w:rsidRDefault="00A56092" w:rsidP="00F3599B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John Smith</w:t>
            </w:r>
            <w:r w:rsidR="007D629A" w:rsidRPr="00EB3BAD">
              <w:rPr>
                <w:rFonts w:eastAsia="Times New Roman" w:cs="Arial"/>
                <w:color w:val="000000"/>
                <w:sz w:val="20"/>
                <w:szCs w:val="20"/>
              </w:rPr>
              <w:t>, 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62553F0D" w14:textId="77777777" w:rsidR="007D629A" w:rsidRPr="00EB3BAD" w:rsidRDefault="007D629A" w:rsidP="00F3599B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7B60B241" w14:textId="77777777" w:rsidR="007D629A" w:rsidRPr="00EB3BAD" w:rsidRDefault="007D629A" w:rsidP="00F3599B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47A37454" w14:textId="77777777" w:rsidR="007D629A" w:rsidRPr="00EB3BAD" w:rsidRDefault="007D629A" w:rsidP="00F3599B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7D629A" w:rsidRPr="00EB3BAD" w14:paraId="1F634CB8" w14:textId="77777777" w:rsidTr="00F3599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32AA3074" w14:textId="22FE1ADE" w:rsidR="007D629A" w:rsidRPr="00D863AE" w:rsidRDefault="007D629A" w:rsidP="00F3599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Typical Sections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4611B053" w14:textId="7756DC09" w:rsidR="007D629A" w:rsidRPr="00D863AE" w:rsidRDefault="007D629A" w:rsidP="00F3599B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Package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2FA6465B" w14:textId="40132A8E" w:rsidR="007D629A" w:rsidRPr="00D44C90" w:rsidRDefault="00A56092" w:rsidP="00F3599B">
            <w:pPr>
              <w:spacing w:after="0"/>
              <w:jc w:val="left"/>
              <w:rPr>
                <w:rFonts w:eastAsia="Times New Roman" w:cs="Arial"/>
                <w:strike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strike/>
                <w:color w:val="000000"/>
                <w:sz w:val="20"/>
                <w:szCs w:val="20"/>
              </w:rPr>
              <w:t>John Public</w:t>
            </w:r>
            <w:r w:rsidR="007D629A" w:rsidRPr="00D44C90">
              <w:rPr>
                <w:rFonts w:eastAsia="Times New Roman" w:cs="Arial"/>
                <w:strike/>
                <w:color w:val="000000"/>
                <w:sz w:val="20"/>
                <w:szCs w:val="20"/>
              </w:rPr>
              <w:t>, PE (</w:t>
            </w:r>
            <w:r w:rsidR="007D629A">
              <w:rPr>
                <w:rFonts w:eastAsia="Times New Roman" w:cs="Arial"/>
                <w:strike/>
                <w:color w:val="000000"/>
                <w:sz w:val="20"/>
                <w:szCs w:val="20"/>
              </w:rPr>
              <w:t>09/01</w:t>
            </w:r>
            <w:r w:rsidR="007D629A" w:rsidRPr="00D44C90">
              <w:rPr>
                <w:rFonts w:eastAsia="Times New Roman" w:cs="Arial"/>
                <w:strike/>
                <w:color w:val="000000"/>
                <w:sz w:val="20"/>
                <w:szCs w:val="20"/>
              </w:rPr>
              <w:t>/25)</w:t>
            </w:r>
          </w:p>
          <w:p w14:paraId="18E5E19C" w14:textId="359DC92E" w:rsidR="007D629A" w:rsidRPr="00B1319F" w:rsidRDefault="00A56092" w:rsidP="00F3599B">
            <w:pPr>
              <w:spacing w:after="0"/>
              <w:jc w:val="left"/>
              <w:rPr>
                <w:rFonts w:eastAsia="Times New Roman" w:cs="Arial"/>
                <w:strike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strike/>
                <w:color w:val="000000"/>
                <w:sz w:val="20"/>
                <w:szCs w:val="20"/>
              </w:rPr>
              <w:t>Jane Doe</w:t>
            </w:r>
            <w:r w:rsidR="007D629A" w:rsidRPr="00B1319F">
              <w:rPr>
                <w:rFonts w:eastAsia="Times New Roman" w:cs="Arial"/>
                <w:strike/>
                <w:color w:val="000000"/>
                <w:sz w:val="20"/>
                <w:szCs w:val="20"/>
              </w:rPr>
              <w:t>, PE</w:t>
            </w:r>
            <w:r w:rsidR="007D629A">
              <w:rPr>
                <w:rFonts w:eastAsia="Times New Roman" w:cs="Arial"/>
                <w:strike/>
                <w:color w:val="000000"/>
                <w:sz w:val="20"/>
                <w:szCs w:val="20"/>
              </w:rPr>
              <w:t xml:space="preserve"> (10/01/24)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460CDB43" w14:textId="557FAC44" w:rsidR="007D629A" w:rsidRPr="00EB3BAD" w:rsidRDefault="00A56092" w:rsidP="00F3599B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Jane </w:t>
            </w:r>
            <w:r w:rsidR="007D629A">
              <w:rPr>
                <w:rFonts w:eastAsia="Times New Roman" w:cs="Arial"/>
                <w:color w:val="000000"/>
                <w:sz w:val="20"/>
                <w:szCs w:val="20"/>
              </w:rPr>
              <w:t>Smith, 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76447F04" w14:textId="11214CD8" w:rsidR="007D629A" w:rsidRPr="00EB3BAD" w:rsidRDefault="00A56092" w:rsidP="00F3599B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John Doe</w:t>
            </w:r>
            <w:r w:rsidR="007D629A">
              <w:rPr>
                <w:rFonts w:eastAsia="Times New Roman" w:cs="Arial"/>
                <w:color w:val="000000"/>
                <w:sz w:val="20"/>
                <w:szCs w:val="20"/>
              </w:rPr>
              <w:t>, 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3CC9A8F3" w14:textId="77777777" w:rsidR="007D629A" w:rsidRPr="00EB3BAD" w:rsidRDefault="007D629A" w:rsidP="00F3599B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</w:tbl>
    <w:p w14:paraId="3B16010E" w14:textId="1FEEE7CB" w:rsidR="007D629A" w:rsidRDefault="007D629A">
      <w:pPr>
        <w:spacing w:after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2346677" w14:textId="77777777" w:rsidR="00C264F7" w:rsidRDefault="00C264F7" w:rsidP="009866D7">
      <w:pPr>
        <w:spacing w:after="0" w:line="360" w:lineRule="auto"/>
        <w:jc w:val="center"/>
        <w:rPr>
          <w:b/>
          <w:bCs/>
          <w:sz w:val="28"/>
          <w:szCs w:val="28"/>
        </w:rPr>
        <w:sectPr w:rsidR="00C264F7" w:rsidSect="00C264F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type w:val="continuous"/>
          <w:pgSz w:w="15840" w:h="12240" w:orient="landscape" w:code="1"/>
          <w:pgMar w:top="1160" w:right="1080" w:bottom="1350" w:left="1080" w:header="900" w:footer="720" w:gutter="0"/>
          <w:pgBorders w:display="firstPage"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0" w:chapStyle="7"/>
          <w:cols w:space="720"/>
          <w:noEndnote/>
          <w:titlePg/>
          <w:docGrid w:linePitch="326"/>
        </w:sectPr>
      </w:pPr>
    </w:p>
    <w:p w14:paraId="2B3F2785" w14:textId="77777777" w:rsidR="007D629A" w:rsidRDefault="007D629A" w:rsidP="009866D7">
      <w:pPr>
        <w:spacing w:after="0" w:line="360" w:lineRule="auto"/>
        <w:jc w:val="center"/>
        <w:rPr>
          <w:b/>
          <w:bCs/>
          <w:sz w:val="28"/>
          <w:szCs w:val="28"/>
        </w:rPr>
        <w:sectPr w:rsidR="007D629A" w:rsidSect="00C264F7">
          <w:footerReference w:type="first" r:id="rId17"/>
          <w:endnotePr>
            <w:numFmt w:val="decimal"/>
          </w:endnotePr>
          <w:type w:val="continuous"/>
          <w:pgSz w:w="15840" w:h="12240" w:orient="landscape" w:code="1"/>
          <w:pgMar w:top="1160" w:right="1080" w:bottom="1350" w:left="1080" w:header="900" w:footer="720" w:gutter="0"/>
          <w:pgNumType w:start="1" w:chapStyle="7"/>
          <w:cols w:space="720"/>
          <w:noEndnote/>
          <w:titlePg/>
          <w:docGrid w:linePitch="326"/>
        </w:sectPr>
      </w:pPr>
    </w:p>
    <w:p w14:paraId="3D200A8C" w14:textId="44A2F20E" w:rsidR="004F378E" w:rsidRPr="00B67D8D" w:rsidRDefault="004F378E" w:rsidP="009866D7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DE3A13">
        <w:rPr>
          <w:b/>
          <w:bCs/>
          <w:sz w:val="28"/>
          <w:szCs w:val="28"/>
        </w:rPr>
        <w:t xml:space="preserve">Design Project - QA/QC </w:t>
      </w:r>
      <w:r w:rsidR="00A43FB6">
        <w:rPr>
          <w:b/>
          <w:bCs/>
          <w:sz w:val="28"/>
          <w:szCs w:val="28"/>
        </w:rPr>
        <w:t xml:space="preserve">Staffing </w:t>
      </w:r>
      <w:r w:rsidRPr="00DE3A13">
        <w:rPr>
          <w:b/>
          <w:bCs/>
          <w:sz w:val="28"/>
          <w:szCs w:val="28"/>
        </w:rPr>
        <w:t>Plan</w:t>
      </w:r>
    </w:p>
    <w:p w14:paraId="1C81A1D6" w14:textId="77777777" w:rsidR="00FF1F16" w:rsidRPr="00FF1F16" w:rsidRDefault="00150247" w:rsidP="00151EF4">
      <w:pPr>
        <w:spacing w:after="0"/>
        <w:rPr>
          <w:sz w:val="16"/>
          <w:szCs w:val="16"/>
        </w:rPr>
      </w:pPr>
      <w:r w:rsidRPr="00FF1F16">
        <w:rPr>
          <w:b/>
          <w:bCs/>
          <w:sz w:val="22"/>
        </w:rPr>
        <w:t xml:space="preserve">Which QA/QC Plan are you using (select one):  </w:t>
      </w:r>
      <w:sdt>
        <w:sdtPr>
          <w:rPr>
            <w:rFonts w:ascii="MS Gothic" w:eastAsia="MS Gothic" w:hAnsi="MS Gothic"/>
            <w:b/>
            <w:bCs/>
            <w:sz w:val="22"/>
          </w:rPr>
          <w:id w:val="1656651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1F16">
            <w:rPr>
              <w:rFonts w:ascii="MS Gothic" w:eastAsia="MS Gothic" w:hAnsi="MS Gothic" w:hint="eastAsia"/>
              <w:b/>
              <w:bCs/>
              <w:sz w:val="22"/>
            </w:rPr>
            <w:t>☐</w:t>
          </w:r>
        </w:sdtContent>
      </w:sdt>
      <w:r w:rsidRPr="00FF1F16">
        <w:rPr>
          <w:b/>
          <w:bCs/>
          <w:sz w:val="22"/>
        </w:rPr>
        <w:t xml:space="preserve"> </w:t>
      </w:r>
      <w:r w:rsidRPr="00FF1F16">
        <w:rPr>
          <w:sz w:val="22"/>
        </w:rPr>
        <w:t>FDM</w:t>
      </w:r>
      <w:r w:rsidRPr="00FF1F16">
        <w:rPr>
          <w:sz w:val="22"/>
        </w:rPr>
        <w:tab/>
        <w:t>124</w:t>
      </w:r>
      <w:r w:rsidRPr="00FF1F16">
        <w:rPr>
          <w:sz w:val="22"/>
        </w:rPr>
        <w:tab/>
      </w:r>
      <w:sdt>
        <w:sdtPr>
          <w:rPr>
            <w:rFonts w:ascii="MS Gothic" w:eastAsia="MS Gothic" w:hAnsi="MS Gothic"/>
            <w:sz w:val="22"/>
          </w:rPr>
          <w:id w:val="-456099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B0D" w:rsidRPr="00FF1F1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FF1F16">
        <w:rPr>
          <w:sz w:val="22"/>
        </w:rPr>
        <w:t xml:space="preserve"> Project Specific QA/QC Plan </w:t>
      </w:r>
    </w:p>
    <w:p w14:paraId="46AC850B" w14:textId="4953E264" w:rsidR="00150247" w:rsidRPr="00FF1F16" w:rsidRDefault="00151EF4" w:rsidP="00151EF4">
      <w:pPr>
        <w:spacing w:after="120"/>
        <w:ind w:left="6480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0E1A4A" w:rsidRPr="00FF1F16">
        <w:rPr>
          <w:sz w:val="16"/>
          <w:szCs w:val="16"/>
        </w:rPr>
        <w:t>(</w:t>
      </w:r>
      <w:r w:rsidR="000E1A4A" w:rsidRPr="00FF1F16">
        <w:rPr>
          <w:sz w:val="16"/>
          <w:szCs w:val="16"/>
        </w:rPr>
        <w:t>minimum requirements of FDM 124 must still be met</w:t>
      </w:r>
      <w:r w:rsidR="00FF1F16" w:rsidRPr="00FF1F16">
        <w:rPr>
          <w:sz w:val="16"/>
          <w:szCs w:val="16"/>
        </w:rPr>
        <w:t>)</w:t>
      </w:r>
    </w:p>
    <w:p w14:paraId="2AE94D38" w14:textId="27026038" w:rsidR="00B418C2" w:rsidRPr="00150247" w:rsidRDefault="00B418C2" w:rsidP="00150247">
      <w:pPr>
        <w:spacing w:after="120"/>
        <w:rPr>
          <w:sz w:val="22"/>
        </w:rPr>
      </w:pPr>
      <w:r>
        <w:rPr>
          <w:sz w:val="22"/>
        </w:rPr>
        <w:t>If FDM 124</w:t>
      </w:r>
      <w:r w:rsidR="00C0553E">
        <w:rPr>
          <w:sz w:val="22"/>
        </w:rPr>
        <w:t xml:space="preserve"> is used</w:t>
      </w:r>
      <w:r>
        <w:rPr>
          <w:sz w:val="22"/>
        </w:rPr>
        <w:t>, indicate wh</w:t>
      </w:r>
      <w:r w:rsidR="00C867F8">
        <w:rPr>
          <w:sz w:val="22"/>
        </w:rPr>
        <w:t>ich</w:t>
      </w:r>
      <w:r>
        <w:rPr>
          <w:sz w:val="22"/>
        </w:rPr>
        <w:t xml:space="preserve"> BIM Review Software you will use:  </w:t>
      </w:r>
      <w:sdt>
        <w:sdtPr>
          <w:rPr>
            <w:rStyle w:val="Style8"/>
          </w:rPr>
          <w:alias w:val="BIM Software"/>
          <w:tag w:val="BIM Software"/>
          <w:id w:val="-1486394497"/>
          <w:placeholder>
            <w:docPart w:val="A5A8BB9992D84C2F99C2C477CB9F504A"/>
          </w:placeholder>
          <w:showingPlcHdr/>
          <w:text/>
        </w:sdtPr>
        <w:sdtEndPr>
          <w:rPr>
            <w:rStyle w:val="DefaultParagraphFont"/>
            <w:sz w:val="24"/>
          </w:rPr>
        </w:sdtEndPr>
        <w:sdtContent>
          <w:r w:rsidR="004C296E">
            <w:rPr>
              <w:rStyle w:val="PlaceholderText"/>
            </w:rPr>
            <w:t>Input BIM Review Software</w:t>
          </w:r>
        </w:sdtContent>
      </w:sdt>
    </w:p>
    <w:p w14:paraId="0ED3DF36" w14:textId="1D93014A" w:rsidR="00D16637" w:rsidRDefault="00D16637" w:rsidP="004C296E">
      <w:pPr>
        <w:tabs>
          <w:tab w:val="right" w:pos="13680"/>
        </w:tabs>
        <w:spacing w:after="120"/>
        <w:rPr>
          <w:b/>
          <w:bCs/>
          <w:sz w:val="22"/>
        </w:rPr>
      </w:pPr>
      <w:r>
        <w:rPr>
          <w:b/>
          <w:bCs/>
          <w:sz w:val="22"/>
        </w:rPr>
        <w:t xml:space="preserve">QA/QC Staffing Plan </w:t>
      </w:r>
      <w:r w:rsidR="004C296E">
        <w:rPr>
          <w:b/>
          <w:bCs/>
          <w:sz w:val="22"/>
        </w:rPr>
        <w:t>(</w:t>
      </w:r>
      <w:r w:rsidR="00431B0D">
        <w:rPr>
          <w:b/>
          <w:bCs/>
          <w:sz w:val="22"/>
        </w:rPr>
        <w:t xml:space="preserve">Original or </w:t>
      </w:r>
      <w:r>
        <w:rPr>
          <w:b/>
          <w:bCs/>
          <w:sz w:val="22"/>
        </w:rPr>
        <w:t>Rev#</w:t>
      </w:r>
      <w:r w:rsidR="004C296E">
        <w:rPr>
          <w:b/>
          <w:bCs/>
          <w:sz w:val="22"/>
        </w:rPr>
        <w:t>):</w:t>
      </w:r>
      <w:r w:rsidRPr="0044450E">
        <w:rPr>
          <w:sz w:val="22"/>
        </w:rPr>
        <w:t xml:space="preserve"> </w:t>
      </w:r>
      <w:sdt>
        <w:sdtPr>
          <w:rPr>
            <w:sz w:val="22"/>
          </w:rPr>
          <w:id w:val="-894976519"/>
          <w:placeholder>
            <w:docPart w:val="AFFF2214FF8D4E6BAD99F830CA7C4DFC"/>
          </w:placeholder>
          <w:text/>
        </w:sdtPr>
        <w:sdtEndPr/>
        <w:sdtContent>
          <w:r>
            <w:rPr>
              <w:sz w:val="22"/>
            </w:rPr>
            <w:t>Original</w:t>
          </w:r>
        </w:sdtContent>
      </w:sdt>
      <w:r>
        <w:rPr>
          <w:b/>
          <w:bCs/>
          <w:sz w:val="22"/>
        </w:rPr>
        <w:tab/>
        <w:t xml:space="preserve">FTE </w:t>
      </w:r>
      <w:r w:rsidR="00490C79">
        <w:rPr>
          <w:b/>
          <w:bCs/>
          <w:sz w:val="22"/>
        </w:rPr>
        <w:t xml:space="preserve">PM </w:t>
      </w:r>
      <w:r>
        <w:rPr>
          <w:b/>
          <w:bCs/>
          <w:sz w:val="22"/>
        </w:rPr>
        <w:t xml:space="preserve">Concurrence (Last Name / date):  </w:t>
      </w:r>
      <w:sdt>
        <w:sdtPr>
          <w:rPr>
            <w:sz w:val="22"/>
          </w:rPr>
          <w:id w:val="-1630850434"/>
          <w:placeholder>
            <w:docPart w:val="8740853A42B2414FA5B37786DB35470A"/>
          </w:placeholder>
          <w:showingPlcHdr/>
          <w:text/>
        </w:sdtPr>
        <w:sdtEndPr/>
        <w:sdtContent>
          <w:r>
            <w:rPr>
              <w:rStyle w:val="PlaceholderText"/>
            </w:rPr>
            <w:t>FTE Use Only</w:t>
          </w:r>
        </w:sdtContent>
      </w:sdt>
    </w:p>
    <w:p w14:paraId="7F1E9DD9" w14:textId="6BCCDDF4" w:rsidR="007944D2" w:rsidRPr="002A75C2" w:rsidRDefault="00037AF2" w:rsidP="00617AA0">
      <w:pPr>
        <w:spacing w:after="120"/>
        <w:rPr>
          <w:sz w:val="22"/>
        </w:rPr>
      </w:pPr>
      <w:r w:rsidRPr="00DE3A13">
        <w:rPr>
          <w:b/>
          <w:bCs/>
          <w:sz w:val="22"/>
        </w:rPr>
        <w:t>FPID:</w:t>
      </w:r>
      <w:bookmarkStart w:id="0" w:name="FPID"/>
      <w:r w:rsidR="00E04FB1">
        <w:rPr>
          <w:b/>
          <w:bCs/>
          <w:sz w:val="22"/>
        </w:rPr>
        <w:t xml:space="preserve">  </w:t>
      </w:r>
      <w:sdt>
        <w:sdtPr>
          <w:rPr>
            <w:sz w:val="22"/>
          </w:rPr>
          <w:alias w:val="FPID"/>
          <w:tag w:val="FPID"/>
          <w:id w:val="1793165036"/>
          <w:placeholder>
            <w:docPart w:val="12CCDAC8629C4D849382CAF6A0EC1798"/>
          </w:placeholder>
          <w:showingPlcHdr/>
          <w:text/>
        </w:sdtPr>
        <w:sdtEndPr/>
        <w:sdtContent>
          <w:r w:rsidR="00B418C2">
            <w:rPr>
              <w:rStyle w:val="PlaceholderText"/>
            </w:rPr>
            <w:t>Enter FPID</w:t>
          </w:r>
        </w:sdtContent>
      </w:sdt>
      <w:bookmarkEnd w:id="0"/>
      <w:r w:rsidRPr="000E2713">
        <w:rPr>
          <w:sz w:val="22"/>
        </w:rPr>
        <w:t xml:space="preserve"> </w:t>
      </w:r>
      <w:r w:rsidR="002A75C2">
        <w:rPr>
          <w:sz w:val="22"/>
        </w:rPr>
        <w:tab/>
      </w:r>
      <w:r w:rsidR="00D80E23" w:rsidRPr="00DE3A13">
        <w:rPr>
          <w:b/>
          <w:bCs/>
          <w:sz w:val="22"/>
        </w:rPr>
        <w:t xml:space="preserve">Project </w:t>
      </w:r>
      <w:r w:rsidR="00EA1FA8">
        <w:rPr>
          <w:b/>
          <w:bCs/>
          <w:sz w:val="22"/>
        </w:rPr>
        <w:t>Description</w:t>
      </w:r>
      <w:r w:rsidR="00A455DF" w:rsidRPr="00DE3A13">
        <w:rPr>
          <w:b/>
          <w:bCs/>
          <w:sz w:val="22"/>
        </w:rPr>
        <w:t>:</w:t>
      </w:r>
      <w:r w:rsidR="001948E8">
        <w:rPr>
          <w:b/>
          <w:bCs/>
          <w:sz w:val="22"/>
        </w:rPr>
        <w:t xml:space="preserve">  </w:t>
      </w:r>
      <w:bookmarkStart w:id="1" w:name="ProjectName"/>
      <w:sdt>
        <w:sdtPr>
          <w:rPr>
            <w:sz w:val="22"/>
          </w:rPr>
          <w:alias w:val="ProjectDescription"/>
          <w:tag w:val="ProjectDescription"/>
          <w:id w:val="1775594743"/>
          <w:placeholder>
            <w:docPart w:val="0D20E460162D46A7A47D2998F41551F0"/>
          </w:placeholder>
          <w:showingPlcHdr/>
          <w:text/>
        </w:sdtPr>
        <w:sdtEndPr/>
        <w:sdtContent>
          <w:r w:rsidR="00B418C2">
            <w:rPr>
              <w:rStyle w:val="PlaceholderText"/>
            </w:rPr>
            <w:t>Enter Project Description here</w:t>
          </w:r>
        </w:sdtContent>
      </w:sdt>
    </w:p>
    <w:bookmarkEnd w:id="1"/>
    <w:p w14:paraId="4A991ECA" w14:textId="36F6D37D" w:rsidR="002A75C2" w:rsidRDefault="00A97093" w:rsidP="00400DA2">
      <w:pPr>
        <w:spacing w:after="120"/>
        <w:rPr>
          <w:b/>
          <w:bCs/>
          <w:sz w:val="22"/>
        </w:rPr>
      </w:pPr>
      <w:r>
        <w:rPr>
          <w:b/>
          <w:bCs/>
          <w:sz w:val="22"/>
        </w:rPr>
        <w:t xml:space="preserve">Contract #: </w:t>
      </w:r>
      <w:r w:rsidR="00EA1FA8">
        <w:rPr>
          <w:b/>
          <w:bCs/>
          <w:sz w:val="22"/>
        </w:rPr>
        <w:t xml:space="preserve"> </w:t>
      </w:r>
      <w:sdt>
        <w:sdtPr>
          <w:rPr>
            <w:rStyle w:val="Style4"/>
          </w:rPr>
          <w:id w:val="-1780104052"/>
          <w:placeholder>
            <w:docPart w:val="00EE2BC50A7C4AA5AE8274B335F13A8B"/>
          </w:placeholder>
          <w:showingPlcHdr/>
          <w:text/>
        </w:sdtPr>
        <w:sdtEndPr>
          <w:rPr>
            <w:rStyle w:val="DefaultParagraphFont"/>
            <w:b/>
            <w:bCs/>
            <w:sz w:val="22"/>
          </w:rPr>
        </w:sdtEndPr>
        <w:sdtContent>
          <w:r w:rsidR="00EA1FA8">
            <w:rPr>
              <w:rStyle w:val="PlaceholderText"/>
            </w:rPr>
            <w:t>Contract number</w:t>
          </w:r>
        </w:sdtContent>
      </w:sdt>
      <w:r>
        <w:rPr>
          <w:b/>
          <w:bCs/>
          <w:sz w:val="22"/>
        </w:rPr>
        <w:t xml:space="preserve"> </w:t>
      </w:r>
      <w:r w:rsidR="00EA1FA8">
        <w:rPr>
          <w:b/>
          <w:bCs/>
          <w:sz w:val="22"/>
        </w:rPr>
        <w:tab/>
      </w:r>
      <w:r w:rsidR="00D16637">
        <w:rPr>
          <w:b/>
          <w:bCs/>
          <w:sz w:val="22"/>
        </w:rPr>
        <w:t xml:space="preserve">NTP Date:  </w:t>
      </w:r>
      <w:sdt>
        <w:sdtPr>
          <w:rPr>
            <w:rStyle w:val="Style7"/>
          </w:rPr>
          <w:id w:val="728805725"/>
          <w:placeholder>
            <w:docPart w:val="45B46A70E5E44FE2813AE5C610776F5F"/>
          </w:placeholder>
          <w:showingPlcHdr/>
          <w:date w:fullDate="2025-10-13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tyle7"/>
          </w:rPr>
        </w:sdtEndPr>
        <w:sdtContent>
          <w:r w:rsidR="00D16637">
            <w:rPr>
              <w:rStyle w:val="PlaceholderText"/>
            </w:rPr>
            <w:t>Select NTP date</w:t>
          </w:r>
        </w:sdtContent>
      </w:sdt>
      <w:r w:rsidR="00D16637">
        <w:rPr>
          <w:b/>
          <w:bCs/>
          <w:sz w:val="22"/>
        </w:rPr>
        <w:tab/>
        <w:t xml:space="preserve"> </w:t>
      </w:r>
      <w:r w:rsidR="002A75C2">
        <w:rPr>
          <w:b/>
          <w:bCs/>
          <w:sz w:val="22"/>
        </w:rPr>
        <w:t xml:space="preserve">Consultant </w:t>
      </w:r>
      <w:r w:rsidR="00EA1FA8">
        <w:rPr>
          <w:b/>
          <w:bCs/>
          <w:sz w:val="22"/>
        </w:rPr>
        <w:t>Name</w:t>
      </w:r>
      <w:r w:rsidR="002A75C2">
        <w:rPr>
          <w:b/>
          <w:bCs/>
          <w:sz w:val="22"/>
        </w:rPr>
        <w:t xml:space="preserve">:  </w:t>
      </w:r>
      <w:sdt>
        <w:sdtPr>
          <w:rPr>
            <w:sz w:val="22"/>
          </w:rPr>
          <w:id w:val="1876114032"/>
          <w:placeholder>
            <w:docPart w:val="A127BBF1E822487196DE6966F4EF4980"/>
          </w:placeholder>
          <w:showingPlcHdr/>
          <w:text/>
        </w:sdtPr>
        <w:sdtEndPr/>
        <w:sdtContent>
          <w:r w:rsidR="00B319A2">
            <w:rPr>
              <w:rStyle w:val="PlaceholderText"/>
            </w:rPr>
            <w:t>Enter your company name here</w:t>
          </w:r>
        </w:sdtContent>
      </w:sdt>
    </w:p>
    <w:p w14:paraId="240E4471" w14:textId="60A52E25" w:rsidR="00FF0541" w:rsidRPr="00B11772" w:rsidRDefault="00B11772" w:rsidP="000860E2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------------------------------------------------------------------------------------------------------------------------------------------------------------------------------------------</w:t>
      </w:r>
    </w:p>
    <w:tbl>
      <w:tblPr>
        <w:tblW w:w="11335" w:type="dxa"/>
        <w:jc w:val="center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480"/>
        <w:gridCol w:w="2063"/>
        <w:gridCol w:w="2896"/>
        <w:gridCol w:w="2896"/>
      </w:tblGrid>
      <w:tr w:rsidR="003F5CAE" w:rsidRPr="00FF0541" w14:paraId="5F936797" w14:textId="77777777" w:rsidTr="001620EB">
        <w:trPr>
          <w:trHeight w:val="90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17365D"/>
            <w:vAlign w:val="center"/>
            <w:hideMark/>
          </w:tcPr>
          <w:p w14:paraId="05BA6182" w14:textId="77777777" w:rsidR="003F5CAE" w:rsidRPr="00FF0541" w:rsidRDefault="003F5CAE" w:rsidP="001620EB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2"/>
              </w:rPr>
            </w:pPr>
            <w:r w:rsidRPr="00FF0541">
              <w:rPr>
                <w:rFonts w:eastAsia="Times New Roman" w:cs="Arial"/>
                <w:b/>
                <w:bCs/>
                <w:color w:val="FFFFFF"/>
                <w:sz w:val="22"/>
              </w:rPr>
              <w:t>Element/Task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7365D"/>
            <w:vAlign w:val="center"/>
            <w:hideMark/>
          </w:tcPr>
          <w:p w14:paraId="5A3B7DFC" w14:textId="77777777" w:rsidR="003F5CAE" w:rsidRPr="00FF0541" w:rsidRDefault="003F5CAE" w:rsidP="001620EB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2"/>
              </w:rPr>
            </w:pPr>
            <w:r w:rsidRPr="00FF0541">
              <w:rPr>
                <w:rFonts w:eastAsia="Times New Roman" w:cs="Arial"/>
                <w:b/>
                <w:bCs/>
                <w:color w:val="FFFFFF"/>
                <w:sz w:val="22"/>
              </w:rPr>
              <w:t>Deliverable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7365D"/>
            <w:vAlign w:val="center"/>
            <w:hideMark/>
          </w:tcPr>
          <w:p w14:paraId="375D0A82" w14:textId="77777777" w:rsidR="003F5CAE" w:rsidRPr="00FF0541" w:rsidRDefault="003F5CAE" w:rsidP="001620EB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2"/>
              </w:rPr>
            </w:pPr>
            <w:r w:rsidRPr="00FF0541">
              <w:rPr>
                <w:rFonts w:eastAsia="Times New Roman" w:cs="Arial"/>
                <w:b/>
                <w:bCs/>
                <w:color w:val="FFFFFF"/>
                <w:sz w:val="22"/>
              </w:rPr>
              <w:t>Current Lead Technical Professional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center"/>
            <w:hideMark/>
          </w:tcPr>
          <w:p w14:paraId="0768EE87" w14:textId="77777777" w:rsidR="003F5CAE" w:rsidRPr="00FF0541" w:rsidRDefault="003F5CAE" w:rsidP="001620EB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2"/>
              </w:rPr>
            </w:pPr>
            <w:r w:rsidRPr="00FF0541">
              <w:rPr>
                <w:rFonts w:eastAsia="Times New Roman" w:cs="Arial"/>
                <w:b/>
                <w:bCs/>
                <w:color w:val="FFFFFF"/>
                <w:sz w:val="22"/>
              </w:rPr>
              <w:t>Proposed Lead Technical Professional</w:t>
            </w:r>
          </w:p>
        </w:tc>
      </w:tr>
      <w:tr w:rsidR="003F5CAE" w:rsidRPr="00FF0541" w14:paraId="73469FD0" w14:textId="77777777" w:rsidTr="001620EB">
        <w:trPr>
          <w:trHeight w:val="300"/>
          <w:jc w:val="center"/>
        </w:trPr>
        <w:tc>
          <w:tcPr>
            <w:tcW w:w="1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F9EEB0" w14:textId="77777777" w:rsidR="003F5CAE" w:rsidRPr="00FF0541" w:rsidRDefault="003F5CAE" w:rsidP="001620EB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FF0541">
              <w:rPr>
                <w:rFonts w:eastAsia="Times New Roman" w:cs="Arial"/>
                <w:b/>
                <w:bCs/>
                <w:color w:val="000000"/>
                <w:sz w:val="22"/>
              </w:rPr>
              <w:t>GENERAL</w:t>
            </w:r>
          </w:p>
        </w:tc>
      </w:tr>
      <w:tr w:rsidR="003F5CAE" w:rsidRPr="003760F7" w14:paraId="33A1E342" w14:textId="77777777" w:rsidTr="001620EB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F282" w14:textId="77777777" w:rsidR="003F5CAE" w:rsidRPr="003760F7" w:rsidRDefault="003F5CAE" w:rsidP="001620E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760F7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Principal-In-Charge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FFD607C" w14:textId="77777777" w:rsidR="003F5CAE" w:rsidRPr="003760F7" w:rsidRDefault="003F5CAE" w:rsidP="001620EB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760F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B473E" w14:textId="1229597F" w:rsidR="003F5CAE" w:rsidRPr="009A63EF" w:rsidRDefault="003F5CAE" w:rsidP="001620EB">
            <w:pPr>
              <w:spacing w:after="0"/>
              <w:rPr>
                <w:rFonts w:eastAsia="Times New Roman" w:cs="Arial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8F955" w14:textId="77777777" w:rsidR="003F5CAE" w:rsidRPr="003760F7" w:rsidRDefault="003F5CAE" w:rsidP="001620EB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F5CAE" w:rsidRPr="003760F7" w14:paraId="2256CCDF" w14:textId="77777777" w:rsidTr="001620EB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295A" w14:textId="77777777" w:rsidR="003F5CAE" w:rsidRPr="003760F7" w:rsidRDefault="003F5CAE" w:rsidP="001620E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760F7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Project Manager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3B63" w14:textId="77777777" w:rsidR="003F5CAE" w:rsidRPr="003760F7" w:rsidRDefault="003F5CAE" w:rsidP="001620EB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760F7">
              <w:rPr>
                <w:rFonts w:eastAsia="Times New Roman" w:cs="Arial"/>
                <w:color w:val="000000"/>
                <w:sz w:val="20"/>
                <w:szCs w:val="20"/>
              </w:rPr>
              <w:t>Project Schedule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E08B3" w14:textId="42D75736" w:rsidR="003F5CAE" w:rsidRPr="003760F7" w:rsidRDefault="003F5CAE" w:rsidP="001D1FED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09CA9" w14:textId="085947B6" w:rsidR="003F5CAE" w:rsidRPr="003760F7" w:rsidRDefault="003F5CAE" w:rsidP="001620EB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F5CAE" w:rsidRPr="003760F7" w14:paraId="282A01FE" w14:textId="77777777" w:rsidTr="001620EB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59CE" w14:textId="77777777" w:rsidR="003F5CAE" w:rsidRPr="003760F7" w:rsidRDefault="003F5CAE" w:rsidP="001620E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760F7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QA Manager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2907" w14:textId="77777777" w:rsidR="003F5CAE" w:rsidRPr="003760F7" w:rsidRDefault="003F5CAE" w:rsidP="001620EB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760F7">
              <w:rPr>
                <w:rFonts w:eastAsia="Times New Roman" w:cs="Arial"/>
                <w:color w:val="000000"/>
                <w:sz w:val="20"/>
                <w:szCs w:val="20"/>
              </w:rPr>
              <w:t>QA/QC Plan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AA851" w14:textId="77777777" w:rsidR="003F5CAE" w:rsidRPr="003760F7" w:rsidRDefault="003F5CAE" w:rsidP="001620EB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7FCCC" w14:textId="77777777" w:rsidR="003F5CAE" w:rsidRPr="003760F7" w:rsidRDefault="003F5CAE" w:rsidP="001620EB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F5CAE" w:rsidRPr="003760F7" w14:paraId="6C446452" w14:textId="77777777" w:rsidTr="001620EB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259E" w14:textId="77777777" w:rsidR="003F5CAE" w:rsidRPr="003760F7" w:rsidRDefault="003F5CAE" w:rsidP="001620E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760F7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BIM Manager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0F04" w14:textId="77777777" w:rsidR="003F5CAE" w:rsidRPr="003760F7" w:rsidRDefault="003F5CAE" w:rsidP="001620EB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760F7">
              <w:rPr>
                <w:rFonts w:eastAsia="Times New Roman" w:cs="Arial"/>
                <w:color w:val="000000"/>
                <w:sz w:val="20"/>
                <w:szCs w:val="20"/>
              </w:rPr>
              <w:t>BIM Log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FE697" w14:textId="77777777" w:rsidR="003F5CAE" w:rsidRPr="003760F7" w:rsidRDefault="003F5CAE" w:rsidP="001620EB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E1C68" w14:textId="77777777" w:rsidR="003F5CAE" w:rsidRPr="003760F7" w:rsidRDefault="003F5CAE" w:rsidP="001620EB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</w:tbl>
    <w:p w14:paraId="3D6FD13A" w14:textId="77777777" w:rsidR="003F5CAE" w:rsidRPr="003F5CAE" w:rsidRDefault="003F5CAE" w:rsidP="000860E2">
      <w:pPr>
        <w:spacing w:after="0"/>
        <w:rPr>
          <w:rFonts w:cs="Arial"/>
          <w:sz w:val="2"/>
          <w:szCs w:val="2"/>
        </w:rPr>
      </w:pPr>
    </w:p>
    <w:p w14:paraId="132A63D5" w14:textId="370AF9D1" w:rsidR="003D5E90" w:rsidRDefault="003D5E90" w:rsidP="007D629A">
      <w:pPr>
        <w:spacing w:after="0"/>
      </w:pPr>
    </w:p>
    <w:tbl>
      <w:tblPr>
        <w:tblW w:w="13640" w:type="dxa"/>
        <w:tblLayout w:type="fixed"/>
        <w:tblLook w:val="04A0" w:firstRow="1" w:lastRow="0" w:firstColumn="1" w:lastColumn="0" w:noHBand="0" w:noVBand="1"/>
      </w:tblPr>
      <w:tblGrid>
        <w:gridCol w:w="3340"/>
        <w:gridCol w:w="1980"/>
        <w:gridCol w:w="2080"/>
        <w:gridCol w:w="2080"/>
        <w:gridCol w:w="2080"/>
        <w:gridCol w:w="2080"/>
      </w:tblGrid>
      <w:tr w:rsidR="00C1693E" w:rsidRPr="00D863AE" w14:paraId="4CCB266A" w14:textId="77777777" w:rsidTr="00F3599B">
        <w:trPr>
          <w:trHeight w:val="9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17365D"/>
            <w:tcMar>
              <w:left w:w="29" w:type="dxa"/>
              <w:right w:w="29" w:type="dxa"/>
            </w:tcMar>
            <w:vAlign w:val="center"/>
            <w:hideMark/>
          </w:tcPr>
          <w:p w14:paraId="24FBD5A3" w14:textId="77777777" w:rsidR="00C1693E" w:rsidRPr="00D863AE" w:rsidRDefault="00C1693E" w:rsidP="00F3599B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2"/>
              </w:rPr>
            </w:pPr>
            <w:r w:rsidRPr="00D863AE">
              <w:rPr>
                <w:rFonts w:eastAsia="Times New Roman" w:cs="Arial"/>
                <w:b/>
                <w:bCs/>
                <w:color w:val="FFFFFF"/>
                <w:sz w:val="22"/>
              </w:rPr>
              <w:t>Element/Task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7365D"/>
            <w:tcMar>
              <w:left w:w="29" w:type="dxa"/>
              <w:right w:w="29" w:type="dxa"/>
            </w:tcMar>
            <w:vAlign w:val="center"/>
            <w:hideMark/>
          </w:tcPr>
          <w:p w14:paraId="6C3F8236" w14:textId="77777777" w:rsidR="00C1693E" w:rsidRPr="00D863AE" w:rsidRDefault="00C1693E" w:rsidP="00F3599B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2"/>
              </w:rPr>
            </w:pPr>
            <w:r w:rsidRPr="00D863AE">
              <w:rPr>
                <w:rFonts w:eastAsia="Times New Roman" w:cs="Arial"/>
                <w:b/>
                <w:bCs/>
                <w:color w:val="FFFFFF"/>
                <w:sz w:val="22"/>
              </w:rPr>
              <w:t>Deliverable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7365D"/>
            <w:tcMar>
              <w:left w:w="29" w:type="dxa"/>
              <w:right w:w="29" w:type="dxa"/>
            </w:tcMar>
            <w:vAlign w:val="center"/>
            <w:hideMark/>
          </w:tcPr>
          <w:p w14:paraId="5B735411" w14:textId="77777777" w:rsidR="00C1693E" w:rsidRPr="00D863AE" w:rsidRDefault="00C1693E" w:rsidP="00F3599B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2"/>
              </w:rPr>
            </w:pPr>
            <w:r>
              <w:rPr>
                <w:rFonts w:eastAsia="Times New Roman" w:cs="Arial"/>
                <w:b/>
                <w:bCs/>
                <w:color w:val="FFFFFF"/>
                <w:sz w:val="22"/>
              </w:rPr>
              <w:t>Current</w:t>
            </w:r>
            <w:r w:rsidRPr="00D863AE">
              <w:rPr>
                <w:rFonts w:eastAsia="Times New Roman" w:cs="Arial"/>
                <w:b/>
                <w:bCs/>
                <w:color w:val="FFFFFF"/>
                <w:sz w:val="22"/>
              </w:rPr>
              <w:t xml:space="preserve"> Lead Technical Professional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7365D"/>
            <w:tcMar>
              <w:left w:w="29" w:type="dxa"/>
              <w:right w:w="29" w:type="dxa"/>
            </w:tcMar>
            <w:vAlign w:val="center"/>
            <w:hideMark/>
          </w:tcPr>
          <w:p w14:paraId="726CF327" w14:textId="77777777" w:rsidR="00C1693E" w:rsidRPr="00D863AE" w:rsidRDefault="00C1693E" w:rsidP="00F3599B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2"/>
              </w:rPr>
            </w:pPr>
            <w:r w:rsidRPr="00D863AE">
              <w:rPr>
                <w:rFonts w:eastAsia="Times New Roman" w:cs="Arial"/>
                <w:b/>
                <w:bCs/>
                <w:color w:val="FFFFFF"/>
                <w:sz w:val="22"/>
              </w:rPr>
              <w:t>Proposed Lead Technical Professional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7365D"/>
            <w:tcMar>
              <w:left w:w="29" w:type="dxa"/>
              <w:right w:w="29" w:type="dxa"/>
            </w:tcMar>
            <w:vAlign w:val="center"/>
            <w:hideMark/>
          </w:tcPr>
          <w:p w14:paraId="58B91D59" w14:textId="77777777" w:rsidR="00C1693E" w:rsidRPr="00D863AE" w:rsidRDefault="00C1693E" w:rsidP="00F3599B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2"/>
              </w:rPr>
            </w:pPr>
            <w:r w:rsidRPr="00D863AE">
              <w:rPr>
                <w:rFonts w:eastAsia="Times New Roman" w:cs="Arial"/>
                <w:b/>
                <w:bCs/>
                <w:color w:val="FFFFFF"/>
                <w:sz w:val="22"/>
              </w:rPr>
              <w:t>Current QC Reviewer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000000" w:fill="17365D"/>
            <w:tcMar>
              <w:left w:w="29" w:type="dxa"/>
              <w:right w:w="29" w:type="dxa"/>
            </w:tcMar>
            <w:vAlign w:val="center"/>
            <w:hideMark/>
          </w:tcPr>
          <w:p w14:paraId="50A7B4AD" w14:textId="77777777" w:rsidR="00C1693E" w:rsidRPr="00D863AE" w:rsidRDefault="00C1693E" w:rsidP="00F3599B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2"/>
              </w:rPr>
            </w:pPr>
            <w:r w:rsidRPr="00D863AE">
              <w:rPr>
                <w:rFonts w:eastAsia="Times New Roman" w:cs="Arial"/>
                <w:b/>
                <w:bCs/>
                <w:color w:val="FFFFFF"/>
                <w:sz w:val="22"/>
              </w:rPr>
              <w:t>Proposed QC Reviewer</w:t>
            </w:r>
          </w:p>
        </w:tc>
      </w:tr>
      <w:tr w:rsidR="00D863AE" w:rsidRPr="00D863AE" w14:paraId="5D8A8FE9" w14:textId="77777777" w:rsidTr="00140993">
        <w:trPr>
          <w:trHeight w:val="300"/>
        </w:trPr>
        <w:tc>
          <w:tcPr>
            <w:tcW w:w="13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tcMar>
              <w:left w:w="29" w:type="dxa"/>
              <w:right w:w="29" w:type="dxa"/>
            </w:tcMar>
            <w:vAlign w:val="center"/>
            <w:hideMark/>
          </w:tcPr>
          <w:p w14:paraId="2E285D28" w14:textId="08FDFEF3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D863AE">
              <w:rPr>
                <w:rFonts w:eastAsia="Times New Roman" w:cs="Arial"/>
                <w:b/>
                <w:bCs/>
                <w:color w:val="000000"/>
                <w:sz w:val="22"/>
              </w:rPr>
              <w:t>ROADWAY</w:t>
            </w:r>
          </w:p>
        </w:tc>
      </w:tr>
      <w:tr w:rsidR="00D863AE" w:rsidRPr="00D863AE" w14:paraId="3FE43766" w14:textId="77777777" w:rsidTr="0010770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7BFC951" w14:textId="77777777" w:rsidR="00D863AE" w:rsidRPr="00D863AE" w:rsidRDefault="00D863AE" w:rsidP="00D863AE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Roadway EOR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cMar>
              <w:left w:w="29" w:type="dxa"/>
              <w:right w:w="29" w:type="dxa"/>
            </w:tcMar>
            <w:vAlign w:val="center"/>
            <w:hideMark/>
          </w:tcPr>
          <w:p w14:paraId="039B02F1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CC9B35" w14:textId="29E360B8" w:rsidR="00B1319F" w:rsidRPr="00EB3BAD" w:rsidRDefault="00B1319F" w:rsidP="00200677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6B4149" w14:textId="1D8EECC1" w:rsidR="00D44C90" w:rsidRPr="00EB3BAD" w:rsidRDefault="00D44C90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2DB438E8" w14:textId="7907488C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75F7D646" w14:textId="3C99F2E0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30B985C6" w14:textId="77777777" w:rsidTr="0010770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12E1EF2" w14:textId="77777777" w:rsidR="00D863AE" w:rsidRPr="00D863AE" w:rsidRDefault="00D863AE" w:rsidP="00D863AE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Drainage EOR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cMar>
              <w:left w:w="29" w:type="dxa"/>
              <w:right w:w="29" w:type="dxa"/>
            </w:tcMar>
            <w:vAlign w:val="center"/>
            <w:hideMark/>
          </w:tcPr>
          <w:p w14:paraId="5165EA0D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D0E125" w14:textId="4F272A0F" w:rsidR="00B1319F" w:rsidRPr="00B1319F" w:rsidRDefault="00B1319F" w:rsidP="00200677">
            <w:pPr>
              <w:spacing w:after="0"/>
              <w:jc w:val="left"/>
              <w:rPr>
                <w:rFonts w:eastAsia="Times New Roman" w:cs="Arial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5A1BE9" w14:textId="13023D8D" w:rsidR="00D863AE" w:rsidRPr="00EB3BAD" w:rsidRDefault="00D863AE" w:rsidP="00200677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58EDA0D2" w14:textId="210D289D" w:rsidR="00D863AE" w:rsidRPr="00EB3BAD" w:rsidRDefault="00D863AE" w:rsidP="00200677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2F3F76B3" w14:textId="27772683" w:rsidR="00D863AE" w:rsidRPr="00EB3BAD" w:rsidRDefault="00D863AE" w:rsidP="00200677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27D924D9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84DC11D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Typical Sections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9F65A9D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Package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FF1426" w14:textId="2241723B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B4CAD9" w14:textId="309EDEB8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D6C6E4" w14:textId="520F50E2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98ED6D" w14:textId="32751E11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0E07D41F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0675FCA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 xml:space="preserve">Pavement Design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8D2A2C0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Package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BA557A" w14:textId="4736A731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6DE5DE" w14:textId="220741A1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182022" w14:textId="57BDA8F2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9591D2" w14:textId="118934DC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0B4BF067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D6170E4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Variations &amp; Exceptions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E34CD8A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BE2ADB" w14:textId="249019B3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7EF9FB" w14:textId="0AC74BCD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491E00" w14:textId="02A18DBD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10BDBE" w14:textId="0B6D7EAE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3106B04D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B5252BE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Roadway Plans Prod.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03D2D20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Roadway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F8DFE4" w14:textId="6FA192F8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B221AC" w14:textId="1410DDE0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C26FEB" w14:textId="7C7AF4DE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4C5932" w14:textId="1AB3BD89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7F11662D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8A64B58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Design Documentation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EA552D9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Calculation Book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682D8B" w14:textId="48BC01E5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A7F7C0" w14:textId="1657D0FE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D85AD0" w14:textId="7AF14BEB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20C424" w14:textId="661CA7EC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5732B4A5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989C907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Traffic Control Plans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5F1F4FA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Roadway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4FCFB7" w14:textId="20D83CA4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E0A8D3" w14:textId="7B6CBD27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B97E8C" w14:textId="159E77F5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3876CE" w14:textId="41F9577F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6CABBDDC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F4908DD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 xml:space="preserve">Drainage Design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FE5E7D8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Roadway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FC0FF9" w14:textId="03EA7276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FDC0BC" w14:textId="1A9291A7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D7E11C" w14:textId="5B2E4ED1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E3CFE8" w14:textId="70FDFF0B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3DBA8FB1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39FA52C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Drainage Report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E905363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DBE4F7" w14:textId="7A316F9F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EBB610" w14:textId="3BD875F1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B477F3" w14:textId="30294F6B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6A93F3" w14:textId="5435D496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11A53F04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9275EE7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Utility Adjustments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670A972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Roadway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2158FA" w14:textId="4F6BD00E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5F2B23" w14:textId="47C0EDB3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06C006" w14:textId="2CFB8242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0165A5" w14:textId="55941521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3EE3F627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B6F3F4B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Geotechnical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5DBD49F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78B054" w14:textId="542274FE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1154D1" w14:textId="54622496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EFA8A6" w14:textId="4E920F4F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25B02A" w14:textId="761995BB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4BF16075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A67072A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Mitigation Plans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D8ABDA8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Roadway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9AC958" w14:textId="35B3DC74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2B23CA" w14:textId="03CB9F88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08C8BB" w14:textId="15FA7E98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09B1A8" w14:textId="48EF20B2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76675AC7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60E4DF6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3D Corridor Model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DD18798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CAD Files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4BB906" w14:textId="0596CDB8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05D6BF" w14:textId="33CE1F62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0C46BD" w14:textId="08D022A7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0282F9" w14:textId="501D22E2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5C9F2CAE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61279B4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 xml:space="preserve">Quantities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DD3E082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EQ 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58A748" w14:textId="2C00FB3A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1636A4" w14:textId="470BD541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3B2856" w14:textId="1E2686BD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87679F" w14:textId="055EBA87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16FDD670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181FAF5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Specifications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2856A7C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Package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52FCF3" w14:textId="0ED4F20F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BED152" w14:textId="25F04D5F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70DE81" w14:textId="2CBE91E8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14B8AE" w14:textId="3CB2A707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7311D3B6" w14:textId="77777777" w:rsidTr="00140993">
        <w:trPr>
          <w:trHeight w:val="300"/>
        </w:trPr>
        <w:tc>
          <w:tcPr>
            <w:tcW w:w="13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tcMar>
              <w:left w:w="29" w:type="dxa"/>
              <w:right w:w="29" w:type="dxa"/>
            </w:tcMar>
            <w:vAlign w:val="center"/>
            <w:hideMark/>
          </w:tcPr>
          <w:p w14:paraId="23183765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D863AE">
              <w:rPr>
                <w:rFonts w:eastAsia="Times New Roman" w:cs="Arial"/>
                <w:b/>
                <w:bCs/>
                <w:color w:val="000000"/>
                <w:sz w:val="22"/>
              </w:rPr>
              <w:t>SURVEY / RIGHT OF WAY</w:t>
            </w:r>
          </w:p>
        </w:tc>
      </w:tr>
      <w:tr w:rsidR="00D863AE" w:rsidRPr="00D863AE" w14:paraId="3A879252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DF3EBE6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Design Survey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1AD96EB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Field Notes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839055" w14:textId="229B2D0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44FA59" w14:textId="1602653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4510A2" w14:textId="3A7783A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9BEAB3" w14:textId="4A5F060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4CB3ABEA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E051D97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Right of way Survey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54D26D6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Field Notes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D7B8AF" w14:textId="2662C7A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D4DC5A" w14:textId="2500AFB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164D2D" w14:textId="08E06EA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9B8114" w14:textId="74F2277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1A0C9515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3D70D12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Right of way Control Survey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C1D35F2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AB468D" w14:textId="347AD96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BE6D8E" w14:textId="79B51F3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7DD4BB" w14:textId="35397E75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56ABE0" w14:textId="3692B51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5AB395E0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FBFFEE6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Right of way Maps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3A2A734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Maps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F5543B" w14:textId="56C70BE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AD02D9" w14:textId="2ECF038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530723" w14:textId="0C658C9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45C56C" w14:textId="67F3BB4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6049DA58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689A3D1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Legal Descriptions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95E62EA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Descriptions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058A9F" w14:textId="2A8FD5A5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A3A08D" w14:textId="6555E06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52E9D5" w14:textId="3BC73C0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E17B74" w14:textId="2D1FE5F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63AE" w:rsidRPr="00D863AE" w14:paraId="198E8739" w14:textId="77777777" w:rsidTr="00140993">
        <w:trPr>
          <w:trHeight w:val="300"/>
        </w:trPr>
        <w:tc>
          <w:tcPr>
            <w:tcW w:w="13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tcMar>
              <w:left w:w="29" w:type="dxa"/>
              <w:right w:w="29" w:type="dxa"/>
            </w:tcMar>
            <w:vAlign w:val="center"/>
            <w:hideMark/>
          </w:tcPr>
          <w:p w14:paraId="0C4A4D92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D863AE">
              <w:rPr>
                <w:rFonts w:eastAsia="Times New Roman" w:cs="Arial"/>
                <w:b/>
                <w:bCs/>
                <w:color w:val="000000"/>
                <w:sz w:val="22"/>
              </w:rPr>
              <w:t>SIGNING &amp; PAVEMENT MARKINGS</w:t>
            </w:r>
          </w:p>
        </w:tc>
      </w:tr>
      <w:tr w:rsidR="00D863AE" w:rsidRPr="00D863AE" w14:paraId="23721175" w14:textId="77777777" w:rsidTr="0010770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BE65D7E" w14:textId="77777777" w:rsidR="00D863AE" w:rsidRPr="00D863AE" w:rsidRDefault="00D863AE" w:rsidP="00D863AE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S&amp;PM EOR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cMar>
              <w:left w:w="29" w:type="dxa"/>
              <w:right w:w="29" w:type="dxa"/>
            </w:tcMar>
            <w:vAlign w:val="center"/>
            <w:hideMark/>
          </w:tcPr>
          <w:p w14:paraId="1F9D5EB3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46CE25" w14:textId="387F2D0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5F4877" w14:textId="5EAC16E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286BF425" w14:textId="11BB6F5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5081ED1B" w14:textId="6B03F42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4DCAAA81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A147783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Signing Plans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E39DDC5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S&amp;PM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FD87BC" w14:textId="169C1D4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4D27D7" w14:textId="431EFB51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FE365A" w14:textId="7A91B6C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77ECF8" w14:textId="0AF881A1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6C3A3BCC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2FBEA7C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Pavement Markings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55F7CCD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S&amp;PM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4391B8" w14:textId="487E6C49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3A4A75" w14:textId="623C907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476C34" w14:textId="16DAC82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0EF0D7" w14:textId="7E1C183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6BA4810B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114FD32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Structures Details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D4212D8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S&amp;PM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D9E4B4" w14:textId="4B12B68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278729" w14:textId="4ECA89B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790B74" w14:textId="4F74CC3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B95FFF" w14:textId="350D049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1DE2C155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0F760CF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Structures Calcs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D49A88F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Calculations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D45B1B" w14:textId="197FE0E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B7D686" w14:textId="031D638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ADC9F8" w14:textId="7008226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29E929" w14:textId="27F152F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7F6AD0A1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F1FA20A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Geotechnical Details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B980A0A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S&amp;PM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C5E226" w14:textId="75B406D5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818E57" w14:textId="6092AAE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3E84D5" w14:textId="69E0651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7AC882" w14:textId="59E2B90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7C65E24E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FD2B38A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Geotechnical Calcs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13E8323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Calculations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398C90" w14:textId="6908870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D248A8" w14:textId="1D9B473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3A0E6E" w14:textId="71C13F0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484AAE" w14:textId="1677173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3E72DFFC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BA7B628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Quantities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C04050F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EQ 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42D2E9" w14:textId="407B12F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A212E7" w14:textId="150D762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BC1516" w14:textId="2F135E1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81DFC9" w14:textId="0732487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7A96DD18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807A8B4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Specifications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8DFD948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Package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9F7B77" w14:textId="07D33F5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507C0A" w14:textId="27CD3E1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B3768D" w14:textId="66AA215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D80726" w14:textId="4C940C5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6D0A84EF" w14:textId="77777777" w:rsidTr="00140993">
        <w:trPr>
          <w:trHeight w:val="300"/>
        </w:trPr>
        <w:tc>
          <w:tcPr>
            <w:tcW w:w="13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tcMar>
              <w:left w:w="29" w:type="dxa"/>
              <w:right w:w="29" w:type="dxa"/>
            </w:tcMar>
            <w:vAlign w:val="center"/>
            <w:hideMark/>
          </w:tcPr>
          <w:p w14:paraId="08ACECF1" w14:textId="31DC9F36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D863AE">
              <w:rPr>
                <w:rFonts w:eastAsia="Times New Roman" w:cs="Arial"/>
                <w:b/>
                <w:bCs/>
                <w:color w:val="000000"/>
                <w:sz w:val="22"/>
              </w:rPr>
              <w:t>SIGNALIZATION</w:t>
            </w:r>
          </w:p>
        </w:tc>
      </w:tr>
      <w:tr w:rsidR="00D863AE" w:rsidRPr="00D863AE" w14:paraId="16027A1A" w14:textId="77777777" w:rsidTr="0010770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79AA52F" w14:textId="77777777" w:rsidR="00D863AE" w:rsidRPr="00D863AE" w:rsidRDefault="00D863AE" w:rsidP="00D863AE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Signalization EOR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cMar>
              <w:left w:w="29" w:type="dxa"/>
              <w:right w:w="29" w:type="dxa"/>
            </w:tcMar>
            <w:vAlign w:val="center"/>
            <w:hideMark/>
          </w:tcPr>
          <w:p w14:paraId="12BFC655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285E94" w14:textId="0DA41C4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C13A58" w14:textId="5077592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2CE80EFF" w14:textId="5F86C66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5D941BFC" w14:textId="4E31975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78D70F3C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812EBF8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Signal Design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8F36F99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Signalization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0D06A3" w14:textId="2DC1A1F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C4950C" w14:textId="4729E84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96D4B0" w14:textId="3F660065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6A29EB" w14:textId="6BDE04A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131C8096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D705C2B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Phasing &amp; Timing Design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A8CC2B4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Signalization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162837" w14:textId="6549CDE9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11A1FE" w14:textId="35930C4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806937" w14:textId="10E4D38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511195" w14:textId="78708D2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0B28034E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77DACEB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Structures Details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B5F9694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Signalization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20721F" w14:textId="22624089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C6FE9B" w14:textId="3B14A74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225701" w14:textId="0D601BB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707AE9" w14:textId="5B6D5B9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1BC3C728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91385D4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Structures Calcs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D01DC3A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Calculations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6A581D" w14:textId="087D07A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C32F78" w14:textId="6374877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00EDD5" w14:textId="31820131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B0B2AF" w14:textId="2E529745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4C525987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0BC1A28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Geotechnical Details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B443518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Signalization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B594E9" w14:textId="7A235BD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1E9B85" w14:textId="420FFB2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40EDE0" w14:textId="5B72115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F25276" w14:textId="3F9BEA2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5D25B71D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E415E0C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Geotechnical Calcs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CC1A934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Calculations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852E99" w14:textId="0E9F170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595D0E" w14:textId="22E38CD9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53A1C6" w14:textId="6AA3A45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7211E8" w14:textId="3986276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235009EA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AEEB878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Quantities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3277A69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EQ 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8FC512" w14:textId="195DF57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87FC7C" w14:textId="4EFEA071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EE13B0" w14:textId="7691B5F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761D54" w14:textId="084267B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7A7AFEE0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0992D26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Specifications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F65EE29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Package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6E6F31" w14:textId="66C082D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AC6B8A" w14:textId="00F58A1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A66493" w14:textId="29D2398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6D3444" w14:textId="449F2EC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5B21A32C" w14:textId="77777777" w:rsidTr="00140993">
        <w:trPr>
          <w:trHeight w:val="300"/>
        </w:trPr>
        <w:tc>
          <w:tcPr>
            <w:tcW w:w="13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tcMar>
              <w:left w:w="29" w:type="dxa"/>
              <w:right w:w="29" w:type="dxa"/>
            </w:tcMar>
            <w:vAlign w:val="center"/>
            <w:hideMark/>
          </w:tcPr>
          <w:p w14:paraId="5B90BFF9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D863AE">
              <w:rPr>
                <w:rFonts w:eastAsia="Times New Roman" w:cs="Arial"/>
                <w:b/>
                <w:bCs/>
                <w:color w:val="000000"/>
                <w:sz w:val="22"/>
              </w:rPr>
              <w:t>ITS</w:t>
            </w:r>
          </w:p>
        </w:tc>
      </w:tr>
      <w:tr w:rsidR="00D863AE" w:rsidRPr="00D863AE" w14:paraId="1E2C7630" w14:textId="77777777" w:rsidTr="0010770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47DC885" w14:textId="77777777" w:rsidR="00D863AE" w:rsidRPr="00D863AE" w:rsidRDefault="00D863AE" w:rsidP="00D863AE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ITS EOR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cMar>
              <w:left w:w="29" w:type="dxa"/>
              <w:right w:w="29" w:type="dxa"/>
            </w:tcMar>
            <w:vAlign w:val="center"/>
            <w:hideMark/>
          </w:tcPr>
          <w:p w14:paraId="5882619E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E7D94B" w14:textId="16EACA21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87E57F" w14:textId="2383EB6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497BE50B" w14:textId="674A2BE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310EC1C5" w14:textId="0267E85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1731B99A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ABEDE30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ITS Design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75EAD9A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ITS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36E8CE" w14:textId="4CD67D5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8DE40E" w14:textId="3559B08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72AFEB" w14:textId="19DC594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D3CB79" w14:textId="48590331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68F50F42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9A9F7D9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Power Design Analysis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89634CC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743E56" w14:textId="568E028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886D58" w14:textId="5FC9AA1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D78570" w14:textId="64605C81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26E391" w14:textId="5B9453D1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23A7A177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C575229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Electrical Details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CF7BA0C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ITS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A93F52" w14:textId="6CD7F17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EEE1EA" w14:textId="50767E4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5D9F87" w14:textId="4C721AA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BDEFDC" w14:textId="2104B3C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3EF7FD4E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0EA2433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Design Documentation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17BADCA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C7028F" w14:textId="7FD9D8D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BA2288" w14:textId="2C7E2EE5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CB9B89" w14:textId="35C4E38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1AD8B2" w14:textId="3357437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329D7843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ABD6E9B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Structural Details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048FEE8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ITS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67F8E0" w14:textId="63DDE87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C3871D" w14:textId="47535B2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232000" w14:textId="6845582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8F903F" w14:textId="75C3815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6A728C09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E1B5EBB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Structural Calcs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B0E1535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Calculations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5073F6" w14:textId="61CADF4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7D78D0" w14:textId="3953E02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90923D" w14:textId="41AD885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46FD5D" w14:textId="532B5D7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69F23500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7731866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Geotechnical Details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57BE6CF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ITS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52604E" w14:textId="1543438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454049" w14:textId="1C0C0C5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C03A51" w14:textId="63D9227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89EA66" w14:textId="3EE49FF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640399F7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BE83B36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Geotechnical Calcs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73443E8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Calculations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1E0B73" w14:textId="58F9128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AA1165" w14:textId="5CB2F8A1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6A28A1" w14:textId="2C7341E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A599A1" w14:textId="5082293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4B557187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93688D2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Quantities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C2BD64D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EQ 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C9251B" w14:textId="626E976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A1748B" w14:textId="3E7D27D9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00DC86" w14:textId="2F6B328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18ED54" w14:textId="664991C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705EB965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7F122DC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Specifications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8D30B17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Package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5D61E7" w14:textId="5E70DCA5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8187A7" w14:textId="0235A11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3DD600" w14:textId="21EC52E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47B105" w14:textId="47B2657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51D7EFE6" w14:textId="77777777" w:rsidTr="00140993">
        <w:trPr>
          <w:trHeight w:val="300"/>
        </w:trPr>
        <w:tc>
          <w:tcPr>
            <w:tcW w:w="13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tcMar>
              <w:left w:w="29" w:type="dxa"/>
              <w:right w:w="29" w:type="dxa"/>
            </w:tcMar>
            <w:vAlign w:val="center"/>
            <w:hideMark/>
          </w:tcPr>
          <w:p w14:paraId="7CFB5AD1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D863AE">
              <w:rPr>
                <w:rFonts w:eastAsia="Times New Roman" w:cs="Arial"/>
                <w:b/>
                <w:bCs/>
                <w:color w:val="000000"/>
                <w:sz w:val="22"/>
              </w:rPr>
              <w:t>STRUCTURES</w:t>
            </w:r>
          </w:p>
        </w:tc>
      </w:tr>
      <w:tr w:rsidR="00D863AE" w:rsidRPr="00D863AE" w14:paraId="6747623B" w14:textId="77777777" w:rsidTr="0010770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41B1AA7" w14:textId="60EA53B9" w:rsidR="00D863AE" w:rsidRPr="00D863AE" w:rsidRDefault="00F33D9D" w:rsidP="00D863AE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</w:rPr>
                <w:id w:val="-1535657088"/>
                <w:placeholder>
                  <w:docPart w:val="A65CF8E86422471F8733DB48296AEEC7"/>
                </w:placeholder>
                <w:showingPlcHdr/>
                <w:text/>
              </w:sdtPr>
              <w:sdtEndPr>
                <w:rPr>
                  <w:rStyle w:val="Style1"/>
                </w:rPr>
              </w:sdtEndPr>
              <w:sdtContent>
                <w:r w:rsidR="007A3BBC" w:rsidRPr="00BA5EB0">
                  <w:rPr>
                    <w:rStyle w:val="PlaceholderText"/>
                    <w:b/>
                    <w:bCs/>
                    <w:sz w:val="20"/>
                    <w:szCs w:val="20"/>
                  </w:rPr>
                  <w:t>(Structure ID1)</w:t>
                </w:r>
              </w:sdtContent>
            </w:sdt>
            <w:r>
              <w:rPr>
                <w:rStyle w:val="BodyTextChar"/>
                <w:sz w:val="20"/>
                <w:szCs w:val="20"/>
              </w:rPr>
              <w:t xml:space="preserve"> </w:t>
            </w:r>
            <w:r w:rsidR="00D863AE" w:rsidRPr="00D863A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EOR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cMar>
              <w:left w:w="29" w:type="dxa"/>
              <w:right w:w="29" w:type="dxa"/>
            </w:tcMar>
            <w:vAlign w:val="center"/>
            <w:hideMark/>
          </w:tcPr>
          <w:p w14:paraId="7EDA592C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9BEB64" w14:textId="735DBB0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A21F4B" w14:textId="1724A1B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1F972A0F" w14:textId="2AABAD5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05354291" w14:textId="2ACD8D1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049964AF" w14:textId="77777777" w:rsidTr="0010770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8905C0F" w14:textId="118AE90C" w:rsidR="00D863AE" w:rsidRPr="00D863AE" w:rsidRDefault="003A3B1D" w:rsidP="00D863AE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1370671701"/>
                <w:placeholder>
                  <w:docPart w:val="EDEB2E5E22734F72A7D793B1C4EBF657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 w:cs="Arial"/>
                  <w:b w:val="0"/>
                  <w:bCs/>
                  <w:color w:val="000000"/>
                  <w:sz w:val="24"/>
                  <w:szCs w:val="20"/>
                </w:rPr>
              </w:sdtEndPr>
              <w:sdtContent>
                <w:r w:rsidR="007A3BBC" w:rsidRPr="00BA5EB0">
                  <w:rPr>
                    <w:rStyle w:val="PlaceholderText"/>
                    <w:b/>
                    <w:bCs/>
                    <w:sz w:val="20"/>
                    <w:szCs w:val="20"/>
                  </w:rPr>
                  <w:t>(Structure ID2)</w:t>
                </w:r>
              </w:sdtContent>
            </w:sdt>
            <w:r w:rsidR="00BA5EB0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863AE" w:rsidRPr="00D863A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EOR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cMar>
              <w:left w:w="29" w:type="dxa"/>
              <w:right w:w="29" w:type="dxa"/>
            </w:tcMar>
            <w:vAlign w:val="center"/>
            <w:hideMark/>
          </w:tcPr>
          <w:p w14:paraId="15287123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88FC58" w14:textId="7E05EC69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459163" w14:textId="7BAEDA9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44E75F80" w14:textId="535EECC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7B4797D9" w14:textId="6DDD06E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2D887688" w14:textId="77777777" w:rsidTr="0010770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BB84300" w14:textId="7FD6B495" w:rsidR="00D863AE" w:rsidRPr="00D863AE" w:rsidRDefault="003A3B1D" w:rsidP="00D863AE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Style w:val="Style3"/>
                </w:rPr>
                <w:id w:val="-508838367"/>
                <w:placeholder>
                  <w:docPart w:val="034336D87822458692BD7D0FB774310A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 w:cs="Arial"/>
                  <w:b w:val="0"/>
                  <w:bCs/>
                  <w:color w:val="000000"/>
                  <w:sz w:val="24"/>
                  <w:szCs w:val="20"/>
                </w:rPr>
              </w:sdtEndPr>
              <w:sdtContent>
                <w:r w:rsidR="007A3BBC" w:rsidRPr="00BA5EB0">
                  <w:rPr>
                    <w:rStyle w:val="PlaceholderText"/>
                    <w:b/>
                    <w:bCs/>
                    <w:sz w:val="20"/>
                    <w:szCs w:val="20"/>
                  </w:rPr>
                  <w:t>(Structure ID3)</w:t>
                </w:r>
              </w:sdtContent>
            </w:sdt>
            <w:r w:rsidR="00BA5EB0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863AE" w:rsidRPr="00D863A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EOR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cMar>
              <w:left w:w="29" w:type="dxa"/>
              <w:right w:w="29" w:type="dxa"/>
            </w:tcMar>
            <w:vAlign w:val="center"/>
            <w:hideMark/>
          </w:tcPr>
          <w:p w14:paraId="36EF1E08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5FFA3E" w14:textId="72A5B7D1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0FCE21" w14:textId="77722FE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606384E7" w14:textId="1D7A49E9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64EE859B" w14:textId="444B72A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4AD53372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7381679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Bridge Development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DC2FC57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579462" w14:textId="4FC4A7C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E45A53" w14:textId="47BD99D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6A238E" w14:textId="716195D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E2CCBC" w14:textId="5A89BE9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2A99D084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0236C83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Bridge Hydraulics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A06BE1A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B79D20" w14:textId="403EE53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139883" w14:textId="5AC48569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CEA2CC" w14:textId="58233C1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483158" w14:textId="4666284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3F33EFD9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9E11FBB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Geotechnical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C8B4995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92D49D" w14:textId="410A159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F34BB3" w14:textId="1E6919A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ABE281" w14:textId="232A075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1D257C" w14:textId="47EB265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4F1FC8DA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6851D97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Bridge 1 Design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BCD07D0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Structure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B1AE3A" w14:textId="71651DC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759DB1" w14:textId="58E8ADE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2F791A" w14:textId="549E532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45A035" w14:textId="3AEA968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16220C64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169247F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Bridge 2 Design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9A9D2B0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Structure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046667" w14:textId="6C82E06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D96DA9" w14:textId="53BF49E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50C9FB" w14:textId="0880E43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617713" w14:textId="4F33925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5C21958A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3420ECD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Wall Design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83EAA57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Structure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19733E" w14:textId="4ABB957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66EEBC" w14:textId="576B4ED1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E17AA3" w14:textId="480DE08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2A9EF8" w14:textId="73E8E10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17996049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F72BC4E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Culverts Design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FAEC8C3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Structure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58C52C" w14:textId="5E5C5DC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90E4C6" w14:textId="512A49C1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A57E30" w14:textId="616DED0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E6AD75" w14:textId="19620BD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7A09E5B6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20F9C58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Design Documentation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BEDD547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Calculations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1BE1A1" w14:textId="0408D58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ABB95A" w14:textId="3B77F54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F27FB2" w14:textId="5EB75D0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19ACE0" w14:textId="1885C3D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0FC5C1AD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8BE7D3D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Quantities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ED76C64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EQ 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66335C" w14:textId="233D173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CD3427" w14:textId="39022B1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568CF1" w14:textId="6DD900D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69CC0C" w14:textId="61F42269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669B3A73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0A3D11B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Specifications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799C8AF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Package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B4AD2E" w14:textId="5ACBD1E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647BC1" w14:textId="1DE44F8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EC5DE1" w14:textId="7622535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DA4524" w14:textId="79B0290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5D4E49AC" w14:textId="77777777" w:rsidTr="00140993">
        <w:trPr>
          <w:trHeight w:val="300"/>
        </w:trPr>
        <w:tc>
          <w:tcPr>
            <w:tcW w:w="13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tcMar>
              <w:left w:w="29" w:type="dxa"/>
              <w:right w:w="29" w:type="dxa"/>
            </w:tcMar>
            <w:vAlign w:val="center"/>
            <w:hideMark/>
          </w:tcPr>
          <w:p w14:paraId="6C1E3118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D863AE">
              <w:rPr>
                <w:rFonts w:eastAsia="Times New Roman" w:cs="Arial"/>
                <w:b/>
                <w:bCs/>
                <w:color w:val="000000"/>
                <w:sz w:val="22"/>
              </w:rPr>
              <w:t>TOLL FACILITIES</w:t>
            </w:r>
          </w:p>
        </w:tc>
      </w:tr>
      <w:tr w:rsidR="00D863AE" w:rsidRPr="00D863AE" w14:paraId="60E91602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F6D3150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Toll Siting Tech Memo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B099E22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04508B" w14:textId="538F27A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92EEA9" w14:textId="6188AE2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DAC77F" w14:textId="56DFC4A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2447F3" w14:textId="58412971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0F5AD1CC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8FE37AC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Site Civil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BAA9F5E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Toll Facility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B0C9D7" w14:textId="150C729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3C1E24" w14:textId="1C8AD4A5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5D072C" w14:textId="7967C20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E8F062" w14:textId="35F0FEB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3B4E1AE3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A2F2BB2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Building Architectural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EAC020F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Toll Facility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D7F4B5" w14:textId="260C69F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D395F4" w14:textId="2BFD0DF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2C6F15" w14:textId="2691372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AE505E" w14:textId="1995E57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05FD1FBD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E6A504E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Building Structural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F979203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Toll Facility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C9301E" w14:textId="1391BD7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47BD1F" w14:textId="74704EF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2F4060" w14:textId="38140E2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C5954B" w14:textId="4549B791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421E0934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AB73FB2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Toll Site Electrical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31365AF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Toll Facility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30B221" w14:textId="0DCE999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2E87BD" w14:textId="6A20F7C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1A18C8" w14:textId="1626D0B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357031" w14:textId="591F059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53A05D26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553DDF8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Building Mechanical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D7730E9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Toll Facility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9C2EDC" w14:textId="036B5EC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BEB46B" w14:textId="206CA7B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1C4882" w14:textId="128200F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1682B0" w14:textId="49E5DDF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6FD61706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A225205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Demolition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1B17424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Toll Facility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C15941" w14:textId="48E86ED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89D3BA" w14:textId="04E7BA7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8C5A7D" w14:textId="76FDE28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785809" w14:textId="49204B8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1EF315A4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33E4582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Gantry Structural Design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6FD3750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Toll Facility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3FBC8D" w14:textId="3438072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313872" w14:textId="50F077F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4F1FB1" w14:textId="78A444C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7F9E92" w14:textId="17F04C1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734AE3B5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E91FCCE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Gantry Structural Calcs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19C6EEF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Calculations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58A9A8" w14:textId="67E8C2C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715BFB" w14:textId="03EE4C1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E2B71B" w14:textId="3CEDA561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97314A" w14:textId="6476CEE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31FF79B4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B0E9277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Geotechnical Details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9158E83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Toll Facility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0902AA" w14:textId="7D98848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B8341C" w14:textId="6100FA8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B3F5DB" w14:textId="771AFA4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EBAAAC" w14:textId="6785124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2DEA5B61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0ECB38D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Geotechnical Calcs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3B0F4CE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Calculations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AC2860" w14:textId="1AF39F5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95C4CB" w14:textId="7604386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AB5206" w14:textId="16E1F86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768574" w14:textId="5F212DA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1C446820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2C06079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Quantities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941B953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EQ 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6FAE45" w14:textId="6CEA1FB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7D767D" w14:textId="128E01D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37890D" w14:textId="067A07E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91AA71" w14:textId="0F352FD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3C08419B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75B5A83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Specifications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6AC009F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Package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A0B3F9" w14:textId="0035217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25139F" w14:textId="0319649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6EB57E" w14:textId="5B6D170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3590FE" w14:textId="6CCEFA81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0B55F3B7" w14:textId="77777777" w:rsidTr="00140993">
        <w:trPr>
          <w:trHeight w:val="300"/>
        </w:trPr>
        <w:tc>
          <w:tcPr>
            <w:tcW w:w="13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tcMar>
              <w:left w:w="29" w:type="dxa"/>
              <w:right w:w="29" w:type="dxa"/>
            </w:tcMar>
            <w:vAlign w:val="center"/>
            <w:hideMark/>
          </w:tcPr>
          <w:p w14:paraId="23C9AF47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D863AE">
              <w:rPr>
                <w:rFonts w:eastAsia="Times New Roman" w:cs="Arial"/>
                <w:b/>
                <w:bCs/>
                <w:color w:val="000000"/>
                <w:sz w:val="22"/>
              </w:rPr>
              <w:t>LIGHTING/ELECTRICAL</w:t>
            </w:r>
          </w:p>
        </w:tc>
      </w:tr>
      <w:tr w:rsidR="00D863AE" w:rsidRPr="00D863AE" w14:paraId="731FA3BE" w14:textId="77777777" w:rsidTr="0010770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B735A71" w14:textId="77777777" w:rsidR="00D863AE" w:rsidRPr="00D863AE" w:rsidRDefault="00D863AE" w:rsidP="00D863AE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Lighting/Electrical EOR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cMar>
              <w:left w:w="29" w:type="dxa"/>
              <w:right w:w="29" w:type="dxa"/>
            </w:tcMar>
            <w:vAlign w:val="center"/>
            <w:hideMark/>
          </w:tcPr>
          <w:p w14:paraId="13618C47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4F3093" w14:textId="3C5DC579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073466" w14:textId="0D3EC6D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4471DAFC" w14:textId="2AA168D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5EEADCA6" w14:textId="1152A57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44BDC232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FD9AF41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Lighting/Electrical Layout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D251492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Lighting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931B94" w14:textId="1F32C19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95BE08" w14:textId="7654685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A7F465" w14:textId="268924C5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57CF6F" w14:textId="746D775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4A2FD479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ECFCF28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Electrical Details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54B06F3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Lighting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5674D0" w14:textId="727ADE4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CC35EB" w14:textId="1E45AFE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3D307E" w14:textId="369C1E5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7A2D7C" w14:textId="7939B9D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3D59DADA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7F70B69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Lighting Design Analysis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B7D92BC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LDAR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731D1A" w14:textId="1F7B6185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302A03" w14:textId="3F684DB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C89E71" w14:textId="2CCFEA9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731783" w14:textId="6EAE390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3D1790E5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B2DA401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Electrical Power Analysis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0F986CA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LDAR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B4D7B6" w14:textId="0D364AD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C44346" w14:textId="6327E98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55AC51" w14:textId="7D05D0C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C0A21B" w14:textId="5B58E995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23D1A002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C1E65AD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Electrical Voltage Drop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52F7870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LDAR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2C2B51" w14:textId="6CF01539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8698F8" w14:textId="0EF5209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A73411" w14:textId="5305575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853F13" w14:textId="76E1E46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6FBAA274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BF439FA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Lighting Justification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3611014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B28417" w14:textId="14C0B7F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82425F" w14:textId="73AED225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38EC16" w14:textId="14C8BAB1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C5DCF7" w14:textId="516B19C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45802A99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5F73B38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Structural Details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8A7AF94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Lighting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07B19C" w14:textId="6957477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357647" w14:textId="0C13A96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075C01" w14:textId="09292F99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6186E0" w14:textId="405E9FE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0103AE3C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0EF06B9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Structural Calculations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CE1CA90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Calculations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24CA9C" w14:textId="0C4D8E2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7D8369" w14:textId="2E04E18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272A97" w14:textId="3F43FB1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99955B" w14:textId="545E432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4FABD551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53FF60A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Geotechnical Details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1CE80A1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Lighting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2958CA" w14:textId="019FBC7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403612" w14:textId="0D0B329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673324" w14:textId="37ECA88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21EDC8" w14:textId="165437C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2B5D28A1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E235F18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Geotechnical Calculations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E03C6F3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Calculations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F4510F" w14:textId="7AA709B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D6A529" w14:textId="08E2AA2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8AE158" w14:textId="22F76B7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F3E9CC" w14:textId="680F031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2CA7021E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FEC6315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Quantities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AA1F81E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EQ 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B8686B" w14:textId="27799575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8AC2B1" w14:textId="394F04D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5BB067" w14:textId="47378DF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8B50C8" w14:textId="752C8001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55DD005F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E08FD3C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Specifications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9E7B372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Package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DC15A6" w14:textId="02BD2CA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37571A" w14:textId="755CC34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153319" w14:textId="60A0013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5617D4" w14:textId="7E676BD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101E6550" w14:textId="77777777" w:rsidTr="00140993">
        <w:trPr>
          <w:trHeight w:val="300"/>
        </w:trPr>
        <w:tc>
          <w:tcPr>
            <w:tcW w:w="13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tcMar>
              <w:left w:w="29" w:type="dxa"/>
              <w:right w:w="29" w:type="dxa"/>
            </w:tcMar>
            <w:vAlign w:val="center"/>
            <w:hideMark/>
          </w:tcPr>
          <w:p w14:paraId="1A642CFB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D863AE">
              <w:rPr>
                <w:rFonts w:eastAsia="Times New Roman" w:cs="Arial"/>
                <w:b/>
                <w:bCs/>
                <w:color w:val="000000"/>
                <w:sz w:val="22"/>
              </w:rPr>
              <w:t>UTILITIES/RAIL</w:t>
            </w:r>
          </w:p>
        </w:tc>
      </w:tr>
      <w:tr w:rsidR="00D863AE" w:rsidRPr="00D863AE" w14:paraId="6FFB88B5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9217684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Utility Coordination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3CC9899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Notes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06D5C3" w14:textId="66C71A7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436BD0" w14:textId="6077961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8BD976" w14:textId="380CDC9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2267F9" w14:textId="2E66C7D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657DE8EE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FB86C03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Certifications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1146411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Letter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4FA3C4" w14:textId="5F2B0F71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4A4389" w14:textId="2F154CA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0DBFFD" w14:textId="25259D6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8AFFA2" w14:textId="7F4F6D6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6ADFE0E8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A5DCEB3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Rail Coordination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BCF7381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Notes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8F0AD6" w14:textId="316E056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9F67AB" w14:textId="5DFF97C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58E03E" w14:textId="147B6C8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9F6B2F" w14:textId="11FC3B4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5BD921BF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9C427A2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Rail LOAs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531355C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Letter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D8FD83" w14:textId="479F0BB9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82646E" w14:textId="52EC204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53A1A2" w14:textId="15A0BFD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6C9D3E" w14:textId="64D334E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2E97B6D8" w14:textId="77777777" w:rsidTr="00140993">
        <w:trPr>
          <w:trHeight w:val="300"/>
        </w:trPr>
        <w:tc>
          <w:tcPr>
            <w:tcW w:w="13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tcMar>
              <w:left w:w="29" w:type="dxa"/>
              <w:right w:w="29" w:type="dxa"/>
            </w:tcMar>
            <w:vAlign w:val="center"/>
            <w:hideMark/>
          </w:tcPr>
          <w:p w14:paraId="33F08E81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D863AE">
              <w:rPr>
                <w:rFonts w:eastAsia="Times New Roman" w:cs="Arial"/>
                <w:b/>
                <w:bCs/>
                <w:color w:val="000000"/>
                <w:sz w:val="22"/>
              </w:rPr>
              <w:t>LANDSCAPE</w:t>
            </w:r>
          </w:p>
        </w:tc>
      </w:tr>
      <w:tr w:rsidR="00D863AE" w:rsidRPr="00D863AE" w14:paraId="4E4FB92E" w14:textId="77777777" w:rsidTr="0010770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D4E36FE" w14:textId="77777777" w:rsidR="00D863AE" w:rsidRPr="00D863AE" w:rsidRDefault="00D863AE" w:rsidP="00D863AE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Landscape AOR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cMar>
              <w:left w:w="29" w:type="dxa"/>
              <w:right w:w="29" w:type="dxa"/>
            </w:tcMar>
            <w:vAlign w:val="center"/>
            <w:hideMark/>
          </w:tcPr>
          <w:p w14:paraId="0CA05C6F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06BD9A" w14:textId="233E9CC5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A4AE63" w14:textId="7BB67F4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08C2E61B" w14:textId="5CC48F3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380260FE" w14:textId="3B91A06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55840C2A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37FE96F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Landscape Design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D2B2B5B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Landscape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2B0858" w14:textId="66B48DA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EBD9FB" w14:textId="0380291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164CFF" w14:textId="073B282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94B22C" w14:textId="3410E55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0F1065CA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5D37A5A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Irrigation Design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D09B964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Irrigation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1A2458" w14:textId="4AC0100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F116D7" w14:textId="2A9C56F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060BE5" w14:textId="13471FD1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034F91" w14:textId="37AA172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66AD9A92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31DB075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Hardscape Design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5072337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Hardscape Plans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DEBCFE" w14:textId="4FB75435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0515BF" w14:textId="3950116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200014" w14:textId="4484E4F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AFC1E0" w14:textId="4532AF89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13B5D115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D0FB7F8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Special Projects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F117245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Reports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599E5A" w14:textId="4CA8CB3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1CC201" w14:textId="32A059F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4B7C00" w14:textId="277AF1F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E0EB76" w14:textId="47266845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6DB23001" w14:textId="77777777" w:rsidTr="00140993">
        <w:trPr>
          <w:trHeight w:val="300"/>
        </w:trPr>
        <w:tc>
          <w:tcPr>
            <w:tcW w:w="13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tcMar>
              <w:left w:w="29" w:type="dxa"/>
              <w:right w:w="29" w:type="dxa"/>
            </w:tcMar>
            <w:vAlign w:val="center"/>
            <w:hideMark/>
          </w:tcPr>
          <w:p w14:paraId="4122C37B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D863AE">
              <w:rPr>
                <w:rFonts w:eastAsia="Times New Roman" w:cs="Arial"/>
                <w:b/>
                <w:bCs/>
                <w:color w:val="000000"/>
                <w:sz w:val="22"/>
              </w:rPr>
              <w:t>ENVIRONMENTAL/PERMITTING</w:t>
            </w:r>
          </w:p>
        </w:tc>
      </w:tr>
      <w:tr w:rsidR="00D863AE" w:rsidRPr="00D863AE" w14:paraId="1C8C3E5F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7E88CE6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Mitigation Report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F723B2E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553591" w14:textId="6B101F8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F4DE0F" w14:textId="0188757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F7ABE1" w14:textId="3E709EC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89CD0E" w14:textId="0288354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2D0879AD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B418366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Permits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B5AC56F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5503F2" w14:textId="75AE3DD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8545D6" w14:textId="7051301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D5044C" w14:textId="09BE9B1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12C47B" w14:textId="6496D6E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3EBC1352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930B744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Wetland Assessment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CF3883E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BE7283" w14:textId="1B3C637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3BEA13" w14:textId="50850C79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8FB69E" w14:textId="5C8AB66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5D8B77" w14:textId="388835F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5307AD89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03E0861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Level 1 Contamination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6D45809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425990" w14:textId="2D712DC1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72D2BC" w14:textId="7297324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0B65F1" w14:textId="75239EF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529AC1" w14:textId="76C16A9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57D3AC1C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8994F49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Level 2 Contamination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C83A0A6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B6E72E" w14:textId="5DED8EB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CFB89C" w14:textId="7CBC469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EA1DE7" w14:textId="7B440D39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89E99B" w14:textId="69F51C1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0F6A6646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E7E8EFA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Air Quality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84000BD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Memo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690623" w14:textId="23383FA9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1D3E63" w14:textId="5F2B827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EF355A" w14:textId="24F8283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DEB249" w14:textId="7D89A7D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48B1F6C7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FE25767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Natural Resources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94011AA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F27B5B" w14:textId="1842AF19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73084F" w14:textId="4D357E7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1285A9" w14:textId="4C1E9B3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9E5866" w14:textId="3FEEED9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19792F80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E551332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Cultural Resources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0CE5C60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BAA86B" w14:textId="2244F3D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DBC6AB" w14:textId="471596B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617800" w14:textId="39D54DC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453E70" w14:textId="51440735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4B2418FC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91FF713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Sociocultural Effects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A5668DF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Memo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020C1B" w14:textId="24149F7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971A2A" w14:textId="4B0F469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D37323" w14:textId="5C65DE55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F4A9D5" w14:textId="4A4BE39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50D98FAF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2DF55C3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Asbestos Survey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CE9E7FE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75C010" w14:textId="5CD8CAF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55CF8C" w14:textId="2721F5A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080E5E" w14:textId="13EA85F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1C0430" w14:textId="4635AAE9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52F77564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56A1C24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Specifications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2C67CAE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Package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A9CC64" w14:textId="7BD9A945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13067A" w14:textId="71B9B17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EC2A3E" w14:textId="3E021A5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1D8801" w14:textId="03F08A9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35388E76" w14:textId="77777777" w:rsidTr="00140993">
        <w:trPr>
          <w:trHeight w:val="300"/>
        </w:trPr>
        <w:tc>
          <w:tcPr>
            <w:tcW w:w="13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tcMar>
              <w:left w:w="29" w:type="dxa"/>
              <w:right w:w="29" w:type="dxa"/>
            </w:tcMar>
            <w:vAlign w:val="center"/>
            <w:hideMark/>
          </w:tcPr>
          <w:p w14:paraId="7A5F4DCC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D863AE">
              <w:rPr>
                <w:rFonts w:eastAsia="Times New Roman" w:cs="Arial"/>
                <w:b/>
                <w:bCs/>
                <w:color w:val="000000"/>
                <w:sz w:val="22"/>
              </w:rPr>
              <w:t>PUBLIC INVOLVEMENT</w:t>
            </w:r>
          </w:p>
        </w:tc>
      </w:tr>
      <w:tr w:rsidR="00D863AE" w:rsidRPr="00D863AE" w14:paraId="718A79D6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5BE0860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Community Awareness Plan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6543DF6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DA0692" w14:textId="0593C31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3AE0C8" w14:textId="495CBB8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CE5F61" w14:textId="70996FA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2DD67E" w14:textId="683FBF4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02E8E3F7" w14:textId="77777777" w:rsidTr="00140993">
        <w:trPr>
          <w:trHeight w:val="5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870ED51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Meeting Agendas, Handouts, Notes, and Summaries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F4D2FE4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Document &amp; Memo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331425" w14:textId="048D5DE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98B2DF" w14:textId="791A6479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12F047" w14:textId="5DAE0C4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98906A" w14:textId="10B07CB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583ED870" w14:textId="77777777" w:rsidTr="00140993">
        <w:trPr>
          <w:trHeight w:val="5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B7E29B6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Public Meeting/Hearing Display Materials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21300AF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Document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0E3B0C" w14:textId="13B801D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FC36C4" w14:textId="02BC7A99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CDDD44" w14:textId="3D9E735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AE27EE" w14:textId="3E577E8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6DC6C04A" w14:textId="77777777" w:rsidTr="00140993">
        <w:trPr>
          <w:trHeight w:val="5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E02132E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Public Meeting/Hearing Presentation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0A6CB64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Document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D58297" w14:textId="65E37F11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FF845D" w14:textId="0531E32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85D5C1" w14:textId="1F150A1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660B28" w14:textId="152A9EA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66C77A10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CCBD103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Public Hearing Transcript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21E634A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Document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D3E9D2" w14:textId="34658E7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BDF242" w14:textId="403B0CC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03A711" w14:textId="72EB196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2D0FE5" w14:textId="638EA8B5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70B620B6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DA2A8A8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Public Meeting Summary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42CFDA3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0B306E" w14:textId="2DD06135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4DBA1C" w14:textId="726F2AF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E9AF52" w14:textId="7AA04B21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F7AD0A" w14:textId="3716A40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463C7ADE" w14:textId="77777777" w:rsidTr="00140993">
        <w:trPr>
          <w:trHeight w:val="300"/>
        </w:trPr>
        <w:tc>
          <w:tcPr>
            <w:tcW w:w="13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tcMar>
              <w:left w:w="29" w:type="dxa"/>
              <w:right w:w="29" w:type="dxa"/>
            </w:tcMar>
            <w:vAlign w:val="center"/>
            <w:hideMark/>
          </w:tcPr>
          <w:p w14:paraId="1611DC48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D863AE">
              <w:rPr>
                <w:rFonts w:eastAsia="Times New Roman" w:cs="Arial"/>
                <w:b/>
                <w:bCs/>
                <w:color w:val="000000"/>
                <w:sz w:val="22"/>
              </w:rPr>
              <w:t>PD&amp;E Re-evaluation</w:t>
            </w:r>
          </w:p>
        </w:tc>
      </w:tr>
      <w:tr w:rsidR="00D863AE" w:rsidRPr="00D863AE" w14:paraId="74933201" w14:textId="77777777" w:rsidTr="00140993">
        <w:trPr>
          <w:trHeight w:val="5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9425FC8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Re-evaluation.</w:t>
            </w: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br/>
              <w:t xml:space="preserve">(SEIR, Type 2 CE, EA/ FONSI, EIS)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26139EC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F7EA67" w14:textId="60DF1A5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E838D2" w14:textId="68A6C4F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D8D477" w14:textId="366F5899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5B9C98" w14:textId="2E2E047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3C988A4E" w14:textId="77777777" w:rsidTr="00140993">
        <w:trPr>
          <w:trHeight w:val="5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DF258CF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Project Traffic Analysis</w:t>
            </w: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br/>
              <w:t>(if applicable)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545CE32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043B91" w14:textId="2945D32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6DF6A1" w14:textId="55794B2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9B46DF" w14:textId="710E87B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FA9E52" w14:textId="6A02309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21F93B13" w14:textId="77777777" w:rsidTr="00140993">
        <w:trPr>
          <w:trHeight w:val="5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2FE95FF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Interchange Access Request (IAR)</w:t>
            </w: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br/>
              <w:t>(if applicable)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BCD324D" w14:textId="77777777" w:rsidR="00D863AE" w:rsidRPr="00D863AE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0F8592" w14:textId="0402BED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840476" w14:textId="1F1F04A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ABF536" w14:textId="077E9B7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EB0A5C" w14:textId="76C1E51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</w:tbl>
    <w:p w14:paraId="5CAE94D3" w14:textId="77777777" w:rsidR="00D863AE" w:rsidRPr="008847A6" w:rsidRDefault="00D863AE" w:rsidP="008847A6">
      <w:pPr>
        <w:spacing w:before="120" w:after="0"/>
        <w:rPr>
          <w:rFonts w:cs="Arial"/>
        </w:rPr>
      </w:pPr>
    </w:p>
    <w:sectPr w:rsidR="00D863AE" w:rsidRPr="008847A6" w:rsidSect="00C264F7">
      <w:endnotePr>
        <w:numFmt w:val="decimal"/>
      </w:endnotePr>
      <w:type w:val="continuous"/>
      <w:pgSz w:w="15840" w:h="12240" w:orient="landscape" w:code="1"/>
      <w:pgMar w:top="1160" w:right="1080" w:bottom="1350" w:left="1080" w:header="900" w:footer="720" w:gutter="0"/>
      <w:pgNumType w:start="1" w:chapStyle="7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D0351" w14:textId="77777777" w:rsidR="00DA063F" w:rsidRDefault="00DA063F">
      <w:r>
        <w:separator/>
      </w:r>
    </w:p>
  </w:endnote>
  <w:endnote w:type="continuationSeparator" w:id="0">
    <w:p w14:paraId="6F4FC507" w14:textId="77777777" w:rsidR="00DA063F" w:rsidRDefault="00DA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6746" w14:textId="77777777" w:rsidR="005D7D5E" w:rsidRDefault="005D7D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5835163"/>
      <w:docPartObj>
        <w:docPartGallery w:val="Page Numbers (Bottom of Page)"/>
        <w:docPartUnique/>
      </w:docPartObj>
    </w:sdtPr>
    <w:sdtEndPr>
      <w:rPr>
        <w:noProof/>
        <w:color w:val="A6A6A6" w:themeColor="background1" w:themeShade="A6"/>
      </w:rPr>
    </w:sdtEndPr>
    <w:sdtContent>
      <w:p w14:paraId="5E9B043A" w14:textId="2281AF65" w:rsidR="009B50B3" w:rsidRPr="00A510DD" w:rsidRDefault="004612EB" w:rsidP="00A510DD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F69B" w14:textId="14E024C9" w:rsidR="00B505DD" w:rsidRDefault="00B505DD" w:rsidP="00B505DD">
    <w:pPr>
      <w:pStyle w:val="Footer"/>
      <w:jc w:val="center"/>
      <w:rPr>
        <w:noProof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78E0" w14:textId="77777777" w:rsidR="004C7F14" w:rsidRDefault="004C7F14" w:rsidP="00B505DD">
    <w:pPr>
      <w:pStyle w:val="Footer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70A6" w14:textId="77777777" w:rsidR="00DA063F" w:rsidRDefault="00DA063F">
      <w:r>
        <w:separator/>
      </w:r>
    </w:p>
  </w:footnote>
  <w:footnote w:type="continuationSeparator" w:id="0">
    <w:p w14:paraId="2E98EC9F" w14:textId="77777777" w:rsidR="00DA063F" w:rsidRDefault="00DA0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4651" w14:textId="77777777" w:rsidR="005D7D5E" w:rsidRDefault="005D7D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F47C" w14:textId="7BCE4EA3" w:rsidR="00E27EED" w:rsidRPr="00D16637" w:rsidRDefault="00E27EED" w:rsidP="00694932">
    <w:pPr>
      <w:spacing w:after="0" w:line="276" w:lineRule="auto"/>
      <w:rPr>
        <w:sz w:val="2"/>
        <w:szCs w:val="2"/>
      </w:rPr>
    </w:pPr>
  </w:p>
  <w:tbl>
    <w:tblPr>
      <w:tblW w:w="13640" w:type="dxa"/>
      <w:tblLayout w:type="fixed"/>
      <w:tblLook w:val="04A0" w:firstRow="1" w:lastRow="0" w:firstColumn="1" w:lastColumn="0" w:noHBand="0" w:noVBand="1"/>
    </w:tblPr>
    <w:tblGrid>
      <w:gridCol w:w="3340"/>
      <w:gridCol w:w="1980"/>
      <w:gridCol w:w="2080"/>
      <w:gridCol w:w="2080"/>
      <w:gridCol w:w="2080"/>
      <w:gridCol w:w="2080"/>
    </w:tblGrid>
    <w:tr w:rsidR="00A70391" w:rsidRPr="00D863AE" w14:paraId="16AE196A" w14:textId="77777777" w:rsidTr="00A3718D">
      <w:trPr>
        <w:trHeight w:val="900"/>
      </w:trPr>
      <w:tc>
        <w:tcPr>
          <w:tcW w:w="33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FFFFFF"/>
          </w:tcBorders>
          <w:shd w:val="clear" w:color="000000" w:fill="17365D"/>
          <w:tcMar>
            <w:left w:w="29" w:type="dxa"/>
            <w:right w:w="29" w:type="dxa"/>
          </w:tcMar>
          <w:vAlign w:val="center"/>
          <w:hideMark/>
        </w:tcPr>
        <w:p w14:paraId="0F60AEBE" w14:textId="77777777" w:rsidR="00A70391" w:rsidRPr="00D863AE" w:rsidRDefault="00A70391" w:rsidP="00A70391">
          <w:pPr>
            <w:spacing w:after="0"/>
            <w:jc w:val="center"/>
            <w:rPr>
              <w:rFonts w:eastAsia="Times New Roman" w:cs="Arial"/>
              <w:b/>
              <w:bCs/>
              <w:color w:val="FFFFFF"/>
              <w:sz w:val="22"/>
            </w:rPr>
          </w:pPr>
          <w:r w:rsidRPr="00D863AE">
            <w:rPr>
              <w:rFonts w:eastAsia="Times New Roman" w:cs="Arial"/>
              <w:b/>
              <w:bCs/>
              <w:color w:val="FFFFFF"/>
              <w:sz w:val="22"/>
            </w:rPr>
            <w:t>Element/Task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FFFFFF"/>
            <w:bottom w:val="single" w:sz="4" w:space="0" w:color="auto"/>
            <w:right w:val="single" w:sz="4" w:space="0" w:color="FFFFFF"/>
          </w:tcBorders>
          <w:shd w:val="clear" w:color="000000" w:fill="17365D"/>
          <w:tcMar>
            <w:left w:w="29" w:type="dxa"/>
            <w:right w:w="29" w:type="dxa"/>
          </w:tcMar>
          <w:vAlign w:val="center"/>
          <w:hideMark/>
        </w:tcPr>
        <w:p w14:paraId="0B1C6F64" w14:textId="77777777" w:rsidR="00A70391" w:rsidRPr="00D863AE" w:rsidRDefault="00A70391" w:rsidP="00A70391">
          <w:pPr>
            <w:spacing w:after="0"/>
            <w:jc w:val="center"/>
            <w:rPr>
              <w:rFonts w:eastAsia="Times New Roman" w:cs="Arial"/>
              <w:b/>
              <w:bCs/>
              <w:color w:val="FFFFFF"/>
              <w:sz w:val="22"/>
            </w:rPr>
          </w:pPr>
          <w:r w:rsidRPr="00D863AE">
            <w:rPr>
              <w:rFonts w:eastAsia="Times New Roman" w:cs="Arial"/>
              <w:b/>
              <w:bCs/>
              <w:color w:val="FFFFFF"/>
              <w:sz w:val="22"/>
            </w:rPr>
            <w:t>Deliverable</w:t>
          </w:r>
        </w:p>
      </w:tc>
      <w:tc>
        <w:tcPr>
          <w:tcW w:w="2080" w:type="dxa"/>
          <w:tcBorders>
            <w:top w:val="single" w:sz="4" w:space="0" w:color="auto"/>
            <w:left w:val="single" w:sz="4" w:space="0" w:color="FFFFFF"/>
            <w:bottom w:val="single" w:sz="4" w:space="0" w:color="auto"/>
            <w:right w:val="single" w:sz="4" w:space="0" w:color="FFFFFF"/>
          </w:tcBorders>
          <w:shd w:val="clear" w:color="000000" w:fill="17365D"/>
          <w:tcMar>
            <w:left w:w="29" w:type="dxa"/>
            <w:right w:w="29" w:type="dxa"/>
          </w:tcMar>
          <w:vAlign w:val="center"/>
          <w:hideMark/>
        </w:tcPr>
        <w:p w14:paraId="5CEA03ED" w14:textId="77777777" w:rsidR="00A70391" w:rsidRPr="00D863AE" w:rsidRDefault="00A70391" w:rsidP="00A70391">
          <w:pPr>
            <w:spacing w:after="0"/>
            <w:jc w:val="center"/>
            <w:rPr>
              <w:rFonts w:eastAsia="Times New Roman" w:cs="Arial"/>
              <w:b/>
              <w:bCs/>
              <w:color w:val="FFFFFF"/>
              <w:sz w:val="22"/>
            </w:rPr>
          </w:pPr>
          <w:r>
            <w:rPr>
              <w:rFonts w:eastAsia="Times New Roman" w:cs="Arial"/>
              <w:b/>
              <w:bCs/>
              <w:color w:val="FFFFFF"/>
              <w:sz w:val="22"/>
            </w:rPr>
            <w:t>Current</w:t>
          </w:r>
          <w:r w:rsidRPr="00D863AE">
            <w:rPr>
              <w:rFonts w:eastAsia="Times New Roman" w:cs="Arial"/>
              <w:b/>
              <w:bCs/>
              <w:color w:val="FFFFFF"/>
              <w:sz w:val="22"/>
            </w:rPr>
            <w:t xml:space="preserve"> Lead Technical Professional</w:t>
          </w:r>
        </w:p>
      </w:tc>
      <w:tc>
        <w:tcPr>
          <w:tcW w:w="2080" w:type="dxa"/>
          <w:tcBorders>
            <w:top w:val="single" w:sz="4" w:space="0" w:color="auto"/>
            <w:left w:val="single" w:sz="4" w:space="0" w:color="FFFFFF"/>
            <w:bottom w:val="single" w:sz="4" w:space="0" w:color="auto"/>
            <w:right w:val="single" w:sz="4" w:space="0" w:color="FFFFFF"/>
          </w:tcBorders>
          <w:shd w:val="clear" w:color="000000" w:fill="17365D"/>
          <w:tcMar>
            <w:left w:w="29" w:type="dxa"/>
            <w:right w:w="29" w:type="dxa"/>
          </w:tcMar>
          <w:vAlign w:val="center"/>
          <w:hideMark/>
        </w:tcPr>
        <w:p w14:paraId="18A58892" w14:textId="77777777" w:rsidR="00A70391" w:rsidRPr="00D863AE" w:rsidRDefault="00A70391" w:rsidP="00A70391">
          <w:pPr>
            <w:spacing w:after="0"/>
            <w:jc w:val="center"/>
            <w:rPr>
              <w:rFonts w:eastAsia="Times New Roman" w:cs="Arial"/>
              <w:b/>
              <w:bCs/>
              <w:color w:val="FFFFFF"/>
              <w:sz w:val="22"/>
            </w:rPr>
          </w:pPr>
          <w:r w:rsidRPr="00D863AE">
            <w:rPr>
              <w:rFonts w:eastAsia="Times New Roman" w:cs="Arial"/>
              <w:b/>
              <w:bCs/>
              <w:color w:val="FFFFFF"/>
              <w:sz w:val="22"/>
            </w:rPr>
            <w:t>Proposed Lead Technical Professional</w:t>
          </w:r>
        </w:p>
      </w:tc>
      <w:tc>
        <w:tcPr>
          <w:tcW w:w="2080" w:type="dxa"/>
          <w:tcBorders>
            <w:top w:val="single" w:sz="4" w:space="0" w:color="auto"/>
            <w:left w:val="single" w:sz="4" w:space="0" w:color="FFFFFF"/>
            <w:bottom w:val="single" w:sz="4" w:space="0" w:color="auto"/>
            <w:right w:val="single" w:sz="4" w:space="0" w:color="FFFFFF"/>
          </w:tcBorders>
          <w:shd w:val="clear" w:color="000000" w:fill="17365D"/>
          <w:tcMar>
            <w:left w:w="29" w:type="dxa"/>
            <w:right w:w="29" w:type="dxa"/>
          </w:tcMar>
          <w:vAlign w:val="center"/>
          <w:hideMark/>
        </w:tcPr>
        <w:p w14:paraId="21750AFA" w14:textId="77777777" w:rsidR="00A70391" w:rsidRPr="00D863AE" w:rsidRDefault="00A70391" w:rsidP="00A70391">
          <w:pPr>
            <w:spacing w:after="0"/>
            <w:jc w:val="center"/>
            <w:rPr>
              <w:rFonts w:eastAsia="Times New Roman" w:cs="Arial"/>
              <w:b/>
              <w:bCs/>
              <w:color w:val="FFFFFF"/>
              <w:sz w:val="22"/>
            </w:rPr>
          </w:pPr>
          <w:r w:rsidRPr="00D863AE">
            <w:rPr>
              <w:rFonts w:eastAsia="Times New Roman" w:cs="Arial"/>
              <w:b/>
              <w:bCs/>
              <w:color w:val="FFFFFF"/>
              <w:sz w:val="22"/>
            </w:rPr>
            <w:t>Current QC Reviewer</w:t>
          </w:r>
        </w:p>
      </w:tc>
      <w:tc>
        <w:tcPr>
          <w:tcW w:w="2080" w:type="dxa"/>
          <w:tcBorders>
            <w:top w:val="single" w:sz="4" w:space="0" w:color="auto"/>
            <w:left w:val="single" w:sz="4" w:space="0" w:color="FFFFFF"/>
            <w:bottom w:val="single" w:sz="4" w:space="0" w:color="auto"/>
            <w:right w:val="single" w:sz="4" w:space="0" w:color="auto"/>
          </w:tcBorders>
          <w:shd w:val="clear" w:color="000000" w:fill="17365D"/>
          <w:tcMar>
            <w:left w:w="29" w:type="dxa"/>
            <w:right w:w="29" w:type="dxa"/>
          </w:tcMar>
          <w:vAlign w:val="center"/>
          <w:hideMark/>
        </w:tcPr>
        <w:p w14:paraId="2232ECAB" w14:textId="77777777" w:rsidR="00A70391" w:rsidRPr="00D863AE" w:rsidRDefault="00A70391" w:rsidP="00A70391">
          <w:pPr>
            <w:spacing w:after="0"/>
            <w:jc w:val="center"/>
            <w:rPr>
              <w:rFonts w:eastAsia="Times New Roman" w:cs="Arial"/>
              <w:b/>
              <w:bCs/>
              <w:color w:val="FFFFFF"/>
              <w:sz w:val="22"/>
            </w:rPr>
          </w:pPr>
          <w:r w:rsidRPr="00D863AE">
            <w:rPr>
              <w:rFonts w:eastAsia="Times New Roman" w:cs="Arial"/>
              <w:b/>
              <w:bCs/>
              <w:color w:val="FFFFFF"/>
              <w:sz w:val="22"/>
            </w:rPr>
            <w:t>Proposed QC Reviewer</w:t>
          </w:r>
        </w:p>
      </w:tc>
    </w:tr>
  </w:tbl>
  <w:p w14:paraId="7C34C46E" w14:textId="77777777" w:rsidR="00A70391" w:rsidRPr="00A70391" w:rsidRDefault="00A70391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4499" w14:textId="6894F648" w:rsidR="00A510DD" w:rsidRPr="00531754" w:rsidRDefault="00A510DD" w:rsidP="00A510DD">
    <w:pPr>
      <w:pStyle w:val="Header"/>
      <w:jc w:val="right"/>
      <w:rPr>
        <w:color w:val="595959" w:themeColor="text1" w:themeTint="A6"/>
      </w:rPr>
    </w:pPr>
    <w:r w:rsidRPr="00531754">
      <w:rPr>
        <w:color w:val="595959" w:themeColor="text1" w:themeTint="A6"/>
      </w:rPr>
      <w:t>Template version 1.</w:t>
    </w:r>
    <w:r w:rsidR="00992A25">
      <w:rPr>
        <w:color w:val="595959" w:themeColor="text1" w:themeTint="A6"/>
      </w:rPr>
      <w:t>10</w:t>
    </w:r>
    <w:r w:rsidRPr="00531754">
      <w:rPr>
        <w:color w:val="595959" w:themeColor="text1" w:themeTint="A6"/>
      </w:rPr>
      <w:t xml:space="preserve"> (1</w:t>
    </w:r>
    <w:r w:rsidR="00992A25">
      <w:rPr>
        <w:color w:val="595959" w:themeColor="text1" w:themeTint="A6"/>
      </w:rPr>
      <w:t>1</w:t>
    </w:r>
    <w:r w:rsidRPr="00531754">
      <w:rPr>
        <w:color w:val="595959" w:themeColor="text1" w:themeTint="A6"/>
      </w:rPr>
      <w:t>/</w:t>
    </w:r>
    <w:r w:rsidR="00992A25">
      <w:rPr>
        <w:color w:val="595959" w:themeColor="text1" w:themeTint="A6"/>
      </w:rPr>
      <w:t>05</w:t>
    </w:r>
    <w:r w:rsidRPr="00531754">
      <w:rPr>
        <w:color w:val="595959" w:themeColor="text1" w:themeTint="A6"/>
      </w:rPr>
      <w:t>/25)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EC81E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74FD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C95A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5CE5A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8563AB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36492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221D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4C1E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046F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2C57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37D19"/>
    <w:multiLevelType w:val="hybridMultilevel"/>
    <w:tmpl w:val="F9248124"/>
    <w:lvl w:ilvl="0" w:tplc="B3206852">
      <w:start w:val="214"/>
      <w:numFmt w:val="decimal"/>
      <w:pStyle w:val="Heading4"/>
      <w:suff w:val="nothing"/>
      <w:lvlText w:val="Chapter %1"/>
      <w:lvlJc w:val="center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1" w15:restartNumberingAfterBreak="0">
    <w:nsid w:val="0E226B0F"/>
    <w:multiLevelType w:val="hybridMultilevel"/>
    <w:tmpl w:val="73FE3A44"/>
    <w:lvl w:ilvl="0" w:tplc="9E98C044">
      <w:start w:val="1"/>
      <w:numFmt w:val="decimal"/>
      <w:lvlText w:val="%1-"/>
      <w:lvlJc w:val="left"/>
      <w:pPr>
        <w:ind w:left="720" w:hanging="360"/>
      </w:pPr>
      <w:rPr>
        <w:rFonts w:ascii="Arial" w:hAnsi="Arial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91FE1"/>
    <w:multiLevelType w:val="hybridMultilevel"/>
    <w:tmpl w:val="4A68C552"/>
    <w:lvl w:ilvl="0" w:tplc="99CE13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46BB5"/>
    <w:multiLevelType w:val="hybridMultilevel"/>
    <w:tmpl w:val="F9A02D3C"/>
    <w:lvl w:ilvl="0" w:tplc="4D58C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95A49"/>
    <w:multiLevelType w:val="hybridMultilevel"/>
    <w:tmpl w:val="86BE880A"/>
    <w:lvl w:ilvl="0" w:tplc="AC7A3B32">
      <w:start w:val="1"/>
      <w:numFmt w:val="decimal"/>
      <w:pStyle w:val="ListParagraph"/>
      <w:lvlText w:val="(%1)"/>
      <w:lvlJc w:val="left"/>
      <w:pPr>
        <w:ind w:left="360" w:hanging="360"/>
      </w:pPr>
      <w:rPr>
        <w:rFonts w:hint="default"/>
      </w:rPr>
    </w:lvl>
    <w:lvl w:ilvl="1" w:tplc="5BFEAAC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F458D"/>
    <w:multiLevelType w:val="hybridMultilevel"/>
    <w:tmpl w:val="A346594A"/>
    <w:lvl w:ilvl="0" w:tplc="AF74888A">
      <w:start w:val="214"/>
      <w:numFmt w:val="decimal"/>
      <w:pStyle w:val="Heading7"/>
      <w:suff w:val="nothing"/>
      <w:lvlText w:val="Chapter %1"/>
      <w:lvlJc w:val="center"/>
      <w:pPr>
        <w:ind w:left="144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4073692"/>
    <w:multiLevelType w:val="hybridMultilevel"/>
    <w:tmpl w:val="AE160E9A"/>
    <w:lvl w:ilvl="0" w:tplc="54BE7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7152A"/>
    <w:multiLevelType w:val="hybridMultilevel"/>
    <w:tmpl w:val="0D28369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70693B"/>
    <w:multiLevelType w:val="hybridMultilevel"/>
    <w:tmpl w:val="99561FA2"/>
    <w:lvl w:ilvl="0" w:tplc="4D58C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BC0EA1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52B2D"/>
    <w:multiLevelType w:val="hybridMultilevel"/>
    <w:tmpl w:val="39EC6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95774">
    <w:abstractNumId w:val="10"/>
  </w:num>
  <w:num w:numId="2" w16cid:durableId="1393456938">
    <w:abstractNumId w:val="15"/>
  </w:num>
  <w:num w:numId="3" w16cid:durableId="835271271">
    <w:abstractNumId w:val="14"/>
  </w:num>
  <w:num w:numId="4" w16cid:durableId="558832433">
    <w:abstractNumId w:val="13"/>
  </w:num>
  <w:num w:numId="5" w16cid:durableId="805048793">
    <w:abstractNumId w:val="18"/>
  </w:num>
  <w:num w:numId="6" w16cid:durableId="274021822">
    <w:abstractNumId w:val="12"/>
  </w:num>
  <w:num w:numId="7" w16cid:durableId="179780532">
    <w:abstractNumId w:val="9"/>
  </w:num>
  <w:num w:numId="8" w16cid:durableId="1141532008">
    <w:abstractNumId w:val="7"/>
  </w:num>
  <w:num w:numId="9" w16cid:durableId="1810585696">
    <w:abstractNumId w:val="6"/>
  </w:num>
  <w:num w:numId="10" w16cid:durableId="287250112">
    <w:abstractNumId w:val="5"/>
  </w:num>
  <w:num w:numId="11" w16cid:durableId="202905445">
    <w:abstractNumId w:val="4"/>
  </w:num>
  <w:num w:numId="12" w16cid:durableId="233857578">
    <w:abstractNumId w:val="8"/>
  </w:num>
  <w:num w:numId="13" w16cid:durableId="73361537">
    <w:abstractNumId w:val="3"/>
  </w:num>
  <w:num w:numId="14" w16cid:durableId="957570180">
    <w:abstractNumId w:val="2"/>
  </w:num>
  <w:num w:numId="15" w16cid:durableId="945356934">
    <w:abstractNumId w:val="1"/>
  </w:num>
  <w:num w:numId="16" w16cid:durableId="2038044500">
    <w:abstractNumId w:val="0"/>
  </w:num>
  <w:num w:numId="17" w16cid:durableId="256721568">
    <w:abstractNumId w:val="16"/>
  </w:num>
  <w:num w:numId="18" w16cid:durableId="225070060">
    <w:abstractNumId w:val="11"/>
  </w:num>
  <w:num w:numId="19" w16cid:durableId="1927380896">
    <w:abstractNumId w:val="19"/>
  </w:num>
  <w:num w:numId="20" w16cid:durableId="9741413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linkStyle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Formatting/>
  <w:documentProtection w:edit="trackedChange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98"/>
    <w:rsid w:val="00002243"/>
    <w:rsid w:val="00002F84"/>
    <w:rsid w:val="0000325C"/>
    <w:rsid w:val="00014E67"/>
    <w:rsid w:val="00015BD2"/>
    <w:rsid w:val="000163E1"/>
    <w:rsid w:val="0001706A"/>
    <w:rsid w:val="00017FFA"/>
    <w:rsid w:val="0002048E"/>
    <w:rsid w:val="000206D7"/>
    <w:rsid w:val="00022B14"/>
    <w:rsid w:val="00023AE9"/>
    <w:rsid w:val="00026404"/>
    <w:rsid w:val="00027B8E"/>
    <w:rsid w:val="000300B8"/>
    <w:rsid w:val="0003060B"/>
    <w:rsid w:val="0003144B"/>
    <w:rsid w:val="000328CC"/>
    <w:rsid w:val="00032C95"/>
    <w:rsid w:val="00032F29"/>
    <w:rsid w:val="0003797A"/>
    <w:rsid w:val="00037AF2"/>
    <w:rsid w:val="000442BD"/>
    <w:rsid w:val="000446E7"/>
    <w:rsid w:val="00044FE5"/>
    <w:rsid w:val="00045878"/>
    <w:rsid w:val="0004778F"/>
    <w:rsid w:val="0005124D"/>
    <w:rsid w:val="0005235F"/>
    <w:rsid w:val="00055B84"/>
    <w:rsid w:val="000612A6"/>
    <w:rsid w:val="00070360"/>
    <w:rsid w:val="00070482"/>
    <w:rsid w:val="00070A75"/>
    <w:rsid w:val="0007137D"/>
    <w:rsid w:val="000716E7"/>
    <w:rsid w:val="0007206D"/>
    <w:rsid w:val="00072D97"/>
    <w:rsid w:val="0007561C"/>
    <w:rsid w:val="0008049F"/>
    <w:rsid w:val="00080E25"/>
    <w:rsid w:val="00081E04"/>
    <w:rsid w:val="00083CB0"/>
    <w:rsid w:val="000843AE"/>
    <w:rsid w:val="00084A7B"/>
    <w:rsid w:val="000860E2"/>
    <w:rsid w:val="00090584"/>
    <w:rsid w:val="00091304"/>
    <w:rsid w:val="000950C6"/>
    <w:rsid w:val="00095255"/>
    <w:rsid w:val="0009578E"/>
    <w:rsid w:val="00097326"/>
    <w:rsid w:val="000A09FE"/>
    <w:rsid w:val="000A12A8"/>
    <w:rsid w:val="000A13E2"/>
    <w:rsid w:val="000A15D4"/>
    <w:rsid w:val="000A2B17"/>
    <w:rsid w:val="000A2B91"/>
    <w:rsid w:val="000A2F1A"/>
    <w:rsid w:val="000A2F62"/>
    <w:rsid w:val="000A6674"/>
    <w:rsid w:val="000A7445"/>
    <w:rsid w:val="000B1F14"/>
    <w:rsid w:val="000B2AC1"/>
    <w:rsid w:val="000B473D"/>
    <w:rsid w:val="000B528C"/>
    <w:rsid w:val="000B555D"/>
    <w:rsid w:val="000B5917"/>
    <w:rsid w:val="000B6DE5"/>
    <w:rsid w:val="000C2741"/>
    <w:rsid w:val="000C2762"/>
    <w:rsid w:val="000C4A79"/>
    <w:rsid w:val="000C541C"/>
    <w:rsid w:val="000C6572"/>
    <w:rsid w:val="000C76B3"/>
    <w:rsid w:val="000D4AB8"/>
    <w:rsid w:val="000D5A58"/>
    <w:rsid w:val="000D633C"/>
    <w:rsid w:val="000D6B70"/>
    <w:rsid w:val="000D7151"/>
    <w:rsid w:val="000E0409"/>
    <w:rsid w:val="000E0710"/>
    <w:rsid w:val="000E1A4A"/>
    <w:rsid w:val="000E2713"/>
    <w:rsid w:val="000E2B35"/>
    <w:rsid w:val="000E2BEB"/>
    <w:rsid w:val="000E5A76"/>
    <w:rsid w:val="000E5E59"/>
    <w:rsid w:val="000E65CC"/>
    <w:rsid w:val="000E7C59"/>
    <w:rsid w:val="000F03D2"/>
    <w:rsid w:val="000F07AE"/>
    <w:rsid w:val="000F1B35"/>
    <w:rsid w:val="000F2939"/>
    <w:rsid w:val="000F2AEB"/>
    <w:rsid w:val="000F34AD"/>
    <w:rsid w:val="000F4855"/>
    <w:rsid w:val="000F559A"/>
    <w:rsid w:val="00100E63"/>
    <w:rsid w:val="00100F20"/>
    <w:rsid w:val="00101186"/>
    <w:rsid w:val="00102F7F"/>
    <w:rsid w:val="00103FA3"/>
    <w:rsid w:val="0010601A"/>
    <w:rsid w:val="00106276"/>
    <w:rsid w:val="00106A14"/>
    <w:rsid w:val="0010721B"/>
    <w:rsid w:val="0010734D"/>
    <w:rsid w:val="0010770D"/>
    <w:rsid w:val="0011217F"/>
    <w:rsid w:val="00113DAE"/>
    <w:rsid w:val="00114CFF"/>
    <w:rsid w:val="00116273"/>
    <w:rsid w:val="0011687D"/>
    <w:rsid w:val="0012053C"/>
    <w:rsid w:val="00121C7C"/>
    <w:rsid w:val="00121E7E"/>
    <w:rsid w:val="00123C7E"/>
    <w:rsid w:val="00125E96"/>
    <w:rsid w:val="00126AF7"/>
    <w:rsid w:val="00127631"/>
    <w:rsid w:val="001306FB"/>
    <w:rsid w:val="00130A3E"/>
    <w:rsid w:val="00130F34"/>
    <w:rsid w:val="001310F6"/>
    <w:rsid w:val="001313DD"/>
    <w:rsid w:val="001329F9"/>
    <w:rsid w:val="001359F7"/>
    <w:rsid w:val="00135DED"/>
    <w:rsid w:val="00136269"/>
    <w:rsid w:val="00137483"/>
    <w:rsid w:val="00137C4A"/>
    <w:rsid w:val="001405F2"/>
    <w:rsid w:val="00140993"/>
    <w:rsid w:val="00141C66"/>
    <w:rsid w:val="00141E26"/>
    <w:rsid w:val="00142A4C"/>
    <w:rsid w:val="00143BDC"/>
    <w:rsid w:val="00143CB9"/>
    <w:rsid w:val="00144096"/>
    <w:rsid w:val="00144B10"/>
    <w:rsid w:val="00145884"/>
    <w:rsid w:val="001462E6"/>
    <w:rsid w:val="001501A4"/>
    <w:rsid w:val="00150247"/>
    <w:rsid w:val="00151754"/>
    <w:rsid w:val="00151ECE"/>
    <w:rsid w:val="00151EF4"/>
    <w:rsid w:val="001532AC"/>
    <w:rsid w:val="00154E61"/>
    <w:rsid w:val="00154F5A"/>
    <w:rsid w:val="0015641C"/>
    <w:rsid w:val="00157F13"/>
    <w:rsid w:val="00160577"/>
    <w:rsid w:val="001606A6"/>
    <w:rsid w:val="00161947"/>
    <w:rsid w:val="00161DFC"/>
    <w:rsid w:val="001622FB"/>
    <w:rsid w:val="0016242C"/>
    <w:rsid w:val="001628F0"/>
    <w:rsid w:val="0016469F"/>
    <w:rsid w:val="0016482A"/>
    <w:rsid w:val="001658F0"/>
    <w:rsid w:val="00165AB7"/>
    <w:rsid w:val="00165D12"/>
    <w:rsid w:val="0017061D"/>
    <w:rsid w:val="001733BE"/>
    <w:rsid w:val="00175AED"/>
    <w:rsid w:val="00177B84"/>
    <w:rsid w:val="001800DA"/>
    <w:rsid w:val="001805B9"/>
    <w:rsid w:val="00182836"/>
    <w:rsid w:val="00186497"/>
    <w:rsid w:val="00186EE7"/>
    <w:rsid w:val="001904FB"/>
    <w:rsid w:val="00190615"/>
    <w:rsid w:val="001930E3"/>
    <w:rsid w:val="001931DF"/>
    <w:rsid w:val="00193455"/>
    <w:rsid w:val="00193723"/>
    <w:rsid w:val="001948E8"/>
    <w:rsid w:val="001955CD"/>
    <w:rsid w:val="001968A0"/>
    <w:rsid w:val="001974EE"/>
    <w:rsid w:val="001A0CC3"/>
    <w:rsid w:val="001A1523"/>
    <w:rsid w:val="001A4641"/>
    <w:rsid w:val="001A5489"/>
    <w:rsid w:val="001A5579"/>
    <w:rsid w:val="001A5609"/>
    <w:rsid w:val="001A5B43"/>
    <w:rsid w:val="001A68A7"/>
    <w:rsid w:val="001A72A8"/>
    <w:rsid w:val="001B0FC0"/>
    <w:rsid w:val="001B36B2"/>
    <w:rsid w:val="001B4043"/>
    <w:rsid w:val="001B439D"/>
    <w:rsid w:val="001C243D"/>
    <w:rsid w:val="001C25C7"/>
    <w:rsid w:val="001C4A48"/>
    <w:rsid w:val="001C698B"/>
    <w:rsid w:val="001D09B4"/>
    <w:rsid w:val="001D16D3"/>
    <w:rsid w:val="001D1C81"/>
    <w:rsid w:val="001D1FED"/>
    <w:rsid w:val="001D24DC"/>
    <w:rsid w:val="001D3094"/>
    <w:rsid w:val="001D4D06"/>
    <w:rsid w:val="001D4EBB"/>
    <w:rsid w:val="001D56ED"/>
    <w:rsid w:val="001D59B2"/>
    <w:rsid w:val="001D6F8C"/>
    <w:rsid w:val="001E00BD"/>
    <w:rsid w:val="001E09CC"/>
    <w:rsid w:val="001E1744"/>
    <w:rsid w:val="001E5255"/>
    <w:rsid w:val="001E69DB"/>
    <w:rsid w:val="001E7CC0"/>
    <w:rsid w:val="001F659A"/>
    <w:rsid w:val="00200677"/>
    <w:rsid w:val="0020420F"/>
    <w:rsid w:val="002072DB"/>
    <w:rsid w:val="0020780F"/>
    <w:rsid w:val="00207E5F"/>
    <w:rsid w:val="00211B7C"/>
    <w:rsid w:val="00211E4E"/>
    <w:rsid w:val="002126F9"/>
    <w:rsid w:val="0021275E"/>
    <w:rsid w:val="002139AB"/>
    <w:rsid w:val="00213FFF"/>
    <w:rsid w:val="0021412D"/>
    <w:rsid w:val="00214BEA"/>
    <w:rsid w:val="00214CC3"/>
    <w:rsid w:val="00215AA9"/>
    <w:rsid w:val="00215B10"/>
    <w:rsid w:val="00216621"/>
    <w:rsid w:val="00216DDB"/>
    <w:rsid w:val="00220BE8"/>
    <w:rsid w:val="00221574"/>
    <w:rsid w:val="00221725"/>
    <w:rsid w:val="0022590E"/>
    <w:rsid w:val="0022720F"/>
    <w:rsid w:val="00227718"/>
    <w:rsid w:val="002279B8"/>
    <w:rsid w:val="00230443"/>
    <w:rsid w:val="002317CE"/>
    <w:rsid w:val="00232D4B"/>
    <w:rsid w:val="00232E54"/>
    <w:rsid w:val="002342F8"/>
    <w:rsid w:val="002374F5"/>
    <w:rsid w:val="0024025E"/>
    <w:rsid w:val="00240737"/>
    <w:rsid w:val="0024076B"/>
    <w:rsid w:val="002414A0"/>
    <w:rsid w:val="00241C31"/>
    <w:rsid w:val="0024360A"/>
    <w:rsid w:val="0024402D"/>
    <w:rsid w:val="00245D89"/>
    <w:rsid w:val="0024610F"/>
    <w:rsid w:val="00247EBC"/>
    <w:rsid w:val="00247F8E"/>
    <w:rsid w:val="00250B10"/>
    <w:rsid w:val="00254807"/>
    <w:rsid w:val="0025513C"/>
    <w:rsid w:val="0025552E"/>
    <w:rsid w:val="00255EA4"/>
    <w:rsid w:val="002561C3"/>
    <w:rsid w:val="00257CCC"/>
    <w:rsid w:val="002623AB"/>
    <w:rsid w:val="00262A0C"/>
    <w:rsid w:val="002638E5"/>
    <w:rsid w:val="00264BE2"/>
    <w:rsid w:val="00266928"/>
    <w:rsid w:val="002710E4"/>
    <w:rsid w:val="00274B3D"/>
    <w:rsid w:val="00277DD9"/>
    <w:rsid w:val="0028056F"/>
    <w:rsid w:val="00281C5B"/>
    <w:rsid w:val="00282760"/>
    <w:rsid w:val="002859DB"/>
    <w:rsid w:val="00287820"/>
    <w:rsid w:val="00287B20"/>
    <w:rsid w:val="00291348"/>
    <w:rsid w:val="00295F2B"/>
    <w:rsid w:val="00297F73"/>
    <w:rsid w:val="002A0849"/>
    <w:rsid w:val="002A1978"/>
    <w:rsid w:val="002A2830"/>
    <w:rsid w:val="002A3BBB"/>
    <w:rsid w:val="002A5489"/>
    <w:rsid w:val="002A615F"/>
    <w:rsid w:val="002A75C2"/>
    <w:rsid w:val="002B0DD4"/>
    <w:rsid w:val="002B1D4A"/>
    <w:rsid w:val="002B1F5B"/>
    <w:rsid w:val="002B2240"/>
    <w:rsid w:val="002B6245"/>
    <w:rsid w:val="002B6575"/>
    <w:rsid w:val="002B7CCC"/>
    <w:rsid w:val="002C06C1"/>
    <w:rsid w:val="002C2015"/>
    <w:rsid w:val="002C3562"/>
    <w:rsid w:val="002C38BC"/>
    <w:rsid w:val="002C7DBA"/>
    <w:rsid w:val="002D12C0"/>
    <w:rsid w:val="002D2048"/>
    <w:rsid w:val="002D35FD"/>
    <w:rsid w:val="002D3726"/>
    <w:rsid w:val="002D4A1F"/>
    <w:rsid w:val="002E042E"/>
    <w:rsid w:val="002E0FE9"/>
    <w:rsid w:val="002E14B8"/>
    <w:rsid w:val="002E3371"/>
    <w:rsid w:val="002E525F"/>
    <w:rsid w:val="002F0EC2"/>
    <w:rsid w:val="002F1ED9"/>
    <w:rsid w:val="002F212B"/>
    <w:rsid w:val="002F50C9"/>
    <w:rsid w:val="002F5986"/>
    <w:rsid w:val="002F6604"/>
    <w:rsid w:val="002F6D65"/>
    <w:rsid w:val="002F73A7"/>
    <w:rsid w:val="0030255C"/>
    <w:rsid w:val="00303860"/>
    <w:rsid w:val="00303A42"/>
    <w:rsid w:val="0030427F"/>
    <w:rsid w:val="00304FE4"/>
    <w:rsid w:val="00305115"/>
    <w:rsid w:val="003072BA"/>
    <w:rsid w:val="00311187"/>
    <w:rsid w:val="00311BD4"/>
    <w:rsid w:val="003125B9"/>
    <w:rsid w:val="003137F3"/>
    <w:rsid w:val="003154B1"/>
    <w:rsid w:val="00315CF1"/>
    <w:rsid w:val="00316803"/>
    <w:rsid w:val="00316819"/>
    <w:rsid w:val="003225DE"/>
    <w:rsid w:val="00323F8C"/>
    <w:rsid w:val="00324869"/>
    <w:rsid w:val="00324A06"/>
    <w:rsid w:val="0032695B"/>
    <w:rsid w:val="00330DCA"/>
    <w:rsid w:val="0033263E"/>
    <w:rsid w:val="003327F5"/>
    <w:rsid w:val="00332CC3"/>
    <w:rsid w:val="003336AF"/>
    <w:rsid w:val="00335A8E"/>
    <w:rsid w:val="00335D79"/>
    <w:rsid w:val="00340B4F"/>
    <w:rsid w:val="003411B2"/>
    <w:rsid w:val="00343205"/>
    <w:rsid w:val="00344F0A"/>
    <w:rsid w:val="00346732"/>
    <w:rsid w:val="00347C1A"/>
    <w:rsid w:val="003506E9"/>
    <w:rsid w:val="00350E1A"/>
    <w:rsid w:val="00350F15"/>
    <w:rsid w:val="00351CEC"/>
    <w:rsid w:val="00351F6A"/>
    <w:rsid w:val="003525D0"/>
    <w:rsid w:val="00352F5D"/>
    <w:rsid w:val="003530D7"/>
    <w:rsid w:val="00356D79"/>
    <w:rsid w:val="00357451"/>
    <w:rsid w:val="00360006"/>
    <w:rsid w:val="003622E8"/>
    <w:rsid w:val="003636FF"/>
    <w:rsid w:val="003656E7"/>
    <w:rsid w:val="0037564E"/>
    <w:rsid w:val="003758F2"/>
    <w:rsid w:val="003760F7"/>
    <w:rsid w:val="00377786"/>
    <w:rsid w:val="0037797B"/>
    <w:rsid w:val="00377F28"/>
    <w:rsid w:val="00380A70"/>
    <w:rsid w:val="00380AD7"/>
    <w:rsid w:val="00381251"/>
    <w:rsid w:val="00383DE7"/>
    <w:rsid w:val="0039194B"/>
    <w:rsid w:val="003921DD"/>
    <w:rsid w:val="00392625"/>
    <w:rsid w:val="003928DA"/>
    <w:rsid w:val="00393576"/>
    <w:rsid w:val="00393922"/>
    <w:rsid w:val="0039533C"/>
    <w:rsid w:val="0039579A"/>
    <w:rsid w:val="00395BF9"/>
    <w:rsid w:val="00395D52"/>
    <w:rsid w:val="00396392"/>
    <w:rsid w:val="003A112C"/>
    <w:rsid w:val="003A2F2B"/>
    <w:rsid w:val="003A3B1D"/>
    <w:rsid w:val="003A3CB0"/>
    <w:rsid w:val="003A4E71"/>
    <w:rsid w:val="003A551A"/>
    <w:rsid w:val="003B00F5"/>
    <w:rsid w:val="003B03FC"/>
    <w:rsid w:val="003B2E39"/>
    <w:rsid w:val="003B41B0"/>
    <w:rsid w:val="003B434D"/>
    <w:rsid w:val="003B45C5"/>
    <w:rsid w:val="003B548C"/>
    <w:rsid w:val="003C1760"/>
    <w:rsid w:val="003C1B5E"/>
    <w:rsid w:val="003C32F7"/>
    <w:rsid w:val="003C36AA"/>
    <w:rsid w:val="003C3F42"/>
    <w:rsid w:val="003C4936"/>
    <w:rsid w:val="003C5078"/>
    <w:rsid w:val="003C7F7B"/>
    <w:rsid w:val="003D14AF"/>
    <w:rsid w:val="003D1EE6"/>
    <w:rsid w:val="003D2138"/>
    <w:rsid w:val="003D2EF2"/>
    <w:rsid w:val="003D3408"/>
    <w:rsid w:val="003D3A3B"/>
    <w:rsid w:val="003D5E90"/>
    <w:rsid w:val="003D5FD5"/>
    <w:rsid w:val="003D64A1"/>
    <w:rsid w:val="003D7855"/>
    <w:rsid w:val="003E061F"/>
    <w:rsid w:val="003E0AF0"/>
    <w:rsid w:val="003E1E2B"/>
    <w:rsid w:val="003E1E2E"/>
    <w:rsid w:val="003E5C04"/>
    <w:rsid w:val="003E61B9"/>
    <w:rsid w:val="003E6C86"/>
    <w:rsid w:val="003F0F8F"/>
    <w:rsid w:val="003F200F"/>
    <w:rsid w:val="003F30FB"/>
    <w:rsid w:val="003F4142"/>
    <w:rsid w:val="003F4672"/>
    <w:rsid w:val="003F4723"/>
    <w:rsid w:val="003F4921"/>
    <w:rsid w:val="003F5392"/>
    <w:rsid w:val="003F5CAE"/>
    <w:rsid w:val="003F68D8"/>
    <w:rsid w:val="003F7878"/>
    <w:rsid w:val="003F7CEA"/>
    <w:rsid w:val="003F7FBE"/>
    <w:rsid w:val="00400DA2"/>
    <w:rsid w:val="00402347"/>
    <w:rsid w:val="0040593B"/>
    <w:rsid w:val="00407151"/>
    <w:rsid w:val="00407293"/>
    <w:rsid w:val="00411DE3"/>
    <w:rsid w:val="0041238C"/>
    <w:rsid w:val="00412F48"/>
    <w:rsid w:val="00414D87"/>
    <w:rsid w:val="00414DAB"/>
    <w:rsid w:val="00415982"/>
    <w:rsid w:val="00415B59"/>
    <w:rsid w:val="00416B2B"/>
    <w:rsid w:val="00416BD0"/>
    <w:rsid w:val="004213DB"/>
    <w:rsid w:val="00421437"/>
    <w:rsid w:val="0042258D"/>
    <w:rsid w:val="00422B84"/>
    <w:rsid w:val="00425D76"/>
    <w:rsid w:val="0042667C"/>
    <w:rsid w:val="00427EE7"/>
    <w:rsid w:val="00431063"/>
    <w:rsid w:val="00431849"/>
    <w:rsid w:val="00431B0D"/>
    <w:rsid w:val="004322E9"/>
    <w:rsid w:val="0043288E"/>
    <w:rsid w:val="00436FED"/>
    <w:rsid w:val="004379F7"/>
    <w:rsid w:val="004412B7"/>
    <w:rsid w:val="00442A6B"/>
    <w:rsid w:val="00443995"/>
    <w:rsid w:val="00443F6B"/>
    <w:rsid w:val="004443E5"/>
    <w:rsid w:val="0044450E"/>
    <w:rsid w:val="004452EC"/>
    <w:rsid w:val="00445323"/>
    <w:rsid w:val="0044635F"/>
    <w:rsid w:val="00447F02"/>
    <w:rsid w:val="00452D5C"/>
    <w:rsid w:val="0045307B"/>
    <w:rsid w:val="0045609B"/>
    <w:rsid w:val="00457130"/>
    <w:rsid w:val="004605DA"/>
    <w:rsid w:val="004605F4"/>
    <w:rsid w:val="00460A51"/>
    <w:rsid w:val="004612EB"/>
    <w:rsid w:val="004613B5"/>
    <w:rsid w:val="00461DB8"/>
    <w:rsid w:val="0046236F"/>
    <w:rsid w:val="004636B2"/>
    <w:rsid w:val="004643FE"/>
    <w:rsid w:val="00465778"/>
    <w:rsid w:val="00470001"/>
    <w:rsid w:val="0047186E"/>
    <w:rsid w:val="004722C6"/>
    <w:rsid w:val="00474E99"/>
    <w:rsid w:val="00476AFD"/>
    <w:rsid w:val="004772EB"/>
    <w:rsid w:val="004808D6"/>
    <w:rsid w:val="00480EAA"/>
    <w:rsid w:val="0048233B"/>
    <w:rsid w:val="00482B1B"/>
    <w:rsid w:val="00486DE0"/>
    <w:rsid w:val="004875D2"/>
    <w:rsid w:val="00490312"/>
    <w:rsid w:val="0049053F"/>
    <w:rsid w:val="00490680"/>
    <w:rsid w:val="00490C79"/>
    <w:rsid w:val="004938E0"/>
    <w:rsid w:val="00493961"/>
    <w:rsid w:val="00495603"/>
    <w:rsid w:val="0049572C"/>
    <w:rsid w:val="004967FA"/>
    <w:rsid w:val="004A04BC"/>
    <w:rsid w:val="004A1355"/>
    <w:rsid w:val="004A1C57"/>
    <w:rsid w:val="004A1E10"/>
    <w:rsid w:val="004A21B2"/>
    <w:rsid w:val="004A237C"/>
    <w:rsid w:val="004A2757"/>
    <w:rsid w:val="004A504E"/>
    <w:rsid w:val="004A59A5"/>
    <w:rsid w:val="004A605C"/>
    <w:rsid w:val="004A6693"/>
    <w:rsid w:val="004A6A57"/>
    <w:rsid w:val="004A6CDC"/>
    <w:rsid w:val="004B4411"/>
    <w:rsid w:val="004B5602"/>
    <w:rsid w:val="004B7CD7"/>
    <w:rsid w:val="004C165B"/>
    <w:rsid w:val="004C1DF2"/>
    <w:rsid w:val="004C21FA"/>
    <w:rsid w:val="004C296E"/>
    <w:rsid w:val="004C2E47"/>
    <w:rsid w:val="004C3776"/>
    <w:rsid w:val="004C3DDC"/>
    <w:rsid w:val="004C44D4"/>
    <w:rsid w:val="004C5348"/>
    <w:rsid w:val="004C5A4E"/>
    <w:rsid w:val="004C6813"/>
    <w:rsid w:val="004C6C24"/>
    <w:rsid w:val="004C6C9F"/>
    <w:rsid w:val="004C7F14"/>
    <w:rsid w:val="004D13E6"/>
    <w:rsid w:val="004D45A7"/>
    <w:rsid w:val="004D6053"/>
    <w:rsid w:val="004E2371"/>
    <w:rsid w:val="004E3213"/>
    <w:rsid w:val="004E3FE1"/>
    <w:rsid w:val="004E4AC5"/>
    <w:rsid w:val="004E4D79"/>
    <w:rsid w:val="004E4DE5"/>
    <w:rsid w:val="004E5FD0"/>
    <w:rsid w:val="004E64AE"/>
    <w:rsid w:val="004E7D43"/>
    <w:rsid w:val="004F06C4"/>
    <w:rsid w:val="004F071A"/>
    <w:rsid w:val="004F2F22"/>
    <w:rsid w:val="004F378E"/>
    <w:rsid w:val="004F3FCA"/>
    <w:rsid w:val="004F4969"/>
    <w:rsid w:val="004F4D61"/>
    <w:rsid w:val="004F5FBE"/>
    <w:rsid w:val="004F7361"/>
    <w:rsid w:val="004F7380"/>
    <w:rsid w:val="004F7D64"/>
    <w:rsid w:val="00501C07"/>
    <w:rsid w:val="005079FC"/>
    <w:rsid w:val="00507E10"/>
    <w:rsid w:val="00507EA1"/>
    <w:rsid w:val="00510C18"/>
    <w:rsid w:val="005123E7"/>
    <w:rsid w:val="00512A6F"/>
    <w:rsid w:val="00516F34"/>
    <w:rsid w:val="005177A9"/>
    <w:rsid w:val="005212CE"/>
    <w:rsid w:val="00522245"/>
    <w:rsid w:val="00523151"/>
    <w:rsid w:val="00523525"/>
    <w:rsid w:val="00524524"/>
    <w:rsid w:val="005245AA"/>
    <w:rsid w:val="005263E4"/>
    <w:rsid w:val="0052653B"/>
    <w:rsid w:val="00526628"/>
    <w:rsid w:val="005267E0"/>
    <w:rsid w:val="005268EE"/>
    <w:rsid w:val="0052690C"/>
    <w:rsid w:val="00527959"/>
    <w:rsid w:val="00527EDF"/>
    <w:rsid w:val="0053029D"/>
    <w:rsid w:val="00531754"/>
    <w:rsid w:val="00535676"/>
    <w:rsid w:val="0053584C"/>
    <w:rsid w:val="00541D4A"/>
    <w:rsid w:val="005422BC"/>
    <w:rsid w:val="005434C0"/>
    <w:rsid w:val="00543CFA"/>
    <w:rsid w:val="0054570E"/>
    <w:rsid w:val="00545771"/>
    <w:rsid w:val="00546FEA"/>
    <w:rsid w:val="005504E8"/>
    <w:rsid w:val="00550F0B"/>
    <w:rsid w:val="005519A0"/>
    <w:rsid w:val="00552106"/>
    <w:rsid w:val="00552325"/>
    <w:rsid w:val="00552D79"/>
    <w:rsid w:val="00553FC5"/>
    <w:rsid w:val="00554649"/>
    <w:rsid w:val="00556EDB"/>
    <w:rsid w:val="00562106"/>
    <w:rsid w:val="00564104"/>
    <w:rsid w:val="00565863"/>
    <w:rsid w:val="005662B4"/>
    <w:rsid w:val="005662E8"/>
    <w:rsid w:val="00567464"/>
    <w:rsid w:val="00567DF0"/>
    <w:rsid w:val="00572387"/>
    <w:rsid w:val="005724AC"/>
    <w:rsid w:val="005726D2"/>
    <w:rsid w:val="0057358D"/>
    <w:rsid w:val="00573DD6"/>
    <w:rsid w:val="00576F76"/>
    <w:rsid w:val="00577072"/>
    <w:rsid w:val="00577B1C"/>
    <w:rsid w:val="0058097F"/>
    <w:rsid w:val="00580CA4"/>
    <w:rsid w:val="00581990"/>
    <w:rsid w:val="005842FD"/>
    <w:rsid w:val="00585DDC"/>
    <w:rsid w:val="00595BEF"/>
    <w:rsid w:val="00596D32"/>
    <w:rsid w:val="00597664"/>
    <w:rsid w:val="005A0327"/>
    <w:rsid w:val="005A063D"/>
    <w:rsid w:val="005A1195"/>
    <w:rsid w:val="005A15A5"/>
    <w:rsid w:val="005A2135"/>
    <w:rsid w:val="005A4E91"/>
    <w:rsid w:val="005B048C"/>
    <w:rsid w:val="005B1105"/>
    <w:rsid w:val="005B1B3E"/>
    <w:rsid w:val="005B32B5"/>
    <w:rsid w:val="005B35F6"/>
    <w:rsid w:val="005B408C"/>
    <w:rsid w:val="005C0670"/>
    <w:rsid w:val="005C0ED5"/>
    <w:rsid w:val="005C1530"/>
    <w:rsid w:val="005C49E0"/>
    <w:rsid w:val="005C5920"/>
    <w:rsid w:val="005C6723"/>
    <w:rsid w:val="005C6D9A"/>
    <w:rsid w:val="005D05C0"/>
    <w:rsid w:val="005D2F37"/>
    <w:rsid w:val="005D31DE"/>
    <w:rsid w:val="005D3D0C"/>
    <w:rsid w:val="005D5EC5"/>
    <w:rsid w:val="005D5FD0"/>
    <w:rsid w:val="005D7045"/>
    <w:rsid w:val="005D7D5E"/>
    <w:rsid w:val="005D7EB8"/>
    <w:rsid w:val="005E00A7"/>
    <w:rsid w:val="005E04CD"/>
    <w:rsid w:val="005E1F99"/>
    <w:rsid w:val="005E2397"/>
    <w:rsid w:val="005E2710"/>
    <w:rsid w:val="005E45C7"/>
    <w:rsid w:val="005E473D"/>
    <w:rsid w:val="005E4AC9"/>
    <w:rsid w:val="005E4ED1"/>
    <w:rsid w:val="005E5181"/>
    <w:rsid w:val="005E721D"/>
    <w:rsid w:val="005E7397"/>
    <w:rsid w:val="005E7AA0"/>
    <w:rsid w:val="005F0C20"/>
    <w:rsid w:val="005F0DD6"/>
    <w:rsid w:val="005F4C13"/>
    <w:rsid w:val="005F5FE8"/>
    <w:rsid w:val="005F6CB4"/>
    <w:rsid w:val="005F75E0"/>
    <w:rsid w:val="00600830"/>
    <w:rsid w:val="00600DD1"/>
    <w:rsid w:val="0060157B"/>
    <w:rsid w:val="0060170F"/>
    <w:rsid w:val="006021D5"/>
    <w:rsid w:val="006034A9"/>
    <w:rsid w:val="00603D57"/>
    <w:rsid w:val="00604446"/>
    <w:rsid w:val="0060481D"/>
    <w:rsid w:val="00605500"/>
    <w:rsid w:val="00607344"/>
    <w:rsid w:val="00607495"/>
    <w:rsid w:val="00610AB5"/>
    <w:rsid w:val="00610B97"/>
    <w:rsid w:val="00610DC3"/>
    <w:rsid w:val="00612EB8"/>
    <w:rsid w:val="00614244"/>
    <w:rsid w:val="0061467B"/>
    <w:rsid w:val="0061601B"/>
    <w:rsid w:val="00616224"/>
    <w:rsid w:val="006175A5"/>
    <w:rsid w:val="00617AA0"/>
    <w:rsid w:val="006206D5"/>
    <w:rsid w:val="00621819"/>
    <w:rsid w:val="00621D40"/>
    <w:rsid w:val="0062298E"/>
    <w:rsid w:val="006236CF"/>
    <w:rsid w:val="00623852"/>
    <w:rsid w:val="00624686"/>
    <w:rsid w:val="00624715"/>
    <w:rsid w:val="00625468"/>
    <w:rsid w:val="00626F6D"/>
    <w:rsid w:val="00627211"/>
    <w:rsid w:val="00630607"/>
    <w:rsid w:val="0063186D"/>
    <w:rsid w:val="00633DD3"/>
    <w:rsid w:val="00640223"/>
    <w:rsid w:val="0064030D"/>
    <w:rsid w:val="00640A73"/>
    <w:rsid w:val="00643C4B"/>
    <w:rsid w:val="0064419E"/>
    <w:rsid w:val="00645432"/>
    <w:rsid w:val="006455B8"/>
    <w:rsid w:val="00645A51"/>
    <w:rsid w:val="00646BBF"/>
    <w:rsid w:val="00647363"/>
    <w:rsid w:val="00650DD8"/>
    <w:rsid w:val="00654B54"/>
    <w:rsid w:val="00655504"/>
    <w:rsid w:val="006573FF"/>
    <w:rsid w:val="006613D2"/>
    <w:rsid w:val="00661D7F"/>
    <w:rsid w:val="00663595"/>
    <w:rsid w:val="00664340"/>
    <w:rsid w:val="00664614"/>
    <w:rsid w:val="00665B95"/>
    <w:rsid w:val="00666C2D"/>
    <w:rsid w:val="0066744B"/>
    <w:rsid w:val="00667E7A"/>
    <w:rsid w:val="00670753"/>
    <w:rsid w:val="00670DBB"/>
    <w:rsid w:val="006733C6"/>
    <w:rsid w:val="00673E1A"/>
    <w:rsid w:val="00674DF6"/>
    <w:rsid w:val="00676796"/>
    <w:rsid w:val="006767BE"/>
    <w:rsid w:val="00676C5D"/>
    <w:rsid w:val="00680194"/>
    <w:rsid w:val="00680E2B"/>
    <w:rsid w:val="00683342"/>
    <w:rsid w:val="0068419A"/>
    <w:rsid w:val="006841F1"/>
    <w:rsid w:val="00690DB0"/>
    <w:rsid w:val="006921E1"/>
    <w:rsid w:val="0069355D"/>
    <w:rsid w:val="00694932"/>
    <w:rsid w:val="0069586A"/>
    <w:rsid w:val="00697582"/>
    <w:rsid w:val="006A0771"/>
    <w:rsid w:val="006A2524"/>
    <w:rsid w:val="006A25CB"/>
    <w:rsid w:val="006A28D7"/>
    <w:rsid w:val="006A3D27"/>
    <w:rsid w:val="006A5842"/>
    <w:rsid w:val="006B19EE"/>
    <w:rsid w:val="006B21A2"/>
    <w:rsid w:val="006B28BA"/>
    <w:rsid w:val="006B2AD2"/>
    <w:rsid w:val="006B471D"/>
    <w:rsid w:val="006B4C40"/>
    <w:rsid w:val="006B5A64"/>
    <w:rsid w:val="006B5B0F"/>
    <w:rsid w:val="006B6D0E"/>
    <w:rsid w:val="006B751B"/>
    <w:rsid w:val="006C032F"/>
    <w:rsid w:val="006C100C"/>
    <w:rsid w:val="006C121A"/>
    <w:rsid w:val="006C1600"/>
    <w:rsid w:val="006C1EEB"/>
    <w:rsid w:val="006C1F94"/>
    <w:rsid w:val="006C2B1D"/>
    <w:rsid w:val="006C3B0F"/>
    <w:rsid w:val="006C473B"/>
    <w:rsid w:val="006C6091"/>
    <w:rsid w:val="006D0087"/>
    <w:rsid w:val="006D0C97"/>
    <w:rsid w:val="006D3566"/>
    <w:rsid w:val="006D479F"/>
    <w:rsid w:val="006D4FBE"/>
    <w:rsid w:val="006D5FD6"/>
    <w:rsid w:val="006D63E8"/>
    <w:rsid w:val="006E033B"/>
    <w:rsid w:val="006E0510"/>
    <w:rsid w:val="006E0C37"/>
    <w:rsid w:val="006E100A"/>
    <w:rsid w:val="006E2B24"/>
    <w:rsid w:val="006E37C3"/>
    <w:rsid w:val="006E64F0"/>
    <w:rsid w:val="006F2C08"/>
    <w:rsid w:val="006F3657"/>
    <w:rsid w:val="006F3FF6"/>
    <w:rsid w:val="006F4DC4"/>
    <w:rsid w:val="006F57DA"/>
    <w:rsid w:val="006F5DF7"/>
    <w:rsid w:val="006F663C"/>
    <w:rsid w:val="00700632"/>
    <w:rsid w:val="007037CF"/>
    <w:rsid w:val="00704771"/>
    <w:rsid w:val="007052E8"/>
    <w:rsid w:val="00705C24"/>
    <w:rsid w:val="007067F1"/>
    <w:rsid w:val="00706A2D"/>
    <w:rsid w:val="00706BA6"/>
    <w:rsid w:val="00706CC8"/>
    <w:rsid w:val="00707C60"/>
    <w:rsid w:val="00710ED5"/>
    <w:rsid w:val="007115C6"/>
    <w:rsid w:val="00712FAE"/>
    <w:rsid w:val="00713C94"/>
    <w:rsid w:val="00715238"/>
    <w:rsid w:val="00716FF4"/>
    <w:rsid w:val="0072089C"/>
    <w:rsid w:val="00720D33"/>
    <w:rsid w:val="007219A9"/>
    <w:rsid w:val="00722F8D"/>
    <w:rsid w:val="0072571F"/>
    <w:rsid w:val="00725E28"/>
    <w:rsid w:val="00726192"/>
    <w:rsid w:val="0072641A"/>
    <w:rsid w:val="0072736A"/>
    <w:rsid w:val="00727FF0"/>
    <w:rsid w:val="0073054E"/>
    <w:rsid w:val="00731973"/>
    <w:rsid w:val="00732C50"/>
    <w:rsid w:val="00733477"/>
    <w:rsid w:val="0073354B"/>
    <w:rsid w:val="007338D9"/>
    <w:rsid w:val="00733C46"/>
    <w:rsid w:val="00735C56"/>
    <w:rsid w:val="00736653"/>
    <w:rsid w:val="0073689F"/>
    <w:rsid w:val="007378EC"/>
    <w:rsid w:val="007407BA"/>
    <w:rsid w:val="007443F1"/>
    <w:rsid w:val="00744970"/>
    <w:rsid w:val="00744FE6"/>
    <w:rsid w:val="00745171"/>
    <w:rsid w:val="00747640"/>
    <w:rsid w:val="0075158C"/>
    <w:rsid w:val="007522EE"/>
    <w:rsid w:val="00752518"/>
    <w:rsid w:val="007525A0"/>
    <w:rsid w:val="00753289"/>
    <w:rsid w:val="0075434E"/>
    <w:rsid w:val="00755064"/>
    <w:rsid w:val="00755232"/>
    <w:rsid w:val="0076077F"/>
    <w:rsid w:val="00760D98"/>
    <w:rsid w:val="00762D80"/>
    <w:rsid w:val="00763520"/>
    <w:rsid w:val="00763838"/>
    <w:rsid w:val="00764008"/>
    <w:rsid w:val="00764F6E"/>
    <w:rsid w:val="00765DF5"/>
    <w:rsid w:val="007675A9"/>
    <w:rsid w:val="00767960"/>
    <w:rsid w:val="00767E8E"/>
    <w:rsid w:val="007721AB"/>
    <w:rsid w:val="007739EA"/>
    <w:rsid w:val="0077536B"/>
    <w:rsid w:val="007767D2"/>
    <w:rsid w:val="00782265"/>
    <w:rsid w:val="00783348"/>
    <w:rsid w:val="00783E55"/>
    <w:rsid w:val="0078402A"/>
    <w:rsid w:val="00791287"/>
    <w:rsid w:val="00793077"/>
    <w:rsid w:val="007930D1"/>
    <w:rsid w:val="007944D2"/>
    <w:rsid w:val="0079598B"/>
    <w:rsid w:val="007961ED"/>
    <w:rsid w:val="00796895"/>
    <w:rsid w:val="00797157"/>
    <w:rsid w:val="007974D1"/>
    <w:rsid w:val="007A0D5E"/>
    <w:rsid w:val="007A3BBC"/>
    <w:rsid w:val="007A4428"/>
    <w:rsid w:val="007A4879"/>
    <w:rsid w:val="007A6319"/>
    <w:rsid w:val="007A6891"/>
    <w:rsid w:val="007A7E66"/>
    <w:rsid w:val="007B299B"/>
    <w:rsid w:val="007B2E33"/>
    <w:rsid w:val="007B2F55"/>
    <w:rsid w:val="007B3B9B"/>
    <w:rsid w:val="007B4FA6"/>
    <w:rsid w:val="007C1BEE"/>
    <w:rsid w:val="007C1D63"/>
    <w:rsid w:val="007C2E7E"/>
    <w:rsid w:val="007C4C40"/>
    <w:rsid w:val="007C4D2A"/>
    <w:rsid w:val="007C5E7E"/>
    <w:rsid w:val="007C604F"/>
    <w:rsid w:val="007D01AD"/>
    <w:rsid w:val="007D4C98"/>
    <w:rsid w:val="007D629A"/>
    <w:rsid w:val="007D7267"/>
    <w:rsid w:val="007E05D7"/>
    <w:rsid w:val="007E16A2"/>
    <w:rsid w:val="007E17C7"/>
    <w:rsid w:val="007E3BAC"/>
    <w:rsid w:val="007E56F3"/>
    <w:rsid w:val="007F11EA"/>
    <w:rsid w:val="007F3ECE"/>
    <w:rsid w:val="007F4346"/>
    <w:rsid w:val="007F5052"/>
    <w:rsid w:val="007F7C19"/>
    <w:rsid w:val="00802825"/>
    <w:rsid w:val="00803159"/>
    <w:rsid w:val="00803F23"/>
    <w:rsid w:val="00804CC5"/>
    <w:rsid w:val="0080566B"/>
    <w:rsid w:val="00806726"/>
    <w:rsid w:val="008070B6"/>
    <w:rsid w:val="0080740F"/>
    <w:rsid w:val="00807501"/>
    <w:rsid w:val="008146EF"/>
    <w:rsid w:val="00815F52"/>
    <w:rsid w:val="0081619F"/>
    <w:rsid w:val="0081794C"/>
    <w:rsid w:val="00820BC9"/>
    <w:rsid w:val="00821A15"/>
    <w:rsid w:val="008230E1"/>
    <w:rsid w:val="00823D30"/>
    <w:rsid w:val="00825386"/>
    <w:rsid w:val="00825F44"/>
    <w:rsid w:val="0082607B"/>
    <w:rsid w:val="00827267"/>
    <w:rsid w:val="00827664"/>
    <w:rsid w:val="0083277C"/>
    <w:rsid w:val="008353FF"/>
    <w:rsid w:val="00835CB8"/>
    <w:rsid w:val="00835E00"/>
    <w:rsid w:val="008365CA"/>
    <w:rsid w:val="0084449A"/>
    <w:rsid w:val="00846AEA"/>
    <w:rsid w:val="00851351"/>
    <w:rsid w:val="008523F8"/>
    <w:rsid w:val="00852BB1"/>
    <w:rsid w:val="00855364"/>
    <w:rsid w:val="00857C9D"/>
    <w:rsid w:val="00861948"/>
    <w:rsid w:val="00862260"/>
    <w:rsid w:val="008627D4"/>
    <w:rsid w:val="0086332D"/>
    <w:rsid w:val="00864179"/>
    <w:rsid w:val="00865061"/>
    <w:rsid w:val="00866D53"/>
    <w:rsid w:val="00866E2E"/>
    <w:rsid w:val="008673E0"/>
    <w:rsid w:val="008701E1"/>
    <w:rsid w:val="0087148F"/>
    <w:rsid w:val="008720EA"/>
    <w:rsid w:val="00880D87"/>
    <w:rsid w:val="00881791"/>
    <w:rsid w:val="00881F22"/>
    <w:rsid w:val="008847A6"/>
    <w:rsid w:val="00885175"/>
    <w:rsid w:val="0088576A"/>
    <w:rsid w:val="0088684C"/>
    <w:rsid w:val="00886D36"/>
    <w:rsid w:val="00886E51"/>
    <w:rsid w:val="00890A80"/>
    <w:rsid w:val="00891A2A"/>
    <w:rsid w:val="00891DFD"/>
    <w:rsid w:val="00894058"/>
    <w:rsid w:val="00894D47"/>
    <w:rsid w:val="00895281"/>
    <w:rsid w:val="00895963"/>
    <w:rsid w:val="00896846"/>
    <w:rsid w:val="00897F77"/>
    <w:rsid w:val="008A025F"/>
    <w:rsid w:val="008A1427"/>
    <w:rsid w:val="008A1683"/>
    <w:rsid w:val="008A1EC6"/>
    <w:rsid w:val="008A46E6"/>
    <w:rsid w:val="008A6B61"/>
    <w:rsid w:val="008B0F6C"/>
    <w:rsid w:val="008B5E9C"/>
    <w:rsid w:val="008B5F68"/>
    <w:rsid w:val="008C0B4D"/>
    <w:rsid w:val="008C1106"/>
    <w:rsid w:val="008C2A6D"/>
    <w:rsid w:val="008C2AC9"/>
    <w:rsid w:val="008C3677"/>
    <w:rsid w:val="008C486B"/>
    <w:rsid w:val="008C58B5"/>
    <w:rsid w:val="008C66C5"/>
    <w:rsid w:val="008D27D9"/>
    <w:rsid w:val="008D47D5"/>
    <w:rsid w:val="008D71CE"/>
    <w:rsid w:val="008E0566"/>
    <w:rsid w:val="008E1C5B"/>
    <w:rsid w:val="008E1F90"/>
    <w:rsid w:val="008E2B82"/>
    <w:rsid w:val="008E40BE"/>
    <w:rsid w:val="008E4122"/>
    <w:rsid w:val="008E4F8C"/>
    <w:rsid w:val="008E5A45"/>
    <w:rsid w:val="008E6CEB"/>
    <w:rsid w:val="008E6DD9"/>
    <w:rsid w:val="008E7705"/>
    <w:rsid w:val="008E7DA8"/>
    <w:rsid w:val="008E7F75"/>
    <w:rsid w:val="008F0237"/>
    <w:rsid w:val="008F0466"/>
    <w:rsid w:val="008F089F"/>
    <w:rsid w:val="008F11C9"/>
    <w:rsid w:val="008F1A53"/>
    <w:rsid w:val="008F1BF5"/>
    <w:rsid w:val="008F1C3E"/>
    <w:rsid w:val="008F1E56"/>
    <w:rsid w:val="008F2F0A"/>
    <w:rsid w:val="008F3727"/>
    <w:rsid w:val="008F3975"/>
    <w:rsid w:val="008F4371"/>
    <w:rsid w:val="008F5559"/>
    <w:rsid w:val="008F5C74"/>
    <w:rsid w:val="009004E0"/>
    <w:rsid w:val="009017DA"/>
    <w:rsid w:val="009019DA"/>
    <w:rsid w:val="00902CD3"/>
    <w:rsid w:val="0090467F"/>
    <w:rsid w:val="00905817"/>
    <w:rsid w:val="00906318"/>
    <w:rsid w:val="00906A47"/>
    <w:rsid w:val="00916C74"/>
    <w:rsid w:val="009176E5"/>
    <w:rsid w:val="009214A1"/>
    <w:rsid w:val="00922FF7"/>
    <w:rsid w:val="00923EF3"/>
    <w:rsid w:val="00924EAF"/>
    <w:rsid w:val="0092595F"/>
    <w:rsid w:val="00931334"/>
    <w:rsid w:val="0093152F"/>
    <w:rsid w:val="00932864"/>
    <w:rsid w:val="00933039"/>
    <w:rsid w:val="0093314B"/>
    <w:rsid w:val="009335A5"/>
    <w:rsid w:val="00937D1F"/>
    <w:rsid w:val="00940A67"/>
    <w:rsid w:val="00941F3F"/>
    <w:rsid w:val="00942075"/>
    <w:rsid w:val="0094265F"/>
    <w:rsid w:val="00944FC3"/>
    <w:rsid w:val="00946974"/>
    <w:rsid w:val="00950D29"/>
    <w:rsid w:val="00952604"/>
    <w:rsid w:val="0095294A"/>
    <w:rsid w:val="00952CDA"/>
    <w:rsid w:val="00953B4F"/>
    <w:rsid w:val="0095480E"/>
    <w:rsid w:val="00955600"/>
    <w:rsid w:val="009561CE"/>
    <w:rsid w:val="00961298"/>
    <w:rsid w:val="009613FD"/>
    <w:rsid w:val="00961F55"/>
    <w:rsid w:val="00962784"/>
    <w:rsid w:val="00964FA3"/>
    <w:rsid w:val="0096599E"/>
    <w:rsid w:val="00965D98"/>
    <w:rsid w:val="00966116"/>
    <w:rsid w:val="00970555"/>
    <w:rsid w:val="00973CE5"/>
    <w:rsid w:val="00976136"/>
    <w:rsid w:val="00976FB2"/>
    <w:rsid w:val="009779A8"/>
    <w:rsid w:val="009804B1"/>
    <w:rsid w:val="00980939"/>
    <w:rsid w:val="00981218"/>
    <w:rsid w:val="00984962"/>
    <w:rsid w:val="009851EB"/>
    <w:rsid w:val="0098551C"/>
    <w:rsid w:val="00985B6B"/>
    <w:rsid w:val="009866D7"/>
    <w:rsid w:val="00991154"/>
    <w:rsid w:val="00991449"/>
    <w:rsid w:val="009924B1"/>
    <w:rsid w:val="00992A25"/>
    <w:rsid w:val="00996C23"/>
    <w:rsid w:val="0099765D"/>
    <w:rsid w:val="00997F2C"/>
    <w:rsid w:val="009A033D"/>
    <w:rsid w:val="009A15F4"/>
    <w:rsid w:val="009A1AE7"/>
    <w:rsid w:val="009A63EF"/>
    <w:rsid w:val="009A70F1"/>
    <w:rsid w:val="009B3685"/>
    <w:rsid w:val="009B50B3"/>
    <w:rsid w:val="009B57F9"/>
    <w:rsid w:val="009B61A5"/>
    <w:rsid w:val="009C000E"/>
    <w:rsid w:val="009C0E2E"/>
    <w:rsid w:val="009C2AE0"/>
    <w:rsid w:val="009C30E5"/>
    <w:rsid w:val="009C4F4C"/>
    <w:rsid w:val="009C4F53"/>
    <w:rsid w:val="009C5CF2"/>
    <w:rsid w:val="009C60D8"/>
    <w:rsid w:val="009C7EDD"/>
    <w:rsid w:val="009D05B5"/>
    <w:rsid w:val="009D6E27"/>
    <w:rsid w:val="009D7A86"/>
    <w:rsid w:val="009D7D8A"/>
    <w:rsid w:val="009E172D"/>
    <w:rsid w:val="009E43A4"/>
    <w:rsid w:val="009E4E81"/>
    <w:rsid w:val="009E4FCF"/>
    <w:rsid w:val="009E53E4"/>
    <w:rsid w:val="009E5411"/>
    <w:rsid w:val="009E6252"/>
    <w:rsid w:val="009E6DC3"/>
    <w:rsid w:val="009E7EB4"/>
    <w:rsid w:val="009F0A69"/>
    <w:rsid w:val="009F233F"/>
    <w:rsid w:val="009F2EEB"/>
    <w:rsid w:val="009F3A13"/>
    <w:rsid w:val="009F53D1"/>
    <w:rsid w:val="009F5923"/>
    <w:rsid w:val="009F605B"/>
    <w:rsid w:val="009F653D"/>
    <w:rsid w:val="00A003BB"/>
    <w:rsid w:val="00A0047B"/>
    <w:rsid w:val="00A00A11"/>
    <w:rsid w:val="00A01E87"/>
    <w:rsid w:val="00A02A95"/>
    <w:rsid w:val="00A042F4"/>
    <w:rsid w:val="00A0577B"/>
    <w:rsid w:val="00A07E63"/>
    <w:rsid w:val="00A113CC"/>
    <w:rsid w:val="00A12BDD"/>
    <w:rsid w:val="00A134B9"/>
    <w:rsid w:val="00A139A7"/>
    <w:rsid w:val="00A15BD5"/>
    <w:rsid w:val="00A16519"/>
    <w:rsid w:val="00A1668B"/>
    <w:rsid w:val="00A17F2F"/>
    <w:rsid w:val="00A2067F"/>
    <w:rsid w:val="00A20ABF"/>
    <w:rsid w:val="00A20B9D"/>
    <w:rsid w:val="00A2118C"/>
    <w:rsid w:val="00A22C3F"/>
    <w:rsid w:val="00A27CF7"/>
    <w:rsid w:val="00A30EA2"/>
    <w:rsid w:val="00A30EB9"/>
    <w:rsid w:val="00A3308C"/>
    <w:rsid w:val="00A3384F"/>
    <w:rsid w:val="00A3529D"/>
    <w:rsid w:val="00A368AA"/>
    <w:rsid w:val="00A402A8"/>
    <w:rsid w:val="00A4038A"/>
    <w:rsid w:val="00A4266F"/>
    <w:rsid w:val="00A43167"/>
    <w:rsid w:val="00A43FB6"/>
    <w:rsid w:val="00A448BC"/>
    <w:rsid w:val="00A44B0A"/>
    <w:rsid w:val="00A455DF"/>
    <w:rsid w:val="00A468D2"/>
    <w:rsid w:val="00A50FD9"/>
    <w:rsid w:val="00A510DD"/>
    <w:rsid w:val="00A52B21"/>
    <w:rsid w:val="00A542E2"/>
    <w:rsid w:val="00A54E14"/>
    <w:rsid w:val="00A56092"/>
    <w:rsid w:val="00A57652"/>
    <w:rsid w:val="00A57C2D"/>
    <w:rsid w:val="00A57C37"/>
    <w:rsid w:val="00A603E6"/>
    <w:rsid w:val="00A609E2"/>
    <w:rsid w:val="00A616F8"/>
    <w:rsid w:val="00A6183E"/>
    <w:rsid w:val="00A61FEE"/>
    <w:rsid w:val="00A6451A"/>
    <w:rsid w:val="00A64BAD"/>
    <w:rsid w:val="00A66017"/>
    <w:rsid w:val="00A70391"/>
    <w:rsid w:val="00A801B9"/>
    <w:rsid w:val="00A80669"/>
    <w:rsid w:val="00A817E1"/>
    <w:rsid w:val="00A82E3B"/>
    <w:rsid w:val="00A83FCF"/>
    <w:rsid w:val="00A87B19"/>
    <w:rsid w:val="00A9112E"/>
    <w:rsid w:val="00A94106"/>
    <w:rsid w:val="00A94E9C"/>
    <w:rsid w:val="00A955A2"/>
    <w:rsid w:val="00A96E22"/>
    <w:rsid w:val="00A97093"/>
    <w:rsid w:val="00AA1C94"/>
    <w:rsid w:val="00AA2AE1"/>
    <w:rsid w:val="00AA35A3"/>
    <w:rsid w:val="00AA49E2"/>
    <w:rsid w:val="00AA52CB"/>
    <w:rsid w:val="00AA5A81"/>
    <w:rsid w:val="00AA6051"/>
    <w:rsid w:val="00AA6CAD"/>
    <w:rsid w:val="00AA779A"/>
    <w:rsid w:val="00AB26FC"/>
    <w:rsid w:val="00AB286C"/>
    <w:rsid w:val="00AB5BC4"/>
    <w:rsid w:val="00AB6022"/>
    <w:rsid w:val="00AB6752"/>
    <w:rsid w:val="00AB726E"/>
    <w:rsid w:val="00AC0DA2"/>
    <w:rsid w:val="00AC26BE"/>
    <w:rsid w:val="00AC304E"/>
    <w:rsid w:val="00AC41AF"/>
    <w:rsid w:val="00AC5528"/>
    <w:rsid w:val="00AC6420"/>
    <w:rsid w:val="00AD0325"/>
    <w:rsid w:val="00AD1129"/>
    <w:rsid w:val="00AD276B"/>
    <w:rsid w:val="00AD319E"/>
    <w:rsid w:val="00AD3579"/>
    <w:rsid w:val="00AD5228"/>
    <w:rsid w:val="00AD717D"/>
    <w:rsid w:val="00AE117A"/>
    <w:rsid w:val="00AE1EEF"/>
    <w:rsid w:val="00AE4961"/>
    <w:rsid w:val="00AF0F3D"/>
    <w:rsid w:val="00AF2655"/>
    <w:rsid w:val="00AF34DB"/>
    <w:rsid w:val="00AF38CD"/>
    <w:rsid w:val="00AF5710"/>
    <w:rsid w:val="00AF61A8"/>
    <w:rsid w:val="00B02563"/>
    <w:rsid w:val="00B04F3A"/>
    <w:rsid w:val="00B06E47"/>
    <w:rsid w:val="00B07C27"/>
    <w:rsid w:val="00B1125F"/>
    <w:rsid w:val="00B1158F"/>
    <w:rsid w:val="00B11772"/>
    <w:rsid w:val="00B12D18"/>
    <w:rsid w:val="00B1319F"/>
    <w:rsid w:val="00B13520"/>
    <w:rsid w:val="00B1377D"/>
    <w:rsid w:val="00B13866"/>
    <w:rsid w:val="00B13930"/>
    <w:rsid w:val="00B14589"/>
    <w:rsid w:val="00B150B9"/>
    <w:rsid w:val="00B15D27"/>
    <w:rsid w:val="00B16603"/>
    <w:rsid w:val="00B20205"/>
    <w:rsid w:val="00B21292"/>
    <w:rsid w:val="00B228AE"/>
    <w:rsid w:val="00B248A7"/>
    <w:rsid w:val="00B24C08"/>
    <w:rsid w:val="00B24D45"/>
    <w:rsid w:val="00B257CF"/>
    <w:rsid w:val="00B25E7B"/>
    <w:rsid w:val="00B26CDF"/>
    <w:rsid w:val="00B319A2"/>
    <w:rsid w:val="00B33AAE"/>
    <w:rsid w:val="00B36199"/>
    <w:rsid w:val="00B36E39"/>
    <w:rsid w:val="00B37614"/>
    <w:rsid w:val="00B37B93"/>
    <w:rsid w:val="00B418C2"/>
    <w:rsid w:val="00B41E30"/>
    <w:rsid w:val="00B425B1"/>
    <w:rsid w:val="00B42607"/>
    <w:rsid w:val="00B42E5A"/>
    <w:rsid w:val="00B432CB"/>
    <w:rsid w:val="00B44050"/>
    <w:rsid w:val="00B441CB"/>
    <w:rsid w:val="00B442E8"/>
    <w:rsid w:val="00B448AA"/>
    <w:rsid w:val="00B448BE"/>
    <w:rsid w:val="00B4524D"/>
    <w:rsid w:val="00B46615"/>
    <w:rsid w:val="00B47E2B"/>
    <w:rsid w:val="00B505DD"/>
    <w:rsid w:val="00B50712"/>
    <w:rsid w:val="00B51D8B"/>
    <w:rsid w:val="00B54CDE"/>
    <w:rsid w:val="00B60F70"/>
    <w:rsid w:val="00B62509"/>
    <w:rsid w:val="00B6253D"/>
    <w:rsid w:val="00B6471E"/>
    <w:rsid w:val="00B64D09"/>
    <w:rsid w:val="00B67D8D"/>
    <w:rsid w:val="00B709CB"/>
    <w:rsid w:val="00B71631"/>
    <w:rsid w:val="00B72331"/>
    <w:rsid w:val="00B72670"/>
    <w:rsid w:val="00B72E32"/>
    <w:rsid w:val="00B74B7C"/>
    <w:rsid w:val="00B74DFB"/>
    <w:rsid w:val="00B76CCC"/>
    <w:rsid w:val="00B7737A"/>
    <w:rsid w:val="00B809D9"/>
    <w:rsid w:val="00B80BA4"/>
    <w:rsid w:val="00B82B42"/>
    <w:rsid w:val="00B8402E"/>
    <w:rsid w:val="00B8422E"/>
    <w:rsid w:val="00B8440C"/>
    <w:rsid w:val="00B85351"/>
    <w:rsid w:val="00B85464"/>
    <w:rsid w:val="00B86D8E"/>
    <w:rsid w:val="00B9220C"/>
    <w:rsid w:val="00B9290F"/>
    <w:rsid w:val="00B93412"/>
    <w:rsid w:val="00B9582E"/>
    <w:rsid w:val="00B964E1"/>
    <w:rsid w:val="00B97C2C"/>
    <w:rsid w:val="00BA0A26"/>
    <w:rsid w:val="00BA0F5D"/>
    <w:rsid w:val="00BA174F"/>
    <w:rsid w:val="00BA1779"/>
    <w:rsid w:val="00BA1B1D"/>
    <w:rsid w:val="00BA2D88"/>
    <w:rsid w:val="00BA2DC2"/>
    <w:rsid w:val="00BA5EB0"/>
    <w:rsid w:val="00BA6E0E"/>
    <w:rsid w:val="00BA79BC"/>
    <w:rsid w:val="00BB005A"/>
    <w:rsid w:val="00BB0F92"/>
    <w:rsid w:val="00BB182D"/>
    <w:rsid w:val="00BB216B"/>
    <w:rsid w:val="00BB2BBA"/>
    <w:rsid w:val="00BB2DE0"/>
    <w:rsid w:val="00BB3953"/>
    <w:rsid w:val="00BB48AD"/>
    <w:rsid w:val="00BB50BA"/>
    <w:rsid w:val="00BB74F9"/>
    <w:rsid w:val="00BC0A5D"/>
    <w:rsid w:val="00BC0C2C"/>
    <w:rsid w:val="00BC0E74"/>
    <w:rsid w:val="00BC1D13"/>
    <w:rsid w:val="00BC3332"/>
    <w:rsid w:val="00BC353A"/>
    <w:rsid w:val="00BC3BBB"/>
    <w:rsid w:val="00BC7D19"/>
    <w:rsid w:val="00BC7D95"/>
    <w:rsid w:val="00BD0A1B"/>
    <w:rsid w:val="00BD45FC"/>
    <w:rsid w:val="00BD5E84"/>
    <w:rsid w:val="00BD6F75"/>
    <w:rsid w:val="00BD791E"/>
    <w:rsid w:val="00BD7D75"/>
    <w:rsid w:val="00BE1FCE"/>
    <w:rsid w:val="00BE345E"/>
    <w:rsid w:val="00BE413E"/>
    <w:rsid w:val="00BE579A"/>
    <w:rsid w:val="00BE58D6"/>
    <w:rsid w:val="00BE619D"/>
    <w:rsid w:val="00BE67D4"/>
    <w:rsid w:val="00BE68B6"/>
    <w:rsid w:val="00BF06A7"/>
    <w:rsid w:val="00BF29AF"/>
    <w:rsid w:val="00BF2C3B"/>
    <w:rsid w:val="00C00950"/>
    <w:rsid w:val="00C040A9"/>
    <w:rsid w:val="00C0553E"/>
    <w:rsid w:val="00C06495"/>
    <w:rsid w:val="00C07843"/>
    <w:rsid w:val="00C105B9"/>
    <w:rsid w:val="00C11E36"/>
    <w:rsid w:val="00C127F8"/>
    <w:rsid w:val="00C12F11"/>
    <w:rsid w:val="00C135CE"/>
    <w:rsid w:val="00C13FFD"/>
    <w:rsid w:val="00C14B51"/>
    <w:rsid w:val="00C1636A"/>
    <w:rsid w:val="00C1645E"/>
    <w:rsid w:val="00C1693E"/>
    <w:rsid w:val="00C17014"/>
    <w:rsid w:val="00C171F9"/>
    <w:rsid w:val="00C21140"/>
    <w:rsid w:val="00C21474"/>
    <w:rsid w:val="00C21B4A"/>
    <w:rsid w:val="00C21F7C"/>
    <w:rsid w:val="00C247F3"/>
    <w:rsid w:val="00C25D38"/>
    <w:rsid w:val="00C25D5B"/>
    <w:rsid w:val="00C264F7"/>
    <w:rsid w:val="00C270DE"/>
    <w:rsid w:val="00C2772A"/>
    <w:rsid w:val="00C27D62"/>
    <w:rsid w:val="00C3095C"/>
    <w:rsid w:val="00C31829"/>
    <w:rsid w:val="00C3233B"/>
    <w:rsid w:val="00C32554"/>
    <w:rsid w:val="00C3274A"/>
    <w:rsid w:val="00C362E4"/>
    <w:rsid w:val="00C400E6"/>
    <w:rsid w:val="00C412F5"/>
    <w:rsid w:val="00C442F4"/>
    <w:rsid w:val="00C44DCB"/>
    <w:rsid w:val="00C44DFA"/>
    <w:rsid w:val="00C51420"/>
    <w:rsid w:val="00C52682"/>
    <w:rsid w:val="00C53841"/>
    <w:rsid w:val="00C56C71"/>
    <w:rsid w:val="00C56DE6"/>
    <w:rsid w:val="00C578DD"/>
    <w:rsid w:val="00C61231"/>
    <w:rsid w:val="00C616FB"/>
    <w:rsid w:val="00C62521"/>
    <w:rsid w:val="00C6307A"/>
    <w:rsid w:val="00C64084"/>
    <w:rsid w:val="00C64E39"/>
    <w:rsid w:val="00C65575"/>
    <w:rsid w:val="00C65D09"/>
    <w:rsid w:val="00C67E5B"/>
    <w:rsid w:val="00C7185D"/>
    <w:rsid w:val="00C7310C"/>
    <w:rsid w:val="00C73919"/>
    <w:rsid w:val="00C75FC7"/>
    <w:rsid w:val="00C7631A"/>
    <w:rsid w:val="00C7758D"/>
    <w:rsid w:val="00C80551"/>
    <w:rsid w:val="00C81F8F"/>
    <w:rsid w:val="00C822BC"/>
    <w:rsid w:val="00C8251C"/>
    <w:rsid w:val="00C867F8"/>
    <w:rsid w:val="00C90565"/>
    <w:rsid w:val="00C9074C"/>
    <w:rsid w:val="00C916E1"/>
    <w:rsid w:val="00C93E1A"/>
    <w:rsid w:val="00C948DB"/>
    <w:rsid w:val="00C94C98"/>
    <w:rsid w:val="00C95B94"/>
    <w:rsid w:val="00C96674"/>
    <w:rsid w:val="00CA3500"/>
    <w:rsid w:val="00CA44C2"/>
    <w:rsid w:val="00CA52E7"/>
    <w:rsid w:val="00CA5356"/>
    <w:rsid w:val="00CA57F4"/>
    <w:rsid w:val="00CA5BDE"/>
    <w:rsid w:val="00CA7107"/>
    <w:rsid w:val="00CA751E"/>
    <w:rsid w:val="00CA7EF1"/>
    <w:rsid w:val="00CB0036"/>
    <w:rsid w:val="00CB29C7"/>
    <w:rsid w:val="00CB3EA7"/>
    <w:rsid w:val="00CB49D8"/>
    <w:rsid w:val="00CB6465"/>
    <w:rsid w:val="00CB6D22"/>
    <w:rsid w:val="00CC0BA5"/>
    <w:rsid w:val="00CC11F0"/>
    <w:rsid w:val="00CC1E6D"/>
    <w:rsid w:val="00CC2F89"/>
    <w:rsid w:val="00CC3325"/>
    <w:rsid w:val="00CC4A69"/>
    <w:rsid w:val="00CC5B0F"/>
    <w:rsid w:val="00CC5BE8"/>
    <w:rsid w:val="00CD046E"/>
    <w:rsid w:val="00CD116E"/>
    <w:rsid w:val="00CD1210"/>
    <w:rsid w:val="00CD12E1"/>
    <w:rsid w:val="00CD15FD"/>
    <w:rsid w:val="00CD17E5"/>
    <w:rsid w:val="00CD53B1"/>
    <w:rsid w:val="00CD5649"/>
    <w:rsid w:val="00CD7C7C"/>
    <w:rsid w:val="00CE17FD"/>
    <w:rsid w:val="00CE1F09"/>
    <w:rsid w:val="00CE4FD8"/>
    <w:rsid w:val="00CE6EC6"/>
    <w:rsid w:val="00CF1D3D"/>
    <w:rsid w:val="00CF2C9E"/>
    <w:rsid w:val="00CF47CA"/>
    <w:rsid w:val="00CF4B1B"/>
    <w:rsid w:val="00CF71E1"/>
    <w:rsid w:val="00D02A84"/>
    <w:rsid w:val="00D02D13"/>
    <w:rsid w:val="00D130EF"/>
    <w:rsid w:val="00D1477A"/>
    <w:rsid w:val="00D15AC0"/>
    <w:rsid w:val="00D16637"/>
    <w:rsid w:val="00D17DFA"/>
    <w:rsid w:val="00D208C9"/>
    <w:rsid w:val="00D21C84"/>
    <w:rsid w:val="00D230F1"/>
    <w:rsid w:val="00D246B6"/>
    <w:rsid w:val="00D2520A"/>
    <w:rsid w:val="00D25F9F"/>
    <w:rsid w:val="00D2752C"/>
    <w:rsid w:val="00D3082D"/>
    <w:rsid w:val="00D30B24"/>
    <w:rsid w:val="00D31F51"/>
    <w:rsid w:val="00D33004"/>
    <w:rsid w:val="00D33406"/>
    <w:rsid w:val="00D34073"/>
    <w:rsid w:val="00D340F2"/>
    <w:rsid w:val="00D3470A"/>
    <w:rsid w:val="00D350EF"/>
    <w:rsid w:val="00D35348"/>
    <w:rsid w:val="00D41E7F"/>
    <w:rsid w:val="00D426F3"/>
    <w:rsid w:val="00D44C90"/>
    <w:rsid w:val="00D44F36"/>
    <w:rsid w:val="00D47474"/>
    <w:rsid w:val="00D4748B"/>
    <w:rsid w:val="00D47E45"/>
    <w:rsid w:val="00D47FFC"/>
    <w:rsid w:val="00D50C6C"/>
    <w:rsid w:val="00D51368"/>
    <w:rsid w:val="00D51735"/>
    <w:rsid w:val="00D52160"/>
    <w:rsid w:val="00D538F3"/>
    <w:rsid w:val="00D54E8B"/>
    <w:rsid w:val="00D5640A"/>
    <w:rsid w:val="00D56F63"/>
    <w:rsid w:val="00D57D0D"/>
    <w:rsid w:val="00D600D9"/>
    <w:rsid w:val="00D60D0B"/>
    <w:rsid w:val="00D6160C"/>
    <w:rsid w:val="00D61AD4"/>
    <w:rsid w:val="00D628D8"/>
    <w:rsid w:val="00D63FF9"/>
    <w:rsid w:val="00D641B2"/>
    <w:rsid w:val="00D65336"/>
    <w:rsid w:val="00D65ECB"/>
    <w:rsid w:val="00D67E55"/>
    <w:rsid w:val="00D70AB1"/>
    <w:rsid w:val="00D71703"/>
    <w:rsid w:val="00D724B7"/>
    <w:rsid w:val="00D74E42"/>
    <w:rsid w:val="00D7624E"/>
    <w:rsid w:val="00D76E19"/>
    <w:rsid w:val="00D80041"/>
    <w:rsid w:val="00D80E23"/>
    <w:rsid w:val="00D8462B"/>
    <w:rsid w:val="00D863AE"/>
    <w:rsid w:val="00D87BCF"/>
    <w:rsid w:val="00D90F86"/>
    <w:rsid w:val="00D922C2"/>
    <w:rsid w:val="00D96DCA"/>
    <w:rsid w:val="00D97A08"/>
    <w:rsid w:val="00DA063F"/>
    <w:rsid w:val="00DA0C35"/>
    <w:rsid w:val="00DA4357"/>
    <w:rsid w:val="00DA5EAB"/>
    <w:rsid w:val="00DA6499"/>
    <w:rsid w:val="00DA67F8"/>
    <w:rsid w:val="00DA752A"/>
    <w:rsid w:val="00DB1E3B"/>
    <w:rsid w:val="00DB3FA1"/>
    <w:rsid w:val="00DB3FE8"/>
    <w:rsid w:val="00DB4871"/>
    <w:rsid w:val="00DB5734"/>
    <w:rsid w:val="00DB760F"/>
    <w:rsid w:val="00DC4E8D"/>
    <w:rsid w:val="00DC55FE"/>
    <w:rsid w:val="00DC7653"/>
    <w:rsid w:val="00DD00B7"/>
    <w:rsid w:val="00DD01E0"/>
    <w:rsid w:val="00DD1C63"/>
    <w:rsid w:val="00DD1F69"/>
    <w:rsid w:val="00DD2031"/>
    <w:rsid w:val="00DD2D5A"/>
    <w:rsid w:val="00DD3CE4"/>
    <w:rsid w:val="00DD51F8"/>
    <w:rsid w:val="00DE08FB"/>
    <w:rsid w:val="00DE0A25"/>
    <w:rsid w:val="00DE0F3B"/>
    <w:rsid w:val="00DE2B52"/>
    <w:rsid w:val="00DE3A13"/>
    <w:rsid w:val="00DE3FC6"/>
    <w:rsid w:val="00DE6A7A"/>
    <w:rsid w:val="00DE7366"/>
    <w:rsid w:val="00DF0CB9"/>
    <w:rsid w:val="00DF29DA"/>
    <w:rsid w:val="00DF2FCA"/>
    <w:rsid w:val="00DF2FF1"/>
    <w:rsid w:val="00DF3A2A"/>
    <w:rsid w:val="00DF525B"/>
    <w:rsid w:val="00DF6964"/>
    <w:rsid w:val="00E0087A"/>
    <w:rsid w:val="00E010F0"/>
    <w:rsid w:val="00E015E2"/>
    <w:rsid w:val="00E01BE2"/>
    <w:rsid w:val="00E022FA"/>
    <w:rsid w:val="00E03DA4"/>
    <w:rsid w:val="00E049FB"/>
    <w:rsid w:val="00E04FB1"/>
    <w:rsid w:val="00E05741"/>
    <w:rsid w:val="00E05F86"/>
    <w:rsid w:val="00E07F46"/>
    <w:rsid w:val="00E10662"/>
    <w:rsid w:val="00E117CF"/>
    <w:rsid w:val="00E12418"/>
    <w:rsid w:val="00E14044"/>
    <w:rsid w:val="00E15D15"/>
    <w:rsid w:val="00E15D26"/>
    <w:rsid w:val="00E16D81"/>
    <w:rsid w:val="00E1781E"/>
    <w:rsid w:val="00E17E3F"/>
    <w:rsid w:val="00E21AFA"/>
    <w:rsid w:val="00E23206"/>
    <w:rsid w:val="00E24B20"/>
    <w:rsid w:val="00E25A38"/>
    <w:rsid w:val="00E279FA"/>
    <w:rsid w:val="00E27AD1"/>
    <w:rsid w:val="00E27E3C"/>
    <w:rsid w:val="00E27EED"/>
    <w:rsid w:val="00E31C29"/>
    <w:rsid w:val="00E32461"/>
    <w:rsid w:val="00E4208D"/>
    <w:rsid w:val="00E4226E"/>
    <w:rsid w:val="00E42756"/>
    <w:rsid w:val="00E4387B"/>
    <w:rsid w:val="00E45C5A"/>
    <w:rsid w:val="00E504D8"/>
    <w:rsid w:val="00E50CAF"/>
    <w:rsid w:val="00E514AD"/>
    <w:rsid w:val="00E523B3"/>
    <w:rsid w:val="00E533B7"/>
    <w:rsid w:val="00E537AF"/>
    <w:rsid w:val="00E558B2"/>
    <w:rsid w:val="00E55BFF"/>
    <w:rsid w:val="00E5691F"/>
    <w:rsid w:val="00E60246"/>
    <w:rsid w:val="00E60DA9"/>
    <w:rsid w:val="00E610FB"/>
    <w:rsid w:val="00E62F14"/>
    <w:rsid w:val="00E645D3"/>
    <w:rsid w:val="00E651FF"/>
    <w:rsid w:val="00E6732A"/>
    <w:rsid w:val="00E67455"/>
    <w:rsid w:val="00E70AF1"/>
    <w:rsid w:val="00E71E58"/>
    <w:rsid w:val="00E72CCB"/>
    <w:rsid w:val="00E733DB"/>
    <w:rsid w:val="00E74174"/>
    <w:rsid w:val="00E75375"/>
    <w:rsid w:val="00E759E9"/>
    <w:rsid w:val="00E76350"/>
    <w:rsid w:val="00E7783B"/>
    <w:rsid w:val="00E80273"/>
    <w:rsid w:val="00E80F69"/>
    <w:rsid w:val="00E811B0"/>
    <w:rsid w:val="00E8269D"/>
    <w:rsid w:val="00E8650D"/>
    <w:rsid w:val="00E910D4"/>
    <w:rsid w:val="00E913E6"/>
    <w:rsid w:val="00E92187"/>
    <w:rsid w:val="00E92966"/>
    <w:rsid w:val="00E93AB9"/>
    <w:rsid w:val="00E956C4"/>
    <w:rsid w:val="00E96561"/>
    <w:rsid w:val="00E96A48"/>
    <w:rsid w:val="00E97888"/>
    <w:rsid w:val="00EA145A"/>
    <w:rsid w:val="00EA1B83"/>
    <w:rsid w:val="00EA1FA8"/>
    <w:rsid w:val="00EA590F"/>
    <w:rsid w:val="00EA6B4A"/>
    <w:rsid w:val="00EA7BF0"/>
    <w:rsid w:val="00EB03F8"/>
    <w:rsid w:val="00EB24B7"/>
    <w:rsid w:val="00EB3BAD"/>
    <w:rsid w:val="00EB503E"/>
    <w:rsid w:val="00EB51BD"/>
    <w:rsid w:val="00EB7105"/>
    <w:rsid w:val="00EC0FCF"/>
    <w:rsid w:val="00EC117D"/>
    <w:rsid w:val="00EC1207"/>
    <w:rsid w:val="00EC15DC"/>
    <w:rsid w:val="00EC18BC"/>
    <w:rsid w:val="00EC193C"/>
    <w:rsid w:val="00EC235B"/>
    <w:rsid w:val="00EC3150"/>
    <w:rsid w:val="00EC36BD"/>
    <w:rsid w:val="00EC3AD8"/>
    <w:rsid w:val="00EC469D"/>
    <w:rsid w:val="00EC51B0"/>
    <w:rsid w:val="00EC5C11"/>
    <w:rsid w:val="00EC7F72"/>
    <w:rsid w:val="00ED057D"/>
    <w:rsid w:val="00ED0D0E"/>
    <w:rsid w:val="00ED480E"/>
    <w:rsid w:val="00ED57D7"/>
    <w:rsid w:val="00ED6518"/>
    <w:rsid w:val="00ED68C9"/>
    <w:rsid w:val="00ED7333"/>
    <w:rsid w:val="00EE0557"/>
    <w:rsid w:val="00EE0FC9"/>
    <w:rsid w:val="00EE134F"/>
    <w:rsid w:val="00EE1739"/>
    <w:rsid w:val="00EE2BFD"/>
    <w:rsid w:val="00EE3C7A"/>
    <w:rsid w:val="00EE3F0E"/>
    <w:rsid w:val="00EE4F3F"/>
    <w:rsid w:val="00EE515B"/>
    <w:rsid w:val="00EE78CF"/>
    <w:rsid w:val="00EE7D60"/>
    <w:rsid w:val="00EF07EE"/>
    <w:rsid w:val="00EF23F0"/>
    <w:rsid w:val="00EF3E96"/>
    <w:rsid w:val="00EF6083"/>
    <w:rsid w:val="00F0077B"/>
    <w:rsid w:val="00F01D08"/>
    <w:rsid w:val="00F0386B"/>
    <w:rsid w:val="00F11B80"/>
    <w:rsid w:val="00F11EEC"/>
    <w:rsid w:val="00F1536D"/>
    <w:rsid w:val="00F162FA"/>
    <w:rsid w:val="00F22C79"/>
    <w:rsid w:val="00F24197"/>
    <w:rsid w:val="00F2578D"/>
    <w:rsid w:val="00F25FDC"/>
    <w:rsid w:val="00F27182"/>
    <w:rsid w:val="00F27BE0"/>
    <w:rsid w:val="00F30217"/>
    <w:rsid w:val="00F317E9"/>
    <w:rsid w:val="00F3321E"/>
    <w:rsid w:val="00F33A3D"/>
    <w:rsid w:val="00F33D9D"/>
    <w:rsid w:val="00F33EB6"/>
    <w:rsid w:val="00F364C4"/>
    <w:rsid w:val="00F400E5"/>
    <w:rsid w:val="00F414A6"/>
    <w:rsid w:val="00F42404"/>
    <w:rsid w:val="00F45563"/>
    <w:rsid w:val="00F5023E"/>
    <w:rsid w:val="00F502B3"/>
    <w:rsid w:val="00F508A8"/>
    <w:rsid w:val="00F522C3"/>
    <w:rsid w:val="00F535EB"/>
    <w:rsid w:val="00F5393E"/>
    <w:rsid w:val="00F5484E"/>
    <w:rsid w:val="00F55D1A"/>
    <w:rsid w:val="00F5795B"/>
    <w:rsid w:val="00F611EC"/>
    <w:rsid w:val="00F6291B"/>
    <w:rsid w:val="00F63C5C"/>
    <w:rsid w:val="00F64ED9"/>
    <w:rsid w:val="00F65FEE"/>
    <w:rsid w:val="00F66BF7"/>
    <w:rsid w:val="00F677CF"/>
    <w:rsid w:val="00F67D1C"/>
    <w:rsid w:val="00F71897"/>
    <w:rsid w:val="00F71C69"/>
    <w:rsid w:val="00F7224E"/>
    <w:rsid w:val="00F72D69"/>
    <w:rsid w:val="00F75D8D"/>
    <w:rsid w:val="00F811B2"/>
    <w:rsid w:val="00F81F4B"/>
    <w:rsid w:val="00F825D0"/>
    <w:rsid w:val="00F8416E"/>
    <w:rsid w:val="00F85500"/>
    <w:rsid w:val="00F92E96"/>
    <w:rsid w:val="00F9412D"/>
    <w:rsid w:val="00F9542F"/>
    <w:rsid w:val="00F97823"/>
    <w:rsid w:val="00F97CC0"/>
    <w:rsid w:val="00FA02F1"/>
    <w:rsid w:val="00FA0ABF"/>
    <w:rsid w:val="00FA2829"/>
    <w:rsid w:val="00FA28D3"/>
    <w:rsid w:val="00FA3B19"/>
    <w:rsid w:val="00FA4166"/>
    <w:rsid w:val="00FA6683"/>
    <w:rsid w:val="00FA70A9"/>
    <w:rsid w:val="00FA791E"/>
    <w:rsid w:val="00FB01A1"/>
    <w:rsid w:val="00FB20DD"/>
    <w:rsid w:val="00FB21B6"/>
    <w:rsid w:val="00FB2E3F"/>
    <w:rsid w:val="00FB5356"/>
    <w:rsid w:val="00FB76F2"/>
    <w:rsid w:val="00FC01C3"/>
    <w:rsid w:val="00FC063E"/>
    <w:rsid w:val="00FC07C7"/>
    <w:rsid w:val="00FC0BE5"/>
    <w:rsid w:val="00FC250F"/>
    <w:rsid w:val="00FC3D9D"/>
    <w:rsid w:val="00FC54CC"/>
    <w:rsid w:val="00FC5B19"/>
    <w:rsid w:val="00FC7DE9"/>
    <w:rsid w:val="00FD0683"/>
    <w:rsid w:val="00FD1131"/>
    <w:rsid w:val="00FD351D"/>
    <w:rsid w:val="00FD55C3"/>
    <w:rsid w:val="00FD5A14"/>
    <w:rsid w:val="00FD5BB7"/>
    <w:rsid w:val="00FD626D"/>
    <w:rsid w:val="00FD6382"/>
    <w:rsid w:val="00FD67C8"/>
    <w:rsid w:val="00FD7BD9"/>
    <w:rsid w:val="00FD7F2B"/>
    <w:rsid w:val="00FE0FEF"/>
    <w:rsid w:val="00FE2944"/>
    <w:rsid w:val="00FE335A"/>
    <w:rsid w:val="00FE6866"/>
    <w:rsid w:val="00FF0541"/>
    <w:rsid w:val="00FF07F7"/>
    <w:rsid w:val="00FF1AA2"/>
    <w:rsid w:val="00FF1F16"/>
    <w:rsid w:val="00FF2E07"/>
    <w:rsid w:val="00FF523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4E8CF6"/>
  <w15:docId w15:val="{5FE59806-2EDA-4EB5-9E5E-F08F0C3F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961"/>
    <w:pPr>
      <w:spacing w:after="360"/>
      <w:jc w:val="both"/>
    </w:pPr>
    <w:rPr>
      <w:rFonts w:ascii="Arial" w:eastAsiaTheme="minorHAnsi" w:hAnsi="Arial" w:cstheme="minorBidi"/>
      <w:sz w:val="24"/>
      <w:szCs w:val="22"/>
    </w:rPr>
  </w:style>
  <w:style w:type="paragraph" w:styleId="Heading1">
    <w:name w:val="heading 1"/>
    <w:aliases w:val="FDM-SectionTitle"/>
    <w:next w:val="Normal"/>
    <w:link w:val="Heading1Char"/>
    <w:uiPriority w:val="9"/>
    <w:qFormat/>
    <w:rsid w:val="00493961"/>
    <w:pPr>
      <w:keepNext/>
      <w:keepLines/>
      <w:tabs>
        <w:tab w:val="left" w:pos="1440"/>
      </w:tabs>
      <w:spacing w:before="360" w:after="360"/>
      <w:jc w:val="both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aliases w:val="FDM-SubSectionTitle"/>
    <w:next w:val="Normal"/>
    <w:link w:val="Heading2Char"/>
    <w:uiPriority w:val="9"/>
    <w:unhideWhenUsed/>
    <w:qFormat/>
    <w:rsid w:val="00493961"/>
    <w:pPr>
      <w:keepNext/>
      <w:keepLines/>
      <w:tabs>
        <w:tab w:val="left" w:pos="1440"/>
      </w:tabs>
      <w:spacing w:before="360" w:after="360"/>
      <w:jc w:val="both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Heading3">
    <w:name w:val="heading 3"/>
    <w:aliases w:val="FDM-SubSubSectionTitle"/>
    <w:next w:val="Normal"/>
    <w:link w:val="Heading3Char"/>
    <w:uiPriority w:val="9"/>
    <w:unhideWhenUsed/>
    <w:qFormat/>
    <w:rsid w:val="00493961"/>
    <w:pPr>
      <w:keepNext/>
      <w:keepLines/>
      <w:tabs>
        <w:tab w:val="left" w:pos="1440"/>
      </w:tabs>
      <w:spacing w:before="360" w:after="360"/>
      <w:jc w:val="both"/>
      <w:outlineLvl w:val="2"/>
    </w:pPr>
    <w:rPr>
      <w:rFonts w:ascii="Arial" w:eastAsiaTheme="majorEastAsia" w:hAnsi="Arial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961"/>
    <w:pPr>
      <w:keepNext/>
      <w:keepLines/>
      <w:numPr>
        <w:numId w:val="1"/>
      </w:numPr>
      <w:jc w:val="center"/>
      <w:outlineLvl w:val="3"/>
    </w:pPr>
    <w:rPr>
      <w:rFonts w:eastAsiaTheme="majorEastAsia" w:cs="Arial"/>
      <w:b/>
      <w:iCs/>
      <w:sz w:val="36"/>
      <w:szCs w:val="32"/>
    </w:rPr>
  </w:style>
  <w:style w:type="paragraph" w:styleId="Heading5">
    <w:name w:val="heading 5"/>
    <w:basedOn w:val="Normal"/>
    <w:next w:val="Normal"/>
    <w:qFormat/>
    <w:rsid w:val="00523151"/>
    <w:pPr>
      <w:keepNext/>
      <w:tabs>
        <w:tab w:val="left" w:pos="2520"/>
      </w:tabs>
      <w:ind w:left="2880"/>
      <w:outlineLvl w:val="4"/>
    </w:pPr>
    <w:rPr>
      <w:rFonts w:cs="Arial"/>
      <w:b/>
      <w:bCs/>
    </w:rPr>
  </w:style>
  <w:style w:type="paragraph" w:styleId="Heading6">
    <w:name w:val="heading 6"/>
    <w:basedOn w:val="Normal"/>
    <w:next w:val="Normal"/>
    <w:qFormat/>
    <w:rsid w:val="00523151"/>
    <w:pPr>
      <w:keepNext/>
      <w:tabs>
        <w:tab w:val="left" w:pos="-1440"/>
        <w:tab w:val="left" w:pos="2520"/>
      </w:tabs>
      <w:ind w:left="2160" w:hanging="720"/>
      <w:outlineLvl w:val="5"/>
    </w:pPr>
    <w:rPr>
      <w:rFonts w:cs="Arial"/>
      <w:b/>
      <w:bCs/>
    </w:rPr>
  </w:style>
  <w:style w:type="paragraph" w:styleId="Heading7">
    <w:name w:val="heading 7"/>
    <w:aliases w:val="FDM-ChapNumber"/>
    <w:basedOn w:val="Normal"/>
    <w:next w:val="Normal"/>
    <w:link w:val="Heading7Char"/>
    <w:uiPriority w:val="9"/>
    <w:unhideWhenUsed/>
    <w:qFormat/>
    <w:rsid w:val="00493961"/>
    <w:pPr>
      <w:numPr>
        <w:numId w:val="2"/>
      </w:numPr>
      <w:jc w:val="center"/>
      <w:outlineLvl w:val="6"/>
    </w:pPr>
    <w:rPr>
      <w:b/>
      <w:iCs/>
      <w:sz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Heading8">
    <w:name w:val="heading 8"/>
    <w:aliases w:val="FDM-TxtChapNum"/>
    <w:next w:val="Normal"/>
    <w:link w:val="Heading8Char"/>
    <w:uiPriority w:val="9"/>
    <w:unhideWhenUsed/>
    <w:qFormat/>
    <w:rsid w:val="00493961"/>
    <w:pPr>
      <w:keepNext/>
      <w:keepLines/>
      <w:spacing w:after="360"/>
      <w:jc w:val="center"/>
      <w:outlineLvl w:val="7"/>
    </w:pPr>
    <w:rPr>
      <w:rFonts w:ascii="Arial" w:eastAsiaTheme="majorEastAsia" w:hAnsi="Arial" w:cstheme="majorBidi"/>
      <w:b/>
      <w:color w:val="272727" w:themeColor="text1" w:themeTint="D8"/>
      <w:sz w:val="32"/>
      <w:szCs w:val="21"/>
    </w:rPr>
  </w:style>
  <w:style w:type="paragraph" w:styleId="Heading9">
    <w:name w:val="heading 9"/>
    <w:basedOn w:val="Normal"/>
    <w:next w:val="Normal"/>
    <w:qFormat/>
    <w:rsid w:val="00523151"/>
    <w:pPr>
      <w:keepNext/>
      <w:spacing w:before="40" w:after="40"/>
      <w:jc w:val="center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DM-SectionTitle Char"/>
    <w:basedOn w:val="DefaultParagraphFont"/>
    <w:link w:val="Heading1"/>
    <w:uiPriority w:val="9"/>
    <w:rsid w:val="00493961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aliases w:val="FDM-SubSectionTitle Char"/>
    <w:basedOn w:val="DefaultParagraphFont"/>
    <w:link w:val="Heading2"/>
    <w:uiPriority w:val="9"/>
    <w:rsid w:val="00493961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aliases w:val="FDM-SubSubSectionTitle Char"/>
    <w:basedOn w:val="DefaultParagraphFont"/>
    <w:link w:val="Heading3"/>
    <w:uiPriority w:val="9"/>
    <w:rsid w:val="00493961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93961"/>
    <w:rPr>
      <w:rFonts w:ascii="Arial" w:eastAsiaTheme="majorEastAsia" w:hAnsi="Arial" w:cs="Arial"/>
      <w:b/>
      <w:iCs/>
      <w:sz w:val="36"/>
      <w:szCs w:val="32"/>
    </w:rPr>
  </w:style>
  <w:style w:type="character" w:customStyle="1" w:styleId="Heading7Char">
    <w:name w:val="Heading 7 Char"/>
    <w:aliases w:val="FDM-ChapNumber Char"/>
    <w:basedOn w:val="DefaultParagraphFont"/>
    <w:link w:val="Heading7"/>
    <w:uiPriority w:val="9"/>
    <w:rsid w:val="00493961"/>
    <w:rPr>
      <w:rFonts w:ascii="Arial" w:eastAsiaTheme="minorHAnsi" w:hAnsi="Arial" w:cstheme="minorBidi"/>
      <w:b/>
      <w:iCs/>
      <w:sz w:val="32"/>
      <w:szCs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eading8Char">
    <w:name w:val="Heading 8 Char"/>
    <w:aliases w:val="FDM-TxtChapNum Char"/>
    <w:basedOn w:val="DefaultParagraphFont"/>
    <w:link w:val="Heading8"/>
    <w:uiPriority w:val="9"/>
    <w:rsid w:val="00493961"/>
    <w:rPr>
      <w:rFonts w:ascii="Arial" w:eastAsiaTheme="majorEastAsia" w:hAnsi="Arial" w:cstheme="majorBidi"/>
      <w:b/>
      <w:color w:val="272727" w:themeColor="text1" w:themeTint="D8"/>
      <w:sz w:val="3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96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961"/>
    <w:rPr>
      <w:rFonts w:ascii="Segoe UI" w:eastAsiaTheme="minorHAnsi" w:hAnsi="Segoe UI" w:cs="Segoe UI"/>
      <w:sz w:val="18"/>
      <w:szCs w:val="18"/>
    </w:rPr>
  </w:style>
  <w:style w:type="paragraph" w:customStyle="1" w:styleId="CHAPHEAD">
    <w:name w:val="CHAPHEAD"/>
    <w:qFormat/>
    <w:rsid w:val="00493961"/>
    <w:pPr>
      <w:spacing w:before="120" w:after="360"/>
      <w:jc w:val="center"/>
    </w:pPr>
    <w:rPr>
      <w:rFonts w:ascii="Arial" w:eastAsiaTheme="minorHAnsi" w:hAnsi="Arial" w:cs="Arial"/>
      <w:b/>
      <w:caps/>
      <w:sz w:val="32"/>
      <w:szCs w:val="32"/>
    </w:rPr>
  </w:style>
  <w:style w:type="paragraph" w:styleId="BodyText">
    <w:name w:val="Body Text"/>
    <w:aliases w:val="FDM-BodyText"/>
    <w:link w:val="BodyTextChar"/>
    <w:uiPriority w:val="99"/>
    <w:unhideWhenUsed/>
    <w:rsid w:val="00493961"/>
    <w:pPr>
      <w:spacing w:before="240" w:after="240"/>
      <w:jc w:val="both"/>
    </w:pPr>
    <w:rPr>
      <w:rFonts w:ascii="Arial" w:eastAsiaTheme="minorHAnsi" w:hAnsi="Arial" w:cstheme="minorBidi"/>
      <w:sz w:val="24"/>
      <w:szCs w:val="22"/>
    </w:rPr>
  </w:style>
  <w:style w:type="character" w:customStyle="1" w:styleId="BodyTextChar">
    <w:name w:val="Body Text Char"/>
    <w:aliases w:val="FDM-BodyText Char"/>
    <w:basedOn w:val="DefaultParagraphFont"/>
    <w:link w:val="BodyText"/>
    <w:uiPriority w:val="99"/>
    <w:rsid w:val="00493961"/>
    <w:rPr>
      <w:rFonts w:ascii="Arial" w:eastAsiaTheme="minorHAnsi" w:hAnsi="Arial" w:cstheme="minorBidi"/>
      <w:sz w:val="24"/>
      <w:szCs w:val="22"/>
    </w:rPr>
  </w:style>
  <w:style w:type="character" w:styleId="CommentReference">
    <w:name w:val="annotation reference"/>
    <w:uiPriority w:val="99"/>
    <w:semiHidden/>
    <w:unhideWhenUsed/>
    <w:rsid w:val="004939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961"/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961"/>
    <w:rPr>
      <w:rFonts w:ascii="Arial" w:eastAsia="Calibri" w:hAnsi="Arial"/>
    </w:rPr>
  </w:style>
  <w:style w:type="paragraph" w:customStyle="1" w:styleId="FDM-TableText">
    <w:name w:val="FDM-TableText"/>
    <w:qFormat/>
    <w:rsid w:val="00493961"/>
    <w:pPr>
      <w:spacing w:before="120" w:after="120"/>
      <w:jc w:val="center"/>
    </w:pPr>
    <w:rPr>
      <w:rFonts w:ascii="Arial" w:eastAsia="Calibri" w:hAnsi="Arial"/>
    </w:rPr>
  </w:style>
  <w:style w:type="paragraph" w:styleId="NoSpacing">
    <w:name w:val="No Spacing"/>
    <w:uiPriority w:val="1"/>
    <w:qFormat/>
    <w:rsid w:val="00493961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49396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FigureTitle">
    <w:name w:val="TFigure Title"/>
    <w:qFormat/>
    <w:rsid w:val="00493961"/>
    <w:pPr>
      <w:spacing w:after="240"/>
      <w:jc w:val="center"/>
    </w:pPr>
    <w:rPr>
      <w:rFonts w:ascii="Arial" w:eastAsiaTheme="minorHAnsi" w:hAnsi="Arial" w:cstheme="minorBidi"/>
      <w:b/>
      <w:sz w:val="24"/>
      <w:szCs w:val="22"/>
    </w:rPr>
  </w:style>
  <w:style w:type="paragraph" w:customStyle="1" w:styleId="TTableTitle">
    <w:name w:val="TTable Title"/>
    <w:qFormat/>
    <w:rsid w:val="00493961"/>
    <w:pPr>
      <w:spacing w:before="240" w:after="60"/>
      <w:jc w:val="center"/>
    </w:pPr>
    <w:rPr>
      <w:rFonts w:ascii="Arial" w:eastAsia="Calibri" w:hAnsi="Arial"/>
      <w:b/>
      <w:sz w:val="24"/>
      <w:szCs w:val="22"/>
    </w:rPr>
  </w:style>
  <w:style w:type="paragraph" w:styleId="Header">
    <w:name w:val="header"/>
    <w:link w:val="HeaderChar"/>
    <w:uiPriority w:val="99"/>
    <w:unhideWhenUsed/>
    <w:rsid w:val="00493961"/>
    <w:pPr>
      <w:tabs>
        <w:tab w:val="right" w:pos="9360"/>
      </w:tabs>
    </w:pPr>
    <w:rPr>
      <w:rFonts w:ascii="Arial" w:eastAsiaTheme="minorHAnsi" w:hAnsi="Arial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93961"/>
    <w:rPr>
      <w:rFonts w:ascii="Arial" w:eastAsiaTheme="minorHAnsi" w:hAnsi="Arial" w:cstheme="minorBidi"/>
      <w:szCs w:val="22"/>
    </w:rPr>
  </w:style>
  <w:style w:type="paragraph" w:styleId="Footer">
    <w:name w:val="footer"/>
    <w:link w:val="FooterChar"/>
    <w:uiPriority w:val="99"/>
    <w:unhideWhenUsed/>
    <w:rsid w:val="00493961"/>
    <w:pPr>
      <w:tabs>
        <w:tab w:val="right" w:pos="9360"/>
      </w:tabs>
    </w:pPr>
    <w:rPr>
      <w:rFonts w:ascii="Arial" w:eastAsiaTheme="minorHAnsi" w:hAnsi="Arial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3961"/>
    <w:rPr>
      <w:rFonts w:ascii="Arial" w:eastAsiaTheme="minorHAnsi" w:hAnsi="Arial" w:cstheme="minorBidi"/>
      <w:szCs w:val="22"/>
    </w:rPr>
  </w:style>
  <w:style w:type="paragraph" w:styleId="ListParagraph">
    <w:name w:val="List Paragraph"/>
    <w:aliases w:val="FDM-NumberList"/>
    <w:uiPriority w:val="34"/>
    <w:qFormat/>
    <w:rsid w:val="00493961"/>
    <w:pPr>
      <w:numPr>
        <w:numId w:val="3"/>
      </w:numPr>
      <w:tabs>
        <w:tab w:val="left" w:pos="720"/>
      </w:tabs>
      <w:spacing w:after="120"/>
      <w:ind w:left="720" w:hanging="720"/>
      <w:jc w:val="both"/>
    </w:pPr>
    <w:rPr>
      <w:rFonts w:ascii="Arial" w:eastAsia="Calibri" w:hAnsi="Arial"/>
      <w:sz w:val="24"/>
      <w:szCs w:val="22"/>
    </w:rPr>
  </w:style>
  <w:style w:type="paragraph" w:styleId="Revision">
    <w:name w:val="Revision"/>
    <w:hidden/>
    <w:uiPriority w:val="99"/>
    <w:semiHidden/>
    <w:rsid w:val="00D33004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2B52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137D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137D"/>
    <w:rPr>
      <w:rFonts w:ascii="Arial" w:eastAsiaTheme="minorHAnsi" w:hAnsi="Arial" w:cstheme="minorBid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C6813"/>
    <w:rPr>
      <w:color w:val="800080" w:themeColor="followedHyperlink"/>
      <w:u w:val="single"/>
    </w:rPr>
  </w:style>
  <w:style w:type="paragraph" w:customStyle="1" w:styleId="PARA">
    <w:name w:val="PARA"/>
    <w:basedOn w:val="Normal"/>
    <w:rsid w:val="000E5E59"/>
    <w:pPr>
      <w:widowControl w:val="0"/>
      <w:autoSpaceDE w:val="0"/>
      <w:autoSpaceDN w:val="0"/>
      <w:adjustRightInd w:val="0"/>
      <w:spacing w:after="120"/>
    </w:pPr>
    <w:rPr>
      <w:rFonts w:eastAsia="Times New Roman" w:cs="Arial"/>
      <w:szCs w:val="24"/>
    </w:rPr>
  </w:style>
  <w:style w:type="character" w:customStyle="1" w:styleId="reftitle">
    <w:name w:val="reftitle"/>
    <w:rsid w:val="000E5E59"/>
    <w:rPr>
      <w:rFonts w:ascii="Arial" w:hAnsi="Arial" w:cs="Arial"/>
      <w:b/>
      <w:bCs/>
      <w:i/>
      <w:iCs/>
      <w:color w:val="000000"/>
      <w:sz w:val="24"/>
      <w:szCs w:val="24"/>
    </w:rPr>
  </w:style>
  <w:style w:type="character" w:customStyle="1" w:styleId="bold">
    <w:name w:val="bold"/>
    <w:rsid w:val="000E5E59"/>
    <w:rPr>
      <w:b/>
      <w:bCs/>
    </w:rPr>
  </w:style>
  <w:style w:type="paragraph" w:customStyle="1" w:styleId="entry">
    <w:name w:val="entry"/>
    <w:basedOn w:val="Normal"/>
    <w:rsid w:val="000E5E59"/>
    <w:pPr>
      <w:widowControl w:val="0"/>
      <w:autoSpaceDE w:val="0"/>
      <w:autoSpaceDN w:val="0"/>
      <w:adjustRightInd w:val="0"/>
      <w:spacing w:after="0"/>
      <w:ind w:left="720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Fnote">
    <w:name w:val="Fnote"/>
    <w:basedOn w:val="Normal"/>
    <w:rsid w:val="000E5E59"/>
    <w:pPr>
      <w:widowControl w:val="0"/>
      <w:tabs>
        <w:tab w:val="left" w:pos="-1440"/>
        <w:tab w:val="left" w:pos="-720"/>
        <w:tab w:val="left" w:pos="0"/>
        <w:tab w:val="left" w:pos="720"/>
        <w:tab w:val="left" w:pos="866"/>
        <w:tab w:val="left" w:pos="1299"/>
        <w:tab w:val="left" w:pos="1440"/>
        <w:tab w:val="left" w:pos="1732"/>
        <w:tab w:val="left" w:pos="2166"/>
        <w:tab w:val="left" w:pos="2599"/>
        <w:tab w:val="left" w:pos="2880"/>
        <w:tab w:val="left" w:pos="3032"/>
        <w:tab w:val="left" w:pos="3465"/>
        <w:tab w:val="left" w:pos="3600"/>
        <w:tab w:val="left" w:pos="3898"/>
        <w:tab w:val="left" w:pos="4332"/>
        <w:tab w:val="left" w:pos="4765"/>
        <w:tab w:val="left" w:pos="5040"/>
        <w:tab w:val="left" w:pos="5198"/>
        <w:tab w:val="left" w:pos="5631"/>
      </w:tabs>
      <w:autoSpaceDE w:val="0"/>
      <w:autoSpaceDN w:val="0"/>
      <w:adjustRightInd w:val="0"/>
      <w:spacing w:before="100" w:after="0"/>
      <w:ind w:left="720" w:hanging="720"/>
    </w:pPr>
    <w:rPr>
      <w:rFonts w:eastAsia="Times New Roman" w:cs="Arial"/>
      <w:sz w:val="20"/>
      <w:szCs w:val="18"/>
    </w:rPr>
  </w:style>
  <w:style w:type="paragraph" w:styleId="HTMLPreformatted">
    <w:name w:val="HTML Preformatted"/>
    <w:basedOn w:val="Normal"/>
    <w:link w:val="HTMLPreformattedChar"/>
    <w:rsid w:val="000E5E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E5E59"/>
    <w:rPr>
      <w:rFonts w:ascii="Courier New" w:eastAsia="Courier New" w:hAnsi="Courier New"/>
    </w:rPr>
  </w:style>
  <w:style w:type="paragraph" w:customStyle="1" w:styleId="FDM-BulletList">
    <w:name w:val="FDM-BulletList"/>
    <w:basedOn w:val="ListParagraph"/>
    <w:next w:val="Normal"/>
    <w:qFormat/>
    <w:rsid w:val="001313DD"/>
    <w:pPr>
      <w:numPr>
        <w:numId w:val="0"/>
      </w:numPr>
    </w:pPr>
  </w:style>
  <w:style w:type="paragraph" w:customStyle="1" w:styleId="FDM-TableTitle">
    <w:name w:val="FDM-TableTitle"/>
    <w:basedOn w:val="Normal"/>
    <w:qFormat/>
    <w:rsid w:val="001313DD"/>
    <w:pPr>
      <w:spacing w:before="240" w:after="60"/>
      <w:jc w:val="center"/>
    </w:pPr>
    <w:rPr>
      <w:rFonts w:eastAsia="Calibri" w:cs="Times New Roman"/>
      <w:b/>
    </w:rPr>
  </w:style>
  <w:style w:type="paragraph" w:customStyle="1" w:styleId="FDM-FigureTitle">
    <w:name w:val="FDM-FigureTitle"/>
    <w:basedOn w:val="FDM-TableTitle"/>
    <w:qFormat/>
    <w:rsid w:val="001313DD"/>
    <w:pPr>
      <w:spacing w:before="0" w:after="240"/>
    </w:pPr>
  </w:style>
  <w:style w:type="character" w:styleId="SubtleEmphasis">
    <w:name w:val="Subtle Emphasis"/>
    <w:basedOn w:val="DefaultParagraphFont"/>
    <w:uiPriority w:val="19"/>
    <w:qFormat/>
    <w:rsid w:val="002C2015"/>
    <w:rPr>
      <w:i/>
      <w:iCs/>
      <w:color w:val="404040" w:themeColor="text1" w:themeTint="BF"/>
    </w:rPr>
  </w:style>
  <w:style w:type="paragraph" w:customStyle="1" w:styleId="Default">
    <w:name w:val="Default"/>
    <w:rsid w:val="00B844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74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1E04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57D0D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533B7"/>
    <w:rPr>
      <w:color w:val="808080"/>
      <w:shd w:val="clear" w:color="auto" w:fill="E6E6E6"/>
    </w:rPr>
  </w:style>
  <w:style w:type="paragraph" w:styleId="BodyTextIndent">
    <w:name w:val="Body Text Indent"/>
    <w:basedOn w:val="Normal"/>
    <w:link w:val="BodyTextIndentChar"/>
    <w:semiHidden/>
    <w:unhideWhenUsed/>
    <w:rsid w:val="00964FA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964FA3"/>
    <w:rPr>
      <w:rFonts w:ascii="Arial" w:eastAsiaTheme="minorHAnsi" w:hAnsi="Arial" w:cstheme="minorBidi"/>
      <w:sz w:val="24"/>
      <w:szCs w:val="22"/>
    </w:rPr>
  </w:style>
  <w:style w:type="paragraph" w:styleId="BodyText2">
    <w:name w:val="Body Text 2"/>
    <w:basedOn w:val="Normal"/>
    <w:link w:val="BodyText2Char"/>
    <w:semiHidden/>
    <w:unhideWhenUsed/>
    <w:rsid w:val="00964F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64FA3"/>
    <w:rPr>
      <w:rFonts w:ascii="Arial" w:eastAsiaTheme="minorHAnsi" w:hAnsi="Arial" w:cstheme="minorBidi"/>
      <w:sz w:val="24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206D"/>
    <w:rPr>
      <w:color w:val="808080"/>
      <w:shd w:val="clear" w:color="auto" w:fill="E6E6E6"/>
    </w:rPr>
  </w:style>
  <w:style w:type="paragraph" w:styleId="BodyText3">
    <w:name w:val="Body Text 3"/>
    <w:basedOn w:val="Normal"/>
    <w:link w:val="BodyText3Char"/>
    <w:semiHidden/>
    <w:unhideWhenUsed/>
    <w:rsid w:val="00BE58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E58D6"/>
    <w:rPr>
      <w:rFonts w:ascii="Arial" w:eastAsiaTheme="minorHAnsi" w:hAnsi="Arial" w:cstheme="minorBidi"/>
      <w:sz w:val="16"/>
      <w:szCs w:val="16"/>
    </w:rPr>
  </w:style>
  <w:style w:type="character" w:styleId="Mention">
    <w:name w:val="Mention"/>
    <w:basedOn w:val="DefaultParagraphFont"/>
    <w:uiPriority w:val="99"/>
    <w:semiHidden/>
    <w:unhideWhenUsed/>
    <w:rsid w:val="009D6E27"/>
    <w:rPr>
      <w:color w:val="2B579A"/>
      <w:shd w:val="clear" w:color="auto" w:fill="E6E6E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A6674"/>
  </w:style>
  <w:style w:type="paragraph" w:styleId="BlockText">
    <w:name w:val="Block Text"/>
    <w:basedOn w:val="Normal"/>
    <w:semiHidden/>
    <w:unhideWhenUsed/>
    <w:rsid w:val="000A66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rsid w:val="000A6674"/>
    <w:pPr>
      <w:spacing w:before="0" w:after="3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A6674"/>
    <w:rPr>
      <w:rFonts w:ascii="Arial" w:eastAsiaTheme="minorHAnsi" w:hAnsi="Arial" w:cstheme="minorBidi"/>
      <w:sz w:val="24"/>
      <w:szCs w:val="22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A6674"/>
    <w:pPr>
      <w:spacing w:after="3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A6674"/>
    <w:rPr>
      <w:rFonts w:ascii="Arial" w:eastAsiaTheme="minorHAnsi" w:hAnsi="Arial" w:cstheme="minorBidi"/>
      <w:sz w:val="24"/>
      <w:szCs w:val="22"/>
    </w:rPr>
  </w:style>
  <w:style w:type="paragraph" w:styleId="BodyTextIndent2">
    <w:name w:val="Body Text Indent 2"/>
    <w:basedOn w:val="Normal"/>
    <w:link w:val="BodyTextIndent2Char"/>
    <w:semiHidden/>
    <w:unhideWhenUsed/>
    <w:rsid w:val="000A667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A6674"/>
    <w:rPr>
      <w:rFonts w:ascii="Arial" w:eastAsiaTheme="minorHAnsi" w:hAnsi="Arial" w:cstheme="minorBidi"/>
      <w:sz w:val="24"/>
      <w:szCs w:val="22"/>
    </w:rPr>
  </w:style>
  <w:style w:type="paragraph" w:styleId="BodyTextIndent3">
    <w:name w:val="Body Text Indent 3"/>
    <w:basedOn w:val="Normal"/>
    <w:link w:val="BodyTextIndent3Char"/>
    <w:semiHidden/>
    <w:unhideWhenUsed/>
    <w:rsid w:val="000A667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A6674"/>
    <w:rPr>
      <w:rFonts w:ascii="Arial" w:eastAsiaTheme="minorHAnsi" w:hAnsi="Arial" w:cstheme="minorBidi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0A6674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A6674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0A6674"/>
    <w:rPr>
      <w:rFonts w:ascii="Arial" w:eastAsiaTheme="minorHAnsi" w:hAnsi="Arial" w:cstheme="minorBidi"/>
      <w:sz w:val="24"/>
      <w:szCs w:val="22"/>
    </w:rPr>
  </w:style>
  <w:style w:type="paragraph" w:styleId="Date">
    <w:name w:val="Date"/>
    <w:basedOn w:val="Normal"/>
    <w:next w:val="Normal"/>
    <w:link w:val="DateChar"/>
    <w:rsid w:val="000A6674"/>
  </w:style>
  <w:style w:type="character" w:customStyle="1" w:styleId="DateChar">
    <w:name w:val="Date Char"/>
    <w:basedOn w:val="DefaultParagraphFont"/>
    <w:link w:val="Date"/>
    <w:rsid w:val="000A6674"/>
    <w:rPr>
      <w:rFonts w:ascii="Arial" w:eastAsiaTheme="minorHAnsi" w:hAnsi="Arial" w:cstheme="minorBidi"/>
      <w:sz w:val="24"/>
      <w:szCs w:val="22"/>
    </w:rPr>
  </w:style>
  <w:style w:type="paragraph" w:styleId="DocumentMap">
    <w:name w:val="Document Map"/>
    <w:basedOn w:val="Normal"/>
    <w:link w:val="DocumentMapChar"/>
    <w:semiHidden/>
    <w:unhideWhenUsed/>
    <w:rsid w:val="000A667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A6674"/>
    <w:rPr>
      <w:rFonts w:ascii="Segoe UI" w:eastAsiaTheme="minorHAns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A667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A6674"/>
    <w:rPr>
      <w:rFonts w:ascii="Arial" w:eastAsiaTheme="minorHAnsi" w:hAnsi="Arial" w:cstheme="minorBidi"/>
      <w:sz w:val="24"/>
      <w:szCs w:val="22"/>
    </w:rPr>
  </w:style>
  <w:style w:type="paragraph" w:styleId="EndnoteText">
    <w:name w:val="endnote text"/>
    <w:basedOn w:val="Normal"/>
    <w:link w:val="EndnoteTextChar"/>
    <w:semiHidden/>
    <w:unhideWhenUsed/>
    <w:rsid w:val="000A667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A6674"/>
    <w:rPr>
      <w:rFonts w:ascii="Arial" w:eastAsiaTheme="minorHAnsi" w:hAnsi="Arial" w:cstheme="minorBidi"/>
    </w:rPr>
  </w:style>
  <w:style w:type="paragraph" w:styleId="EnvelopeAddress">
    <w:name w:val="envelope address"/>
    <w:basedOn w:val="Normal"/>
    <w:semiHidden/>
    <w:unhideWhenUsed/>
    <w:rsid w:val="000A667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semiHidden/>
    <w:unhideWhenUsed/>
    <w:rsid w:val="000A667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0A667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A6674"/>
    <w:rPr>
      <w:rFonts w:ascii="Arial" w:eastAsiaTheme="minorHAnsi" w:hAnsi="Arial" w:cstheme="minorBidi"/>
    </w:rPr>
  </w:style>
  <w:style w:type="paragraph" w:styleId="HTMLAddress">
    <w:name w:val="HTML Address"/>
    <w:basedOn w:val="Normal"/>
    <w:link w:val="HTMLAddressChar"/>
    <w:semiHidden/>
    <w:unhideWhenUsed/>
    <w:rsid w:val="000A667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A6674"/>
    <w:rPr>
      <w:rFonts w:ascii="Arial" w:eastAsiaTheme="minorHAnsi" w:hAnsi="Arial" w:cstheme="minorBidi"/>
      <w:i/>
      <w:iCs/>
      <w:sz w:val="24"/>
      <w:szCs w:val="22"/>
    </w:rPr>
  </w:style>
  <w:style w:type="paragraph" w:styleId="Index1">
    <w:name w:val="index 1"/>
    <w:basedOn w:val="Normal"/>
    <w:next w:val="Normal"/>
    <w:autoRedefine/>
    <w:semiHidden/>
    <w:unhideWhenUsed/>
    <w:rsid w:val="000A6674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0A6674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0A6674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0A6674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0A6674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0A6674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0A6674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0A6674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0A6674"/>
    <w:pPr>
      <w:spacing w:after="0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0A667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674"/>
    <w:pPr>
      <w:pBdr>
        <w:top w:val="single" w:sz="4" w:space="10" w:color="4F81BD" w:themeColor="accent1"/>
        <w:bottom w:val="single" w:sz="4" w:space="10" w:color="4F81BD" w:themeColor="accent1"/>
      </w:pBdr>
      <w:spacing w:before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674"/>
    <w:rPr>
      <w:rFonts w:ascii="Arial" w:eastAsiaTheme="minorHAnsi" w:hAnsi="Arial" w:cstheme="minorBidi"/>
      <w:i/>
      <w:iCs/>
      <w:color w:val="4F81BD" w:themeColor="accent1"/>
      <w:sz w:val="24"/>
      <w:szCs w:val="22"/>
    </w:rPr>
  </w:style>
  <w:style w:type="paragraph" w:styleId="List">
    <w:name w:val="List"/>
    <w:basedOn w:val="Normal"/>
    <w:semiHidden/>
    <w:unhideWhenUsed/>
    <w:rsid w:val="000A6674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0A6674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0A6674"/>
    <w:pPr>
      <w:ind w:left="1080" w:hanging="360"/>
      <w:contextualSpacing/>
    </w:pPr>
  </w:style>
  <w:style w:type="paragraph" w:styleId="List4">
    <w:name w:val="List 4"/>
    <w:basedOn w:val="Normal"/>
    <w:rsid w:val="000A6674"/>
    <w:pPr>
      <w:ind w:left="1440" w:hanging="360"/>
      <w:contextualSpacing/>
    </w:pPr>
  </w:style>
  <w:style w:type="paragraph" w:styleId="List5">
    <w:name w:val="List 5"/>
    <w:basedOn w:val="Normal"/>
    <w:rsid w:val="000A6674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0A6674"/>
    <w:pPr>
      <w:numPr>
        <w:numId w:val="7"/>
      </w:numPr>
      <w:contextualSpacing/>
    </w:pPr>
  </w:style>
  <w:style w:type="paragraph" w:styleId="ListBullet2">
    <w:name w:val="List Bullet 2"/>
    <w:basedOn w:val="Normal"/>
    <w:semiHidden/>
    <w:unhideWhenUsed/>
    <w:rsid w:val="000A6674"/>
    <w:pPr>
      <w:numPr>
        <w:numId w:val="8"/>
      </w:numPr>
      <w:contextualSpacing/>
    </w:pPr>
  </w:style>
  <w:style w:type="paragraph" w:styleId="ListBullet3">
    <w:name w:val="List Bullet 3"/>
    <w:basedOn w:val="Normal"/>
    <w:semiHidden/>
    <w:unhideWhenUsed/>
    <w:rsid w:val="000A6674"/>
    <w:pPr>
      <w:numPr>
        <w:numId w:val="9"/>
      </w:numPr>
      <w:contextualSpacing/>
    </w:pPr>
  </w:style>
  <w:style w:type="paragraph" w:styleId="ListBullet4">
    <w:name w:val="List Bullet 4"/>
    <w:basedOn w:val="Normal"/>
    <w:semiHidden/>
    <w:unhideWhenUsed/>
    <w:rsid w:val="000A6674"/>
    <w:pPr>
      <w:numPr>
        <w:numId w:val="10"/>
      </w:numPr>
      <w:contextualSpacing/>
    </w:pPr>
  </w:style>
  <w:style w:type="paragraph" w:styleId="ListBullet5">
    <w:name w:val="List Bullet 5"/>
    <w:basedOn w:val="Normal"/>
    <w:semiHidden/>
    <w:unhideWhenUsed/>
    <w:rsid w:val="000A6674"/>
    <w:pPr>
      <w:numPr>
        <w:numId w:val="11"/>
      </w:numPr>
      <w:contextualSpacing/>
    </w:pPr>
  </w:style>
  <w:style w:type="paragraph" w:styleId="ListContinue">
    <w:name w:val="List Continue"/>
    <w:basedOn w:val="Normal"/>
    <w:semiHidden/>
    <w:unhideWhenUsed/>
    <w:rsid w:val="000A6674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0A6674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0A6674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0A6674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0A6674"/>
    <w:pPr>
      <w:spacing w:after="120"/>
      <w:ind w:left="1800"/>
      <w:contextualSpacing/>
    </w:pPr>
  </w:style>
  <w:style w:type="paragraph" w:styleId="ListNumber">
    <w:name w:val="List Number"/>
    <w:basedOn w:val="Normal"/>
    <w:rsid w:val="000A6674"/>
    <w:pPr>
      <w:numPr>
        <w:numId w:val="12"/>
      </w:numPr>
      <w:contextualSpacing/>
    </w:pPr>
  </w:style>
  <w:style w:type="paragraph" w:styleId="ListNumber2">
    <w:name w:val="List Number 2"/>
    <w:basedOn w:val="Normal"/>
    <w:semiHidden/>
    <w:unhideWhenUsed/>
    <w:rsid w:val="000A6674"/>
    <w:pPr>
      <w:numPr>
        <w:numId w:val="13"/>
      </w:numPr>
      <w:contextualSpacing/>
    </w:pPr>
  </w:style>
  <w:style w:type="paragraph" w:styleId="ListNumber3">
    <w:name w:val="List Number 3"/>
    <w:basedOn w:val="Normal"/>
    <w:semiHidden/>
    <w:unhideWhenUsed/>
    <w:rsid w:val="000A6674"/>
    <w:pPr>
      <w:numPr>
        <w:numId w:val="14"/>
      </w:numPr>
      <w:contextualSpacing/>
    </w:pPr>
  </w:style>
  <w:style w:type="paragraph" w:styleId="ListNumber4">
    <w:name w:val="List Number 4"/>
    <w:basedOn w:val="Normal"/>
    <w:semiHidden/>
    <w:unhideWhenUsed/>
    <w:rsid w:val="000A6674"/>
    <w:pPr>
      <w:numPr>
        <w:numId w:val="15"/>
      </w:numPr>
      <w:contextualSpacing/>
    </w:pPr>
  </w:style>
  <w:style w:type="paragraph" w:styleId="ListNumber5">
    <w:name w:val="List Number 5"/>
    <w:basedOn w:val="Normal"/>
    <w:semiHidden/>
    <w:unhideWhenUsed/>
    <w:rsid w:val="000A6674"/>
    <w:pPr>
      <w:numPr>
        <w:numId w:val="16"/>
      </w:numPr>
      <w:contextualSpacing/>
    </w:pPr>
  </w:style>
  <w:style w:type="paragraph" w:styleId="MacroText">
    <w:name w:val="macro"/>
    <w:link w:val="MacroTextChar"/>
    <w:semiHidden/>
    <w:unhideWhenUsed/>
    <w:rsid w:val="000A66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theme="minorBidi"/>
    </w:rPr>
  </w:style>
  <w:style w:type="character" w:customStyle="1" w:styleId="MacroTextChar">
    <w:name w:val="Macro Text Char"/>
    <w:basedOn w:val="DefaultParagraphFont"/>
    <w:link w:val="MacroText"/>
    <w:semiHidden/>
    <w:rsid w:val="000A6674"/>
    <w:rPr>
      <w:rFonts w:ascii="Consolas" w:eastAsiaTheme="minorHAnsi" w:hAnsi="Consolas" w:cstheme="minorBidi"/>
    </w:rPr>
  </w:style>
  <w:style w:type="paragraph" w:styleId="MessageHeader">
    <w:name w:val="Message Header"/>
    <w:basedOn w:val="Normal"/>
    <w:link w:val="MessageHeaderChar"/>
    <w:semiHidden/>
    <w:unhideWhenUsed/>
    <w:rsid w:val="000A66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A667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sid w:val="000A6674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semiHidden/>
    <w:unhideWhenUsed/>
    <w:rsid w:val="000A6674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A6674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0A6674"/>
    <w:rPr>
      <w:rFonts w:ascii="Arial" w:eastAsiaTheme="minorHAnsi" w:hAnsi="Arial" w:cstheme="minorBidi"/>
      <w:sz w:val="24"/>
      <w:szCs w:val="22"/>
    </w:rPr>
  </w:style>
  <w:style w:type="paragraph" w:styleId="PlainText">
    <w:name w:val="Plain Text"/>
    <w:basedOn w:val="Normal"/>
    <w:link w:val="PlainTextChar"/>
    <w:semiHidden/>
    <w:unhideWhenUsed/>
    <w:rsid w:val="000A667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A6674"/>
    <w:rPr>
      <w:rFonts w:ascii="Consolas" w:eastAsiaTheme="minorHAnsi" w:hAnsi="Consolas" w:cstheme="minorBid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A667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674"/>
    <w:rPr>
      <w:rFonts w:ascii="Arial" w:eastAsiaTheme="minorHAnsi" w:hAnsi="Arial" w:cstheme="minorBidi"/>
      <w:i/>
      <w:iCs/>
      <w:color w:val="404040" w:themeColor="text1" w:themeTint="BF"/>
      <w:sz w:val="24"/>
      <w:szCs w:val="22"/>
    </w:rPr>
  </w:style>
  <w:style w:type="paragraph" w:styleId="Salutation">
    <w:name w:val="Salutation"/>
    <w:basedOn w:val="Normal"/>
    <w:next w:val="Normal"/>
    <w:link w:val="SalutationChar"/>
    <w:rsid w:val="000A6674"/>
  </w:style>
  <w:style w:type="character" w:customStyle="1" w:styleId="SalutationChar">
    <w:name w:val="Salutation Char"/>
    <w:basedOn w:val="DefaultParagraphFont"/>
    <w:link w:val="Salutation"/>
    <w:rsid w:val="000A6674"/>
    <w:rPr>
      <w:rFonts w:ascii="Arial" w:eastAsiaTheme="minorHAnsi" w:hAnsi="Arial" w:cstheme="minorBidi"/>
      <w:sz w:val="24"/>
      <w:szCs w:val="22"/>
    </w:rPr>
  </w:style>
  <w:style w:type="paragraph" w:styleId="Signature">
    <w:name w:val="Signature"/>
    <w:basedOn w:val="Normal"/>
    <w:link w:val="SignatureChar"/>
    <w:semiHidden/>
    <w:unhideWhenUsed/>
    <w:rsid w:val="000A6674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0A6674"/>
    <w:rPr>
      <w:rFonts w:ascii="Arial" w:eastAsiaTheme="minorHAnsi" w:hAnsi="Arial" w:cstheme="minorBidi"/>
      <w:sz w:val="24"/>
      <w:szCs w:val="22"/>
    </w:rPr>
  </w:style>
  <w:style w:type="paragraph" w:styleId="Subtitle">
    <w:name w:val="Subtitle"/>
    <w:basedOn w:val="Normal"/>
    <w:next w:val="Normal"/>
    <w:link w:val="SubtitleChar"/>
    <w:qFormat/>
    <w:rsid w:val="000A6674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sid w:val="000A667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semiHidden/>
    <w:unhideWhenUsed/>
    <w:rsid w:val="000A667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0A667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A667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A6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0A6674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A66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A6674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0A6674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0A6674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0A6674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0A667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A6674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0A6674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0A667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6674"/>
    <w:pPr>
      <w:tabs>
        <w:tab w:val="clear" w:pos="1440"/>
      </w:tabs>
      <w:spacing w:before="240" w:after="0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character" w:customStyle="1" w:styleId="ui-provider">
    <w:name w:val="ui-provider"/>
    <w:basedOn w:val="DefaultParagraphFont"/>
    <w:rsid w:val="003758F2"/>
  </w:style>
  <w:style w:type="character" w:styleId="UnresolvedMention">
    <w:name w:val="Unresolved Mention"/>
    <w:basedOn w:val="DefaultParagraphFont"/>
    <w:uiPriority w:val="99"/>
    <w:semiHidden/>
    <w:unhideWhenUsed/>
    <w:rsid w:val="00D76E19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705C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7365D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Cs w:val="24"/>
    </w:rPr>
  </w:style>
  <w:style w:type="paragraph" w:customStyle="1" w:styleId="xl66">
    <w:name w:val="xl66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67">
    <w:name w:val="xl67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Arial"/>
      <w:sz w:val="20"/>
      <w:szCs w:val="20"/>
    </w:rPr>
  </w:style>
  <w:style w:type="paragraph" w:customStyle="1" w:styleId="xl68">
    <w:name w:val="xl68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eastAsia="Times New Roman" w:cs="Arial"/>
      <w:b/>
      <w:bCs/>
      <w:color w:val="000000"/>
      <w:szCs w:val="24"/>
    </w:rPr>
  </w:style>
  <w:style w:type="paragraph" w:customStyle="1" w:styleId="xl69">
    <w:name w:val="xl69"/>
    <w:basedOn w:val="Normal"/>
    <w:rsid w:val="00705C24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eastAsia="Times New Roman" w:cs="Arial"/>
      <w:b/>
      <w:bCs/>
      <w:color w:val="000000"/>
      <w:szCs w:val="24"/>
    </w:rPr>
  </w:style>
  <w:style w:type="paragraph" w:customStyle="1" w:styleId="xl70">
    <w:name w:val="xl70"/>
    <w:basedOn w:val="Normal"/>
    <w:rsid w:val="00705C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eastAsia="Times New Roman" w:cs="Arial"/>
      <w:b/>
      <w:bCs/>
      <w:color w:val="000000"/>
      <w:szCs w:val="24"/>
    </w:rPr>
  </w:style>
  <w:style w:type="paragraph" w:customStyle="1" w:styleId="xl71">
    <w:name w:val="xl71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72">
    <w:name w:val="xl72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left"/>
      <w:textAlignment w:val="center"/>
    </w:pPr>
    <w:rPr>
      <w:rFonts w:eastAsia="Times New Roman" w:cs="Arial"/>
      <w:sz w:val="20"/>
      <w:szCs w:val="20"/>
    </w:rPr>
  </w:style>
  <w:style w:type="paragraph" w:customStyle="1" w:styleId="xl73">
    <w:name w:val="xl73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B2AD2"/>
    <w:rPr>
      <w:color w:val="666666"/>
    </w:rPr>
  </w:style>
  <w:style w:type="character" w:customStyle="1" w:styleId="Style1">
    <w:name w:val="Style1"/>
    <w:basedOn w:val="DefaultParagraphFont"/>
    <w:uiPriority w:val="1"/>
    <w:rsid w:val="0099765D"/>
    <w:rPr>
      <w:rFonts w:ascii="Arial" w:hAnsi="Arial"/>
      <w:b/>
      <w:sz w:val="20"/>
    </w:rPr>
  </w:style>
  <w:style w:type="character" w:customStyle="1" w:styleId="Style2">
    <w:name w:val="Style2"/>
    <w:basedOn w:val="DefaultParagraphFont"/>
    <w:uiPriority w:val="1"/>
    <w:rsid w:val="0099765D"/>
    <w:rPr>
      <w:rFonts w:ascii="Arial" w:hAnsi="Arial"/>
      <w:b/>
      <w:sz w:val="20"/>
    </w:rPr>
  </w:style>
  <w:style w:type="character" w:customStyle="1" w:styleId="Style3">
    <w:name w:val="Style3"/>
    <w:basedOn w:val="DefaultParagraphFont"/>
    <w:uiPriority w:val="1"/>
    <w:rsid w:val="0099765D"/>
    <w:rPr>
      <w:rFonts w:ascii="Arial" w:hAnsi="Arial"/>
      <w:b/>
      <w:sz w:val="20"/>
    </w:rPr>
  </w:style>
  <w:style w:type="character" w:customStyle="1" w:styleId="Style4">
    <w:name w:val="Style4"/>
    <w:basedOn w:val="DefaultParagraphFont"/>
    <w:uiPriority w:val="1"/>
    <w:rsid w:val="00EA1FA8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4F378E"/>
    <w:rPr>
      <w:rFonts w:ascii="Arial" w:hAnsi="Arial"/>
      <w:sz w:val="20"/>
    </w:rPr>
  </w:style>
  <w:style w:type="character" w:customStyle="1" w:styleId="Style6">
    <w:name w:val="Style6"/>
    <w:basedOn w:val="DefaultParagraphFont"/>
    <w:uiPriority w:val="1"/>
    <w:rsid w:val="004F378E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2279B8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B418C2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B418C2"/>
    <w:rPr>
      <w:rFonts w:ascii="Arial" w:hAnsi="Arial"/>
      <w:color w:val="auto"/>
      <w:sz w:val="22"/>
    </w:rPr>
  </w:style>
  <w:style w:type="character" w:customStyle="1" w:styleId="Style10">
    <w:name w:val="Style10"/>
    <w:basedOn w:val="DefaultParagraphFont"/>
    <w:uiPriority w:val="1"/>
    <w:rsid w:val="00B418C2"/>
    <w:rPr>
      <w:rFonts w:ascii="Arial" w:hAnsi="Arial"/>
      <w:color w:val="000000" w:themeColor="text1"/>
      <w:sz w:val="22"/>
    </w:rPr>
  </w:style>
  <w:style w:type="character" w:customStyle="1" w:styleId="Style11">
    <w:name w:val="Style11"/>
    <w:basedOn w:val="DefaultParagraphFont"/>
    <w:uiPriority w:val="1"/>
    <w:rsid w:val="00B418C2"/>
    <w:rPr>
      <w:rFonts w:ascii="Arial" w:hAnsi="Arial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960ph\AppData\Roaming\Microsoft\Templates\FDM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CCDAC8629C4D849382CAF6A0EC1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ED0B2-394D-4A5B-ADFC-6F9E2DBCF805}"/>
      </w:docPartPr>
      <w:docPartBody>
        <w:p w:rsidR="0057175B" w:rsidRDefault="003C2CB1" w:rsidP="003C2CB1">
          <w:pPr>
            <w:pStyle w:val="12CCDAC8629C4D849382CAF6A0EC1798"/>
          </w:pPr>
          <w:r>
            <w:rPr>
              <w:rStyle w:val="PlaceholderText"/>
            </w:rPr>
            <w:t>Enter FPID</w:t>
          </w:r>
        </w:p>
      </w:docPartBody>
    </w:docPart>
    <w:docPart>
      <w:docPartPr>
        <w:name w:val="0D20E460162D46A7A47D2998F4155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0ED74-064C-4390-87F1-9D10DBEB98E3}"/>
      </w:docPartPr>
      <w:docPartBody>
        <w:p w:rsidR="0057175B" w:rsidRDefault="003C2CB1" w:rsidP="003C2CB1">
          <w:pPr>
            <w:pStyle w:val="0D20E460162D46A7A47D2998F41551F0"/>
          </w:pPr>
          <w:r>
            <w:rPr>
              <w:rStyle w:val="PlaceholderText"/>
            </w:rPr>
            <w:t>Enter Project Description here</w:t>
          </w:r>
        </w:p>
      </w:docPartBody>
    </w:docPart>
    <w:docPart>
      <w:docPartPr>
        <w:name w:val="A127BBF1E822487196DE6966F4EF4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13BD8-07D6-4CB0-A31B-55A73CCC06FA}"/>
      </w:docPartPr>
      <w:docPartBody>
        <w:p w:rsidR="00744423" w:rsidRDefault="003C2CB1" w:rsidP="003C2CB1">
          <w:pPr>
            <w:pStyle w:val="A127BBF1E822487196DE6966F4EF4980"/>
          </w:pPr>
          <w:r>
            <w:rPr>
              <w:rStyle w:val="PlaceholderText"/>
            </w:rPr>
            <w:t>Enter your company name here</w:t>
          </w:r>
        </w:p>
      </w:docPartBody>
    </w:docPart>
    <w:docPart>
      <w:docPartPr>
        <w:name w:val="A65CF8E86422471F8733DB48296AE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550A4-2FFA-4DCE-B16E-394F0E2551F2}"/>
      </w:docPartPr>
      <w:docPartBody>
        <w:p w:rsidR="00755109" w:rsidRDefault="003C2CB1" w:rsidP="003C2CB1">
          <w:pPr>
            <w:pStyle w:val="A65CF8E86422471F8733DB48296AEEC7"/>
          </w:pPr>
          <w:r w:rsidRPr="00BA5EB0">
            <w:rPr>
              <w:rStyle w:val="PlaceholderText"/>
              <w:b/>
              <w:bCs/>
              <w:sz w:val="20"/>
              <w:szCs w:val="20"/>
            </w:rPr>
            <w:t>(Structure ID1)</w:t>
          </w:r>
        </w:p>
      </w:docPartBody>
    </w:docPart>
    <w:docPart>
      <w:docPartPr>
        <w:name w:val="EDEB2E5E22734F72A7D793B1C4EBF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45AB5-9732-4C3E-8526-45F494AAFE5A}"/>
      </w:docPartPr>
      <w:docPartBody>
        <w:p w:rsidR="00755109" w:rsidRDefault="003C2CB1" w:rsidP="003C2CB1">
          <w:pPr>
            <w:pStyle w:val="EDEB2E5E22734F72A7D793B1C4EBF657"/>
          </w:pPr>
          <w:r w:rsidRPr="00BA5EB0">
            <w:rPr>
              <w:rStyle w:val="PlaceholderText"/>
              <w:b/>
              <w:bCs/>
              <w:sz w:val="20"/>
              <w:szCs w:val="20"/>
            </w:rPr>
            <w:t>(Structure ID2)</w:t>
          </w:r>
        </w:p>
      </w:docPartBody>
    </w:docPart>
    <w:docPart>
      <w:docPartPr>
        <w:name w:val="034336D87822458692BD7D0FB7743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FC8DF-A945-49C9-BEED-FE34B0982EDA}"/>
      </w:docPartPr>
      <w:docPartBody>
        <w:p w:rsidR="00755109" w:rsidRDefault="003C2CB1" w:rsidP="003C2CB1">
          <w:pPr>
            <w:pStyle w:val="034336D87822458692BD7D0FB774310A"/>
          </w:pPr>
          <w:r w:rsidRPr="00BA5EB0">
            <w:rPr>
              <w:rStyle w:val="PlaceholderText"/>
              <w:b/>
              <w:bCs/>
              <w:sz w:val="20"/>
              <w:szCs w:val="20"/>
            </w:rPr>
            <w:t>(Structure ID3)</w:t>
          </w:r>
        </w:p>
      </w:docPartBody>
    </w:docPart>
    <w:docPart>
      <w:docPartPr>
        <w:name w:val="00EE2BC50A7C4AA5AE8274B335F13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A074A-35A6-4B3E-938E-190998C2BA42}"/>
      </w:docPartPr>
      <w:docPartBody>
        <w:p w:rsidR="00755109" w:rsidRDefault="003C2CB1" w:rsidP="003C2CB1">
          <w:pPr>
            <w:pStyle w:val="00EE2BC50A7C4AA5AE8274B335F13A8B"/>
          </w:pPr>
          <w:r>
            <w:rPr>
              <w:rStyle w:val="PlaceholderText"/>
            </w:rPr>
            <w:t>Contract number</w:t>
          </w:r>
        </w:p>
      </w:docPartBody>
    </w:docPart>
    <w:docPart>
      <w:docPartPr>
        <w:name w:val="AFFF2214FF8D4E6BAD99F830CA7C4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D2B22-4189-452A-9DD0-35B8010998F4}"/>
      </w:docPartPr>
      <w:docPartBody>
        <w:p w:rsidR="00A51540" w:rsidRDefault="00A51540" w:rsidP="00A51540">
          <w:pPr>
            <w:pStyle w:val="AFFF2214FF8D4E6BAD99F830CA7C4DFC"/>
          </w:pPr>
          <w:r w:rsidRPr="00277B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B46A70E5E44FE2813AE5C610776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BDD1E-F2AF-41BF-B0DF-6DD199CFCB69}"/>
      </w:docPartPr>
      <w:docPartBody>
        <w:p w:rsidR="00A51540" w:rsidRDefault="003C2CB1" w:rsidP="003C2CB1">
          <w:pPr>
            <w:pStyle w:val="45B46A70E5E44FE2813AE5C610776F5F"/>
          </w:pPr>
          <w:r>
            <w:rPr>
              <w:rStyle w:val="PlaceholderText"/>
            </w:rPr>
            <w:t>Select NTP date</w:t>
          </w:r>
        </w:p>
      </w:docPartBody>
    </w:docPart>
    <w:docPart>
      <w:docPartPr>
        <w:name w:val="8740853A42B2414FA5B37786DB35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9353D-8FAE-4DA8-A290-2AD712F4F373}"/>
      </w:docPartPr>
      <w:docPartBody>
        <w:p w:rsidR="00A51540" w:rsidRDefault="003C2CB1" w:rsidP="003C2CB1">
          <w:pPr>
            <w:pStyle w:val="8740853A42B2414FA5B37786DB35470A"/>
          </w:pPr>
          <w:r>
            <w:rPr>
              <w:rStyle w:val="PlaceholderText"/>
            </w:rPr>
            <w:t>FTE Use Only</w:t>
          </w:r>
        </w:p>
      </w:docPartBody>
    </w:docPart>
    <w:docPart>
      <w:docPartPr>
        <w:name w:val="A5A8BB9992D84C2F99C2C477CB9F5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E18E2-8DE6-43E4-A492-A72F426BE686}"/>
      </w:docPartPr>
      <w:docPartBody>
        <w:p w:rsidR="00BB604B" w:rsidRDefault="003C2CB1" w:rsidP="003C2CB1">
          <w:pPr>
            <w:pStyle w:val="A5A8BB9992D84C2F99C2C477CB9F504A1"/>
          </w:pPr>
          <w:r>
            <w:rPr>
              <w:rStyle w:val="PlaceholderText"/>
            </w:rPr>
            <w:t>Input BIM Review Software</w:t>
          </w:r>
        </w:p>
      </w:docPartBody>
    </w:docPart>
    <w:docPart>
      <w:docPartPr>
        <w:name w:val="7A2304459E7D4355BF508B9690696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835BD-9CD9-4467-A813-6EE0293E7E57}"/>
      </w:docPartPr>
      <w:docPartBody>
        <w:p w:rsidR="000F57C4" w:rsidRDefault="000F57C4" w:rsidP="000F57C4">
          <w:pPr>
            <w:pStyle w:val="7A2304459E7D4355BF508B96906964BB"/>
          </w:pPr>
          <w:r>
            <w:rPr>
              <w:rStyle w:val="PlaceholderText"/>
            </w:rPr>
            <w:t>Input BIM Review Software</w:t>
          </w:r>
        </w:p>
      </w:docPartBody>
    </w:docPart>
    <w:docPart>
      <w:docPartPr>
        <w:name w:val="AA2D4DF3F3B248A1B34E1B7CB55EE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F1622-B8D9-4C25-B70A-083011A28824}"/>
      </w:docPartPr>
      <w:docPartBody>
        <w:p w:rsidR="000F57C4" w:rsidRDefault="000F57C4" w:rsidP="000F57C4">
          <w:pPr>
            <w:pStyle w:val="AA2D4DF3F3B248A1B34E1B7CB55EE2FA"/>
          </w:pPr>
          <w:r w:rsidRPr="00277B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8B86CAFFA64A0E8B7B72394ADD1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134EA-50AA-429A-AEDE-C104711AEB23}"/>
      </w:docPartPr>
      <w:docPartBody>
        <w:p w:rsidR="000F57C4" w:rsidRDefault="000F57C4" w:rsidP="000F57C4">
          <w:pPr>
            <w:pStyle w:val="338B86CAFFA64A0E8B7B72394ADD155F"/>
          </w:pPr>
          <w:r>
            <w:rPr>
              <w:rStyle w:val="PlaceholderText"/>
            </w:rPr>
            <w:t>FTE Use Only</w:t>
          </w:r>
        </w:p>
      </w:docPartBody>
    </w:docPart>
    <w:docPart>
      <w:docPartPr>
        <w:name w:val="96836CFCAE174770A4EB0DE21E3FB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585AD-3AA1-441B-940A-F1D99AC93D27}"/>
      </w:docPartPr>
      <w:docPartBody>
        <w:p w:rsidR="000F57C4" w:rsidRDefault="000F57C4" w:rsidP="000F57C4">
          <w:pPr>
            <w:pStyle w:val="96836CFCAE174770A4EB0DE21E3FBE0A"/>
          </w:pPr>
          <w:r>
            <w:rPr>
              <w:rStyle w:val="PlaceholderText"/>
            </w:rPr>
            <w:t>Enter FPID</w:t>
          </w:r>
        </w:p>
      </w:docPartBody>
    </w:docPart>
    <w:docPart>
      <w:docPartPr>
        <w:name w:val="0660DC45572F4AD9A40D4F2F7A837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B8455-3D3D-40E0-8EA3-CABA3C30B3DD}"/>
      </w:docPartPr>
      <w:docPartBody>
        <w:p w:rsidR="000F57C4" w:rsidRDefault="000F57C4" w:rsidP="000F57C4">
          <w:pPr>
            <w:pStyle w:val="0660DC45572F4AD9A40D4F2F7A837BA3"/>
          </w:pPr>
          <w:r>
            <w:rPr>
              <w:rStyle w:val="PlaceholderText"/>
            </w:rPr>
            <w:t>Enter Project Description here</w:t>
          </w:r>
        </w:p>
      </w:docPartBody>
    </w:docPart>
    <w:docPart>
      <w:docPartPr>
        <w:name w:val="10AE4298EE9B46C991BA9E1B2E71A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60541-4635-4B70-8C15-C72AF75625D0}"/>
      </w:docPartPr>
      <w:docPartBody>
        <w:p w:rsidR="000F57C4" w:rsidRDefault="000F57C4" w:rsidP="000F57C4">
          <w:pPr>
            <w:pStyle w:val="10AE4298EE9B46C991BA9E1B2E71A725"/>
          </w:pPr>
          <w:r>
            <w:rPr>
              <w:rStyle w:val="PlaceholderText"/>
            </w:rPr>
            <w:t>Contract number</w:t>
          </w:r>
        </w:p>
      </w:docPartBody>
    </w:docPart>
    <w:docPart>
      <w:docPartPr>
        <w:name w:val="50DC250F793344CB8D58765445323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C37AD-5BD3-446F-9C30-583FF7BF869B}"/>
      </w:docPartPr>
      <w:docPartBody>
        <w:p w:rsidR="000F57C4" w:rsidRDefault="000F57C4" w:rsidP="000F57C4">
          <w:pPr>
            <w:pStyle w:val="50DC250F793344CB8D58765445323FB3"/>
          </w:pPr>
          <w:r>
            <w:rPr>
              <w:rStyle w:val="PlaceholderText"/>
            </w:rPr>
            <w:t>Select NTP date</w:t>
          </w:r>
        </w:p>
      </w:docPartBody>
    </w:docPart>
    <w:docPart>
      <w:docPartPr>
        <w:name w:val="51A91AAEF9674FED8ECD4DCBEA0E9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6514C-08D7-4E1E-ABDC-A1661EAFE1C8}"/>
      </w:docPartPr>
      <w:docPartBody>
        <w:p w:rsidR="000F57C4" w:rsidRDefault="000F57C4" w:rsidP="000F57C4">
          <w:pPr>
            <w:pStyle w:val="51A91AAEF9674FED8ECD4DCBEA0E9C47"/>
          </w:pPr>
          <w:r>
            <w:rPr>
              <w:rStyle w:val="PlaceholderText"/>
            </w:rPr>
            <w:t>Enter your company name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5B"/>
    <w:rsid w:val="00005062"/>
    <w:rsid w:val="00017FFA"/>
    <w:rsid w:val="00022B14"/>
    <w:rsid w:val="000A2B91"/>
    <w:rsid w:val="000F34AD"/>
    <w:rsid w:val="000F57C4"/>
    <w:rsid w:val="001205CD"/>
    <w:rsid w:val="001A1523"/>
    <w:rsid w:val="001A5579"/>
    <w:rsid w:val="001E7CC0"/>
    <w:rsid w:val="002B0DD4"/>
    <w:rsid w:val="002C5E46"/>
    <w:rsid w:val="00374B39"/>
    <w:rsid w:val="003C2CB1"/>
    <w:rsid w:val="003D2EF2"/>
    <w:rsid w:val="004213DB"/>
    <w:rsid w:val="004A6A57"/>
    <w:rsid w:val="00545771"/>
    <w:rsid w:val="00550F0B"/>
    <w:rsid w:val="0057175B"/>
    <w:rsid w:val="00613CD9"/>
    <w:rsid w:val="00621D40"/>
    <w:rsid w:val="006827EF"/>
    <w:rsid w:val="00744423"/>
    <w:rsid w:val="007445CE"/>
    <w:rsid w:val="00755109"/>
    <w:rsid w:val="00797157"/>
    <w:rsid w:val="00851351"/>
    <w:rsid w:val="008E4CFE"/>
    <w:rsid w:val="00A51540"/>
    <w:rsid w:val="00A94106"/>
    <w:rsid w:val="00AA49E2"/>
    <w:rsid w:val="00BB604B"/>
    <w:rsid w:val="00CA35F6"/>
    <w:rsid w:val="00D00C7C"/>
    <w:rsid w:val="00DF0787"/>
    <w:rsid w:val="00E44C72"/>
    <w:rsid w:val="00EB7105"/>
    <w:rsid w:val="00ED6518"/>
    <w:rsid w:val="00F627F0"/>
    <w:rsid w:val="00FE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5CD"/>
    <w:rPr>
      <w:color w:val="666666"/>
    </w:rPr>
  </w:style>
  <w:style w:type="paragraph" w:customStyle="1" w:styleId="A5A8BB9992D84C2F99C2C477CB9F504A1">
    <w:name w:val="A5A8BB9992D84C2F99C2C477CB9F504A1"/>
    <w:rsid w:val="003C2CB1"/>
    <w:pPr>
      <w:spacing w:after="360" w:line="240" w:lineRule="auto"/>
      <w:jc w:val="both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8740853A42B2414FA5B37786DB35470A">
    <w:name w:val="8740853A42B2414FA5B37786DB35470A"/>
    <w:rsid w:val="003C2CB1"/>
    <w:pPr>
      <w:spacing w:after="360" w:line="240" w:lineRule="auto"/>
      <w:jc w:val="both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12CCDAC8629C4D849382CAF6A0EC1798">
    <w:name w:val="12CCDAC8629C4D849382CAF6A0EC1798"/>
    <w:rsid w:val="003C2CB1"/>
    <w:pPr>
      <w:spacing w:after="360" w:line="240" w:lineRule="auto"/>
      <w:jc w:val="both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0D20E460162D46A7A47D2998F41551F0">
    <w:name w:val="0D20E460162D46A7A47D2998F41551F0"/>
    <w:rsid w:val="003C2CB1"/>
    <w:pPr>
      <w:spacing w:after="360" w:line="240" w:lineRule="auto"/>
      <w:jc w:val="both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00EE2BC50A7C4AA5AE8274B335F13A8B">
    <w:name w:val="00EE2BC50A7C4AA5AE8274B335F13A8B"/>
    <w:rsid w:val="003C2CB1"/>
    <w:pPr>
      <w:spacing w:after="360" w:line="240" w:lineRule="auto"/>
      <w:jc w:val="both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45B46A70E5E44FE2813AE5C610776F5F">
    <w:name w:val="45B46A70E5E44FE2813AE5C610776F5F"/>
    <w:rsid w:val="003C2CB1"/>
    <w:pPr>
      <w:spacing w:after="360" w:line="240" w:lineRule="auto"/>
      <w:jc w:val="both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A127BBF1E822487196DE6966F4EF4980">
    <w:name w:val="A127BBF1E822487196DE6966F4EF4980"/>
    <w:rsid w:val="003C2CB1"/>
    <w:pPr>
      <w:spacing w:after="360" w:line="240" w:lineRule="auto"/>
      <w:jc w:val="both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A65CF8E86422471F8733DB48296AEEC7">
    <w:name w:val="A65CF8E86422471F8733DB48296AEEC7"/>
    <w:rsid w:val="003C2CB1"/>
    <w:pPr>
      <w:spacing w:after="360" w:line="240" w:lineRule="auto"/>
      <w:jc w:val="both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EDEB2E5E22734F72A7D793B1C4EBF657">
    <w:name w:val="EDEB2E5E22734F72A7D793B1C4EBF657"/>
    <w:rsid w:val="003C2CB1"/>
    <w:pPr>
      <w:spacing w:after="360" w:line="240" w:lineRule="auto"/>
      <w:jc w:val="both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034336D87822458692BD7D0FB774310A">
    <w:name w:val="034336D87822458692BD7D0FB774310A"/>
    <w:rsid w:val="003C2CB1"/>
    <w:pPr>
      <w:spacing w:after="360" w:line="240" w:lineRule="auto"/>
      <w:jc w:val="both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7A2304459E7D4355BF508B96906964BB">
    <w:name w:val="7A2304459E7D4355BF508B96906964BB"/>
    <w:rsid w:val="000F57C4"/>
  </w:style>
  <w:style w:type="paragraph" w:customStyle="1" w:styleId="AA2D4DF3F3B248A1B34E1B7CB55EE2FA">
    <w:name w:val="AA2D4DF3F3B248A1B34E1B7CB55EE2FA"/>
    <w:rsid w:val="000F57C4"/>
  </w:style>
  <w:style w:type="paragraph" w:customStyle="1" w:styleId="338B86CAFFA64A0E8B7B72394ADD155F">
    <w:name w:val="338B86CAFFA64A0E8B7B72394ADD155F"/>
    <w:rsid w:val="000F57C4"/>
  </w:style>
  <w:style w:type="paragraph" w:customStyle="1" w:styleId="96836CFCAE174770A4EB0DE21E3FBE0A">
    <w:name w:val="96836CFCAE174770A4EB0DE21E3FBE0A"/>
    <w:rsid w:val="000F57C4"/>
  </w:style>
  <w:style w:type="paragraph" w:customStyle="1" w:styleId="0660DC45572F4AD9A40D4F2F7A837BA3">
    <w:name w:val="0660DC45572F4AD9A40D4F2F7A837BA3"/>
    <w:rsid w:val="000F57C4"/>
  </w:style>
  <w:style w:type="paragraph" w:customStyle="1" w:styleId="10AE4298EE9B46C991BA9E1B2E71A725">
    <w:name w:val="10AE4298EE9B46C991BA9E1B2E71A725"/>
    <w:rsid w:val="000F57C4"/>
  </w:style>
  <w:style w:type="paragraph" w:customStyle="1" w:styleId="50DC250F793344CB8D58765445323FB3">
    <w:name w:val="50DC250F793344CB8D58765445323FB3"/>
    <w:rsid w:val="000F57C4"/>
  </w:style>
  <w:style w:type="paragraph" w:customStyle="1" w:styleId="51A91AAEF9674FED8ECD4DCBEA0E9C47">
    <w:name w:val="51A91AAEF9674FED8ECD4DCBEA0E9C47"/>
    <w:rsid w:val="000F57C4"/>
  </w:style>
  <w:style w:type="paragraph" w:customStyle="1" w:styleId="AFFF2214FF8D4E6BAD99F830CA7C4DFC">
    <w:name w:val="AFFF2214FF8D4E6BAD99F830CA7C4DFC"/>
    <w:rsid w:val="00A515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8a03f5ad-b9fb-4bda-9cab-99efd36f13fa" xsi:nil="true"/>
    <FormVersion xmlns="8a03f5ad-b9fb-4bda-9cab-99efd36f13fa" xsi:nil="true"/>
    <FormCategory xmlns="8a03f5ad-b9fb-4bda-9cab-99efd36f13fa" xsi:nil="true"/>
    <FormName xmlns="8a03f5ad-b9fb-4bda-9cab-99efd36f13fa" xsi:nil="true"/>
    <FormLocale xmlns="8a03f5ad-b9fb-4bda-9cab-99efd36f13fa" xsi:nil="true"/>
    <ShowInCatalog xmlns="8a03f5ad-b9fb-4bda-9cab-99efd36f13fa">false</ShowInCatalog>
    <Document_x0020_Type xmlns="c64520f1-f7ff-437d-9462-e9cbd5bd16db">DESIGN WEBSITE SOURCE DOCS</Document_x0020_Type>
    <FormDescription xmlns="8a03f5ad-b9fb-4bda-9cab-99efd36f13fa" xsi:nil="true"/>
    <CustomContentTypeId xmlns="8a03f5ad-b9fb-4bda-9cab-99efd36f13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B8830A3E2994354A98F5A96C0969F155" ma:contentTypeVersion="2" ma:contentTypeDescription="A Microsoft InfoPath Form Template." ma:contentTypeScope="" ma:versionID="22198a06a48785065d7f95d08a383926">
  <xsd:schema xmlns:xsd="http://www.w3.org/2001/XMLSchema" xmlns:xs="http://www.w3.org/2001/XMLSchema" xmlns:p="http://schemas.microsoft.com/office/2006/metadata/properties" xmlns:ns2="c64520f1-f7ff-437d-9462-e9cbd5bd16db" xmlns:ns3="8a03f5ad-b9fb-4bda-9cab-99efd36f13fa" targetNamespace="http://schemas.microsoft.com/office/2006/metadata/properties" ma:root="true" ma:fieldsID="bced4a0a3ed9879a1d552afc10099b78" ns2:_="" ns3:_="">
    <xsd:import namespace="c64520f1-f7ff-437d-9462-e9cbd5bd16db"/>
    <xsd:import namespace="8a03f5ad-b9fb-4bda-9cab-99efd36f13fa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3:FormName" minOccurs="0"/>
                <xsd:element ref="ns3:FormCategory" minOccurs="0"/>
                <xsd:element ref="ns3:FormVersion" minOccurs="0"/>
                <xsd:element ref="ns3:FormId" minOccurs="0"/>
                <xsd:element ref="ns3:FormLocale" minOccurs="0"/>
                <xsd:element ref="ns3:FormDescription" minOccurs="0"/>
                <xsd:element ref="ns3:ShowInCatalog" minOccurs="0"/>
                <xsd:element ref="ns3:CustomContent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20f1-f7ff-437d-9462-e9cbd5bd16d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f5ad-b9fb-4bda-9cab-99efd36f13fa" elementFormDefault="qualified">
    <xsd:import namespace="http://schemas.microsoft.com/office/2006/documentManagement/types"/>
    <xsd:import namespace="http://schemas.microsoft.com/office/infopath/2007/PartnerControls"/>
    <xsd:element name="FormName" ma:index="3" nillable="true" ma:displayName="Form Name" ma:internalName="FormName">
      <xsd:simpleType>
        <xsd:restriction base="dms:Text"/>
      </xsd:simpleType>
    </xsd:element>
    <xsd:element name="FormCategory" ma:index="4" nillable="true" ma:displayName="Form Category" ma:internalName="FormCategory">
      <xsd:simpleType>
        <xsd:restriction base="dms:Text"/>
      </xsd:simpleType>
    </xsd:element>
    <xsd:element name="FormVersion" ma:index="5" nillable="true" ma:displayName="Form Version" ma:internalName="FormVersion">
      <xsd:simpleType>
        <xsd:restriction base="dms:Text"/>
      </xsd:simpleType>
    </xsd:element>
    <xsd:element name="FormId" ma:index="6" nillable="true" ma:displayName="Form ID" ma:internalName="FormId">
      <xsd:simpleType>
        <xsd:restriction base="dms:Text"/>
      </xsd:simpleType>
    </xsd:element>
    <xsd:element name="FormLocale" ma:index="7" nillable="true" ma:displayName="Form Locale" ma:internalName="FormLocale">
      <xsd:simpleType>
        <xsd:restriction base="dms:Text"/>
      </xsd:simpleType>
    </xsd:element>
    <xsd:element name="FormDescription" ma:index="8" nillable="true" ma:displayName="Form Description" ma:internalName="FormDescription">
      <xsd:simpleType>
        <xsd:restriction base="dms:Text"/>
      </xsd:simpleType>
    </xsd:element>
    <xsd:element name="ShowInCatalog" ma:index="9" nillable="true" ma:displayName="Show in Catalog" ma:default="TRUE" ma:internalName="ShowInCatalog">
      <xsd:simpleType>
        <xsd:restriction base="dms:Boolean"/>
      </xsd:simpleType>
    </xsd:element>
    <xsd:element name="CustomContentTypeId" ma:index="15" nillable="true" ma:displayName="Content Type ID" ma:hidden="true" ma:internalName="CustomContentTyp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46486-B743-42B1-A0B8-9702355A26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D44D3-B3ED-418C-89FD-C3FEEBC57B21}">
  <ds:schemaRefs>
    <ds:schemaRef ds:uri="http://schemas.microsoft.com/office/2006/metadata/properties"/>
    <ds:schemaRef ds:uri="http://schemas.microsoft.com/office/infopath/2007/PartnerControls"/>
    <ds:schemaRef ds:uri="8a03f5ad-b9fb-4bda-9cab-99efd36f13fa"/>
    <ds:schemaRef ds:uri="c64520f1-f7ff-437d-9462-e9cbd5bd16db"/>
  </ds:schemaRefs>
</ds:datastoreItem>
</file>

<file path=customXml/itemProps3.xml><?xml version="1.0" encoding="utf-8"?>
<ds:datastoreItem xmlns:ds="http://schemas.openxmlformats.org/officeDocument/2006/customXml" ds:itemID="{26532F83-263F-4DE1-8B38-8323D4139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520f1-f7ff-437d-9462-e9cbd5bd16db"/>
    <ds:schemaRef ds:uri="8a03f5ad-b9fb-4bda-9cab-99efd36f1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383057-BD70-411C-BD51-21C27856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FDMTemplate</Template>
  <TotalTime>7</TotalTime>
  <Pages>7</Pages>
  <Words>844</Words>
  <Characters>6458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DOT</Company>
  <LinksUpToDate>false</LinksUpToDate>
  <CharactersWithSpaces>7288</CharactersWithSpaces>
  <SharedDoc>false</SharedDoc>
  <HLinks>
    <vt:vector size="138" baseType="variant">
      <vt:variant>
        <vt:i4>2031687</vt:i4>
      </vt:variant>
      <vt:variant>
        <vt:i4>138</vt:i4>
      </vt:variant>
      <vt:variant>
        <vt:i4>0</vt:i4>
      </vt:variant>
      <vt:variant>
        <vt:i4>5</vt:i4>
      </vt:variant>
      <vt:variant>
        <vt:lpwstr>http://www.dot.state.fl.us/trafficoperations/FAQs/SpeedLimitFAQ.shtm</vt:lpwstr>
      </vt:variant>
      <vt:variant>
        <vt:lpwstr/>
      </vt:variant>
      <vt:variant>
        <vt:i4>1310791</vt:i4>
      </vt:variant>
      <vt:variant>
        <vt:i4>135</vt:i4>
      </vt:variant>
      <vt:variant>
        <vt:i4>0</vt:i4>
      </vt:variant>
      <vt:variant>
        <vt:i4>5</vt:i4>
      </vt:variant>
      <vt:variant>
        <vt:lpwstr>http://www2.dot.state.fl.us/FloridaTrafficOnline/viewer.html</vt:lpwstr>
      </vt:variant>
      <vt:variant>
        <vt:lpwstr/>
      </vt:variant>
      <vt:variant>
        <vt:i4>1245246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_Toc217722908</vt:lpwstr>
      </vt:variant>
      <vt:variant>
        <vt:i4>1245246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_Toc217722907</vt:lpwstr>
      </vt:variant>
      <vt:variant>
        <vt:i4>1245246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_Toc217722906</vt:lpwstr>
      </vt:variant>
      <vt:variant>
        <vt:i4>1245246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_Toc217722905</vt:lpwstr>
      </vt:variant>
      <vt:variant>
        <vt:i4>1245246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_Toc217722904</vt:lpwstr>
      </vt:variant>
      <vt:variant>
        <vt:i4>1245246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_Toc217722903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_Toc313960485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_Toc313960484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_Toc313960483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_Toc313960482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_Toc313960481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_Toc313960480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_Toc313960479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_Toc313960478</vt:lpwstr>
      </vt:variant>
      <vt:variant>
        <vt:i4>1572914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_Toc313960477</vt:lpwstr>
      </vt:variant>
      <vt:variant>
        <vt:i4>1572914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_Toc313960476</vt:lpwstr>
      </vt:variant>
      <vt:variant>
        <vt:i4>1572914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_Toc313960475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_Toc313960474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_Toc313960473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_Toc313960472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_Toc313960471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Hiers, Paul</dc:creator>
  <cp:lastModifiedBy>Morissette, Greg</cp:lastModifiedBy>
  <cp:revision>8</cp:revision>
  <cp:lastPrinted>2025-10-31T19:32:00Z</cp:lastPrinted>
  <dcterms:created xsi:type="dcterms:W3CDTF">2025-11-05T20:04:00Z</dcterms:created>
  <dcterms:modified xsi:type="dcterms:W3CDTF">2025-11-05T20:11:00Z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0x010100F8EF98760CBA4A94994F13BA881038FA00B8830A3E2994354A98F5A96C0969F155</vt:lpwstr>
  </property>
  <property fmtid="{D5CDD505-2E9C-101B-9397-08002B2CF9AE}" pid="4" name="FDM Link">
    <vt:lpwstr>https://fldot.sharepoint.com/sites/TP-TD/Design/TDH/FDM%20Documents/zFDM124QAQC.pdf, FDM 124 Quality Assurance and Quality Control</vt:lpwstr>
  </property>
  <property fmtid="{D5CDD505-2E9C-101B-9397-08002B2CF9AE}" pid="5" name="AuthorIds_UIVersion_6656">
    <vt:lpwstr>1612</vt:lpwstr>
  </property>
  <property fmtid="{D5CDD505-2E9C-101B-9397-08002B2CF9AE}" pid="6" name="ecm_ItemDeleteBlockHolders">
    <vt:lpwstr/>
  </property>
  <property fmtid="{D5CDD505-2E9C-101B-9397-08002B2CF9AE}" pid="7" name="ecm_ItemLockHolders">
    <vt:lpwstr/>
  </property>
  <property fmtid="{D5CDD505-2E9C-101B-9397-08002B2CF9AE}" pid="8" name="MSIP_Label_9b1b62f4-cb9b-4766-8dff-64a7ed23e056_Enabled">
    <vt:lpwstr>true</vt:lpwstr>
  </property>
  <property fmtid="{D5CDD505-2E9C-101B-9397-08002B2CF9AE}" pid="9" name="MSIP_Label_9b1b62f4-cb9b-4766-8dff-64a7ed23e056_SetDate">
    <vt:lpwstr>2025-08-18T20:41:34Z</vt:lpwstr>
  </property>
  <property fmtid="{D5CDD505-2E9C-101B-9397-08002B2CF9AE}" pid="10" name="MSIP_Label_9b1b62f4-cb9b-4766-8dff-64a7ed23e056_Method">
    <vt:lpwstr>Standard</vt:lpwstr>
  </property>
  <property fmtid="{D5CDD505-2E9C-101B-9397-08002B2CF9AE}" pid="11" name="MSIP_Label_9b1b62f4-cb9b-4766-8dff-64a7ed23e056_Name">
    <vt:lpwstr>Public</vt:lpwstr>
  </property>
  <property fmtid="{D5CDD505-2E9C-101B-9397-08002B2CF9AE}" pid="12" name="MSIP_Label_9b1b62f4-cb9b-4766-8dff-64a7ed23e056_SiteId">
    <vt:lpwstr>db21de5d-bc9c-420c-8f3f-8f08f85b5ada</vt:lpwstr>
  </property>
  <property fmtid="{D5CDD505-2E9C-101B-9397-08002B2CF9AE}" pid="13" name="MSIP_Label_9b1b62f4-cb9b-4766-8dff-64a7ed23e056_ActionId">
    <vt:lpwstr>bdbfbfa4-cc21-4ef9-9d22-aaab6820bcf9</vt:lpwstr>
  </property>
  <property fmtid="{D5CDD505-2E9C-101B-9397-08002B2CF9AE}" pid="14" name="MSIP_Label_9b1b62f4-cb9b-4766-8dff-64a7ed23e056_ContentBits">
    <vt:lpwstr>0</vt:lpwstr>
  </property>
  <property fmtid="{D5CDD505-2E9C-101B-9397-08002B2CF9AE}" pid="15" name="MSIP_Label_9b1b62f4-cb9b-4766-8dff-64a7ed23e056_Tag">
    <vt:lpwstr>10, 3, 0, 1</vt:lpwstr>
  </property>
</Properties>
</file>