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5AD5" w14:textId="77777777" w:rsidR="003B5E7D" w:rsidRPr="003B4F4A" w:rsidRDefault="003B5E7D" w:rsidP="003B5E7D">
      <w:pPr>
        <w:ind w:right="61"/>
        <w:jc w:val="center"/>
        <w:rPr>
          <w:rFonts w:ascii="Calibri" w:hAnsi="Calibri" w:cs="Calibri"/>
          <w:b/>
        </w:rPr>
      </w:pPr>
      <w:r w:rsidRPr="00501BFB">
        <w:rPr>
          <w:rFonts w:ascii="Calibri" w:hAnsi="Calibri" w:cs="Calibri"/>
          <w:b/>
        </w:rPr>
        <w:t>QA</w:t>
      </w:r>
      <w:r w:rsidRPr="00501BFB">
        <w:rPr>
          <w:rFonts w:ascii="Calibri" w:hAnsi="Calibri" w:cs="Calibri"/>
          <w:spacing w:val="-11"/>
        </w:rPr>
        <w:t xml:space="preserve"> </w:t>
      </w:r>
      <w:r w:rsidRPr="00501BFB">
        <w:rPr>
          <w:rFonts w:ascii="Calibri" w:hAnsi="Calibri" w:cs="Calibri"/>
          <w:b/>
        </w:rPr>
        <w:t>AUDIT</w:t>
      </w:r>
      <w:r w:rsidRPr="00501BFB">
        <w:rPr>
          <w:rFonts w:ascii="Calibri" w:hAnsi="Calibri" w:cs="Calibri"/>
          <w:spacing w:val="-8"/>
        </w:rPr>
        <w:t xml:space="preserve"> </w:t>
      </w:r>
      <w:r w:rsidRPr="00501BFB">
        <w:rPr>
          <w:rFonts w:ascii="Calibri" w:hAnsi="Calibri" w:cs="Calibri"/>
          <w:b/>
          <w:spacing w:val="-2"/>
        </w:rPr>
        <w:t>MEMORANDUM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3775"/>
        <w:gridCol w:w="6210"/>
      </w:tblGrid>
      <w:tr w:rsidR="00F828D2" w:rsidRPr="002C780B" w14:paraId="34394461" w14:textId="77777777" w:rsidTr="001450A8">
        <w:trPr>
          <w:trHeight w:val="287"/>
          <w:jc w:val="center"/>
        </w:trPr>
        <w:tc>
          <w:tcPr>
            <w:tcW w:w="3775" w:type="dxa"/>
          </w:tcPr>
          <w:p w14:paraId="4D601C4F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</w:rPr>
              <w:t>Date:</w:t>
            </w:r>
          </w:p>
        </w:tc>
        <w:tc>
          <w:tcPr>
            <w:tcW w:w="6210" w:type="dxa"/>
          </w:tcPr>
          <w:p w14:paraId="7B2ACE4C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F828D2" w:rsidRPr="002C780B" w14:paraId="57E08356" w14:textId="77777777" w:rsidTr="001450A8">
        <w:trPr>
          <w:jc w:val="center"/>
        </w:trPr>
        <w:tc>
          <w:tcPr>
            <w:tcW w:w="3775" w:type="dxa"/>
          </w:tcPr>
          <w:p w14:paraId="14010001" w14:textId="77777777" w:rsidR="00F828D2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Consultant:</w:t>
            </w:r>
          </w:p>
          <w:p w14:paraId="0569D3C6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To:</w:t>
            </w:r>
          </w:p>
        </w:tc>
        <w:tc>
          <w:tcPr>
            <w:tcW w:w="6210" w:type="dxa"/>
          </w:tcPr>
          <w:p w14:paraId="47EE0941" w14:textId="77777777" w:rsidR="00F828D2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  <w:r w:rsidRPr="00743AAA">
              <w:rPr>
                <w:rFonts w:ascii="Calibri" w:hAnsi="Calibri" w:cs="Calibri"/>
                <w:b/>
                <w:bCs/>
                <w:sz w:val="22"/>
              </w:rPr>
              <w:t>Firm Name</w:t>
            </w:r>
            <w:r w:rsidRPr="00743AAA">
              <w:rPr>
                <w:rFonts w:ascii="Calibri" w:hAnsi="Calibri" w:cs="Calibri"/>
                <w:b/>
                <w:bCs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>Project Manager (Name/email)</w:t>
            </w:r>
          </w:p>
          <w:p w14:paraId="11E5D08B" w14:textId="77777777" w:rsidR="00F828D2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QA Manager (Name/email)</w:t>
            </w:r>
          </w:p>
          <w:p w14:paraId="387E1460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Principal in charge (Name/email)</w:t>
            </w:r>
          </w:p>
        </w:tc>
      </w:tr>
      <w:tr w:rsidR="00F828D2" w:rsidRPr="002C780B" w14:paraId="1062AE46" w14:textId="77777777" w:rsidTr="001450A8">
        <w:trPr>
          <w:jc w:val="center"/>
        </w:trPr>
        <w:tc>
          <w:tcPr>
            <w:tcW w:w="3775" w:type="dxa"/>
          </w:tcPr>
          <w:p w14:paraId="5B1B59A0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</w:rPr>
              <w:t>From:</w:t>
            </w:r>
          </w:p>
        </w:tc>
        <w:tc>
          <w:tcPr>
            <w:tcW w:w="6210" w:type="dxa"/>
          </w:tcPr>
          <w:p w14:paraId="434A31BB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  <w:r w:rsidRPr="002C780B">
              <w:rPr>
                <w:rFonts w:ascii="Calibri" w:hAnsi="Calibri" w:cs="Calibri"/>
                <w:sz w:val="22"/>
              </w:rPr>
              <w:t>FTE – Quality Initiatives Manager (</w:t>
            </w:r>
            <w:r>
              <w:rPr>
                <w:rFonts w:ascii="Calibri" w:hAnsi="Calibri" w:cs="Calibri"/>
                <w:sz w:val="22"/>
              </w:rPr>
              <w:t>Kevin Marquez</w:t>
            </w:r>
            <w:r w:rsidRPr="002C780B">
              <w:rPr>
                <w:rFonts w:ascii="Calibri" w:hAnsi="Calibri" w:cs="Calibri"/>
                <w:sz w:val="22"/>
              </w:rPr>
              <w:t>, PE)</w:t>
            </w:r>
          </w:p>
        </w:tc>
      </w:tr>
      <w:tr w:rsidR="00F828D2" w:rsidRPr="002C780B" w14:paraId="5C288A70" w14:textId="77777777" w:rsidTr="001450A8">
        <w:trPr>
          <w:jc w:val="center"/>
        </w:trPr>
        <w:tc>
          <w:tcPr>
            <w:tcW w:w="3775" w:type="dxa"/>
          </w:tcPr>
          <w:p w14:paraId="34C47704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</w:rPr>
              <w:t>Copy:</w:t>
            </w:r>
          </w:p>
        </w:tc>
        <w:tc>
          <w:tcPr>
            <w:tcW w:w="6210" w:type="dxa"/>
          </w:tcPr>
          <w:p w14:paraId="7016A825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  <w:r w:rsidRPr="002C780B">
              <w:rPr>
                <w:rFonts w:ascii="Calibri" w:hAnsi="Calibri" w:cs="Calibri"/>
                <w:sz w:val="22"/>
              </w:rPr>
              <w:t>FTE – Program Management Administrator (Stephanie Sharp, PE)</w:t>
            </w:r>
          </w:p>
          <w:p w14:paraId="303D8F86" w14:textId="77777777" w:rsidR="00F828D2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  <w:r w:rsidRPr="002C780B">
              <w:rPr>
                <w:rFonts w:ascii="Calibri" w:hAnsi="Calibri" w:cs="Calibri"/>
                <w:sz w:val="22"/>
              </w:rPr>
              <w:t xml:space="preserve">FTE – District Design Engineer (Andra Diggs, PE) </w:t>
            </w:r>
          </w:p>
          <w:p w14:paraId="44B7D9BA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FTE – GEC Project Manager (Name, PE)</w:t>
            </w:r>
          </w:p>
        </w:tc>
      </w:tr>
      <w:tr w:rsidR="00F828D2" w:rsidRPr="002C780B" w14:paraId="6FF870E7" w14:textId="77777777" w:rsidTr="001450A8">
        <w:trPr>
          <w:jc w:val="center"/>
        </w:trPr>
        <w:tc>
          <w:tcPr>
            <w:tcW w:w="3775" w:type="dxa"/>
          </w:tcPr>
          <w:p w14:paraId="1A53CAAC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</w:rPr>
              <w:t xml:space="preserve">Contract / FPID /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Submittal </w:t>
            </w:r>
            <w:r w:rsidRPr="002C780B">
              <w:rPr>
                <w:rFonts w:ascii="Calibri" w:hAnsi="Calibri" w:cs="Calibri"/>
                <w:b/>
                <w:bCs/>
                <w:sz w:val="22"/>
              </w:rPr>
              <w:t>Phase:</w:t>
            </w:r>
          </w:p>
        </w:tc>
        <w:tc>
          <w:tcPr>
            <w:tcW w:w="6210" w:type="dxa"/>
          </w:tcPr>
          <w:p w14:paraId="1B92F61D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F828D2" w:rsidRPr="002C780B" w14:paraId="4CC5380E" w14:textId="77777777" w:rsidTr="001450A8">
        <w:trPr>
          <w:jc w:val="center"/>
        </w:trPr>
        <w:tc>
          <w:tcPr>
            <w:tcW w:w="3775" w:type="dxa"/>
          </w:tcPr>
          <w:p w14:paraId="29103ADE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</w:rPr>
              <w:t>Project Description:</w:t>
            </w:r>
          </w:p>
        </w:tc>
        <w:tc>
          <w:tcPr>
            <w:tcW w:w="6210" w:type="dxa"/>
          </w:tcPr>
          <w:p w14:paraId="6EAF0E51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F828D2" w:rsidRPr="002C780B" w14:paraId="0E0A6345" w14:textId="77777777" w:rsidTr="001450A8">
        <w:trPr>
          <w:jc w:val="center"/>
        </w:trPr>
        <w:tc>
          <w:tcPr>
            <w:tcW w:w="3775" w:type="dxa"/>
          </w:tcPr>
          <w:p w14:paraId="45044A07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</w:rPr>
              <w:t>QA</w:t>
            </w: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  <w:r w:rsidRPr="002C780B">
              <w:rPr>
                <w:rFonts w:ascii="Calibri" w:hAnsi="Calibri" w:cs="Calibri"/>
                <w:b/>
                <w:bCs/>
                <w:sz w:val="22"/>
              </w:rPr>
              <w:t>QC Plan:</w:t>
            </w:r>
          </w:p>
        </w:tc>
        <w:tc>
          <w:tcPr>
            <w:tcW w:w="6210" w:type="dxa"/>
          </w:tcPr>
          <w:p w14:paraId="5098B952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  <w:r w:rsidRPr="002C780B">
              <w:rPr>
                <w:rFonts w:ascii="Calibri" w:hAnsi="Calibri" w:cs="Calibri"/>
                <w:sz w:val="22"/>
              </w:rPr>
              <w:t xml:space="preserve">Consultant Developed </w:t>
            </w:r>
            <w:sdt>
              <w:sdtPr>
                <w:rPr>
                  <w:rFonts w:ascii="Calibri" w:hAnsi="Calibri" w:cs="Calibri"/>
                  <w:sz w:val="22"/>
                </w:rPr>
                <w:id w:val="-114250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Pr="002C780B">
              <w:rPr>
                <w:rFonts w:ascii="Calibri" w:hAnsi="Calibri" w:cs="Calibri"/>
                <w:sz w:val="22"/>
              </w:rPr>
              <w:t xml:space="preserve">    Adopted Plan Outlined in FDM 124 </w:t>
            </w:r>
            <w:sdt>
              <w:sdtPr>
                <w:rPr>
                  <w:rFonts w:ascii="Calibri" w:hAnsi="Calibri" w:cs="Calibri"/>
                  <w:sz w:val="22"/>
                </w:rPr>
                <w:id w:val="12295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80B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</w:p>
        </w:tc>
      </w:tr>
      <w:tr w:rsidR="00F828D2" w:rsidRPr="002C780B" w14:paraId="1EA63B8A" w14:textId="77777777" w:rsidTr="001450A8">
        <w:trPr>
          <w:jc w:val="center"/>
        </w:trPr>
        <w:tc>
          <w:tcPr>
            <w:tcW w:w="3775" w:type="dxa"/>
          </w:tcPr>
          <w:p w14:paraId="3F8F17CC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Current</w:t>
            </w:r>
            <w:r w:rsidRPr="002C780B">
              <w:rPr>
                <w:rFonts w:ascii="Calibri" w:hAnsi="Calibri" w:cs="Calibri"/>
                <w:b/>
                <w:bCs/>
                <w:sz w:val="22"/>
              </w:rPr>
              <w:t xml:space="preserve"> Staffing Plan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Concurred</w:t>
            </w:r>
            <w:r w:rsidRPr="002C780B">
              <w:rPr>
                <w:rFonts w:ascii="Calibri" w:hAnsi="Calibri" w:cs="Calibri"/>
                <w:b/>
                <w:bCs/>
                <w:sz w:val="22"/>
              </w:rPr>
              <w:t xml:space="preserve"> Date</w:t>
            </w:r>
            <w:r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  <w:tc>
          <w:tcPr>
            <w:tcW w:w="6210" w:type="dxa"/>
          </w:tcPr>
          <w:p w14:paraId="6F90BCC1" w14:textId="77777777" w:rsidR="00F828D2" w:rsidRPr="002C780B" w:rsidRDefault="00F828D2" w:rsidP="00CB404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7D031855" w14:textId="2474617D" w:rsidR="003B5E7D" w:rsidRDefault="003B5E7D" w:rsidP="001450A8">
      <w:pPr>
        <w:spacing w:before="240" w:after="240"/>
        <w:ind w:left="180"/>
        <w:rPr>
          <w:rFonts w:ascii="Calibri" w:hAnsi="Calibri" w:cs="Calibri"/>
          <w:sz w:val="22"/>
        </w:rPr>
      </w:pPr>
      <w:r w:rsidRPr="006B1320">
        <w:rPr>
          <w:rFonts w:ascii="Calibri" w:hAnsi="Calibri" w:cs="Calibri"/>
          <w:sz w:val="22"/>
        </w:rPr>
        <w:t xml:space="preserve">A review of the quality control procedure and documentation for the above referenced project phase submittal was conducted based on the </w:t>
      </w:r>
      <w:r>
        <w:rPr>
          <w:rFonts w:ascii="Calibri" w:hAnsi="Calibri" w:cs="Calibri"/>
          <w:sz w:val="22"/>
        </w:rPr>
        <w:t>current staffing p</w:t>
      </w:r>
      <w:r w:rsidRPr="006B1320">
        <w:rPr>
          <w:rFonts w:ascii="Calibri" w:hAnsi="Calibri" w:cs="Calibri"/>
          <w:sz w:val="22"/>
        </w:rPr>
        <w:t>lan and scored as follows.</w:t>
      </w:r>
      <w:r>
        <w:rPr>
          <w:rFonts w:ascii="Calibri" w:hAnsi="Calibri" w:cs="Calibri"/>
          <w:sz w:val="22"/>
        </w:rPr>
        <w:t xml:space="preserve"> </w:t>
      </w:r>
    </w:p>
    <w:tbl>
      <w:tblPr>
        <w:tblW w:w="9999" w:type="dxa"/>
        <w:jc w:val="center"/>
        <w:tblLook w:val="04A0" w:firstRow="1" w:lastRow="0" w:firstColumn="1" w:lastColumn="0" w:noHBand="0" w:noVBand="1"/>
      </w:tblPr>
      <w:tblGrid>
        <w:gridCol w:w="2605"/>
        <w:gridCol w:w="4860"/>
        <w:gridCol w:w="1446"/>
        <w:gridCol w:w="8"/>
        <w:gridCol w:w="1072"/>
        <w:gridCol w:w="8"/>
      </w:tblGrid>
      <w:tr w:rsidR="003B5E7D" w:rsidRPr="00F51644" w14:paraId="78067ACF" w14:textId="77777777" w:rsidTr="00FC58A6">
        <w:trPr>
          <w:gridAfter w:val="1"/>
          <w:wAfter w:w="8" w:type="dxa"/>
          <w:trHeight w:val="648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AB3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REFERENCE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0EC1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QUALITY COMPONENTS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C0FB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COMPONENT WEIGHT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1FDE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SCORE</w:t>
            </w:r>
          </w:p>
        </w:tc>
      </w:tr>
      <w:tr w:rsidR="003B5E7D" w:rsidRPr="00F51644" w14:paraId="4BC37FAD" w14:textId="77777777" w:rsidTr="00FC58A6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25E72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FDM 124.3 &amp; 125.2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1003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 xml:space="preserve">A.  </w:t>
            </w:r>
            <w:r w:rsidRPr="00107DE8">
              <w:rPr>
                <w:rFonts w:ascii="Calibri" w:hAnsi="Calibri"/>
                <w:sz w:val="22"/>
              </w:rPr>
              <w:t>Complete QC Documents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F957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Max score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4591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</w:rPr>
                <w:alias w:val="Scores"/>
                <w:tag w:val="Scores"/>
                <w:id w:val="1198114887"/>
                <w:placeholder>
                  <w:docPart w:val="70071F52CBBE44FDB16B5B7D5B631CA9"/>
                </w:placeholder>
                <w:dropDownList>
                  <w:listItem w:displayText="3" w:value="3"/>
                  <w:listItem w:displayText="2.5" w:value="2.5"/>
                  <w:listItem w:displayText="2" w:value="2"/>
                  <w:listItem w:displayText="1.5" w:value="1.5"/>
                  <w:listItem w:displayText="1" w:value="1"/>
                  <w:listItem w:displayText="0.5" w:value="0.5"/>
                  <w:listItem w:displayText="0" w:value="0"/>
                </w:dropDownList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sz w:val="22"/>
                  </w:rPr>
                  <w:t>2</w:t>
                </w:r>
              </w:sdtContent>
            </w:sdt>
          </w:p>
        </w:tc>
      </w:tr>
      <w:tr w:rsidR="003B5E7D" w:rsidRPr="00F51644" w14:paraId="61072474" w14:textId="77777777" w:rsidTr="00FC58A6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5EBF0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FDM 124.2.1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12BB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B.  QA/QC Staffing Plan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60C8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B21E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</w:rPr>
                <w:alias w:val="Scores"/>
                <w:tag w:val="Scores"/>
                <w:id w:val="-1625233398"/>
                <w:placeholder>
                  <w:docPart w:val="0D07A5F919374989AADB490C508E3246"/>
                </w:placeholder>
                <w:dropDownList>
                  <w:listItem w:displayText="3" w:value="3"/>
                  <w:listItem w:displayText="2.5" w:value="2.5"/>
                  <w:listItem w:displayText="2" w:value="2"/>
                  <w:listItem w:displayText="1.5" w:value="1.5"/>
                  <w:listItem w:displayText="1" w:value="1"/>
                </w:dropDownList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sz w:val="22"/>
                  </w:rPr>
                  <w:t>2.5</w:t>
                </w:r>
              </w:sdtContent>
            </w:sdt>
          </w:p>
        </w:tc>
      </w:tr>
      <w:tr w:rsidR="003B5E7D" w:rsidRPr="00F51644" w14:paraId="7AB4BD3E" w14:textId="77777777" w:rsidTr="00FC58A6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6435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FDM 124.3.1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3EF0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 xml:space="preserve">C. Plans and Documents’ </w:t>
            </w:r>
            <w:r w:rsidRPr="00107DE8">
              <w:rPr>
                <w:rFonts w:ascii="Calibri" w:hAnsi="Calibri"/>
                <w:sz w:val="22"/>
              </w:rPr>
              <w:t xml:space="preserve">QC </w:t>
            </w:r>
            <w:r w:rsidRPr="001260EE">
              <w:rPr>
                <w:rFonts w:ascii="Calibri" w:hAnsi="Calibri"/>
                <w:sz w:val="22"/>
              </w:rPr>
              <w:t>5-Step Review Process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66E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7A40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</w:rPr>
                <w:alias w:val="Scores"/>
                <w:tag w:val="Scores"/>
                <w:id w:val="-20551811"/>
                <w:placeholder>
                  <w:docPart w:val="0D2FD08F93684EAC89F8973361C1740F"/>
                </w:placeholder>
                <w:dropDownList>
                  <w:listItem w:displayText="3" w:value="3"/>
                  <w:listItem w:displayText="2.5" w:value="2.5"/>
                  <w:listItem w:displayText="2" w:value="2"/>
                  <w:listItem w:displayText="1.5" w:value="1.5"/>
                  <w:listItem w:displayText="1" w:value="1"/>
                </w:dropDownList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sz w:val="22"/>
                  </w:rPr>
                  <w:t>1.5</w:t>
                </w:r>
              </w:sdtContent>
            </w:sdt>
          </w:p>
        </w:tc>
      </w:tr>
      <w:tr w:rsidR="003B5E7D" w:rsidRPr="00F51644" w14:paraId="1AE52EE2" w14:textId="77777777" w:rsidTr="00FC58A6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E51E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FDM 124.4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7177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 xml:space="preserve">D. BIM files'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R</w:t>
            </w: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eview Procedure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933C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4DB1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</w:rPr>
                <w:alias w:val="Scores"/>
                <w:tag w:val="Scores"/>
                <w:id w:val="-845397263"/>
                <w:placeholder>
                  <w:docPart w:val="E4311521EF174F9193B8041EA1549F19"/>
                </w:placeholder>
                <w:dropDownList>
                  <w:listItem w:displayText="3" w:value="3"/>
                  <w:listItem w:displayText="2" w:value="2"/>
                  <w:listItem w:displayText="1" w:value="1"/>
                  <w:listItem w:displayText="N/A" w:value="N/A"/>
                </w:dropDownList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sz w:val="22"/>
                  </w:rPr>
                  <w:t>N/A</w:t>
                </w:r>
              </w:sdtContent>
            </w:sdt>
          </w:p>
        </w:tc>
      </w:tr>
      <w:tr w:rsidR="003B5E7D" w:rsidRPr="00F51644" w14:paraId="6A52842C" w14:textId="77777777" w:rsidTr="00FC58A6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54B0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FDM 124.5 &amp; CPAM 1.1.9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D3CF" w14:textId="77777777" w:rsidR="003B5E7D" w:rsidRPr="00F51644" w:rsidRDefault="003B5E7D" w:rsidP="00FC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E. Certificate of Compliance &amp; CPAM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Checklist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66F1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Pr="00F51644">
              <w:rPr>
                <w:rFonts w:ascii="Calibri" w:eastAsia="Times New Roman" w:hAnsi="Calibri" w:cs="Calibri"/>
                <w:color w:val="000000"/>
                <w:sz w:val="22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14F9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</w:rPr>
                <w:alias w:val="Scores"/>
                <w:tag w:val="Scores"/>
                <w:id w:val="367274151"/>
                <w:placeholder>
                  <w:docPart w:val="480429C063314646B18DADDAC56BE48F"/>
                </w:placeholder>
                <w:dropDownList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sz w:val="22"/>
                  </w:rPr>
                  <w:t>1</w:t>
                </w:r>
              </w:sdtContent>
            </w:sdt>
          </w:p>
        </w:tc>
      </w:tr>
      <w:tr w:rsidR="003B5E7D" w:rsidRPr="00F51644" w14:paraId="0BA43E5F" w14:textId="77777777" w:rsidTr="00FC58A6">
        <w:trPr>
          <w:trHeight w:val="360"/>
          <w:jc w:val="center"/>
        </w:trPr>
        <w:tc>
          <w:tcPr>
            <w:tcW w:w="8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58584" w14:textId="77777777" w:rsidR="003B5E7D" w:rsidRPr="00F51644" w:rsidRDefault="003B5E7D" w:rsidP="00FC5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5164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Weighted Average Score: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0A9F" w14:textId="77777777" w:rsidR="003B5E7D" w:rsidRPr="00F51644" w:rsidRDefault="003B5E7D" w:rsidP="00FC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instrText xml:space="preserve"> =(IF(D5=0,(4/3*product(C3,D3)+4/3*product(C4,D4)+4/3*product(C6,D6)),(product(C3,D3)+product(C4,D4)+product(C5,D5)+product(C6,D6))))/3*D2 \# "0.0"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2"/>
              </w:rPr>
              <w:t>1.1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fldChar w:fldCharType="end"/>
            </w:r>
          </w:p>
        </w:tc>
      </w:tr>
    </w:tbl>
    <w:p w14:paraId="490802FF" w14:textId="1FBC40DB" w:rsidR="00AD70DB" w:rsidRPr="001450A8" w:rsidRDefault="003B5E7D" w:rsidP="001450A8">
      <w:pPr>
        <w:spacing w:before="240" w:after="120"/>
        <w:ind w:left="180"/>
        <w:rPr>
          <w:rFonts w:ascii="Calibri" w:hAnsi="Calibri" w:cs="Calibri"/>
          <w:sz w:val="22"/>
        </w:rPr>
      </w:pPr>
      <w:r w:rsidRPr="00167474">
        <w:rPr>
          <w:rFonts w:ascii="Calibri" w:hAnsi="Calibri" w:cs="Calibri"/>
          <w:b/>
          <w:bCs/>
          <w:sz w:val="22"/>
        </w:rPr>
        <w:t>Note:</w:t>
      </w:r>
      <w:r>
        <w:rPr>
          <w:rFonts w:ascii="Calibri" w:hAnsi="Calibri" w:cs="Calibri"/>
          <w:b/>
          <w:bCs/>
          <w:sz w:val="22"/>
        </w:rPr>
        <w:t xml:space="preserve"> </w:t>
      </w:r>
      <w:r w:rsidRPr="00167474">
        <w:rPr>
          <w:rFonts w:ascii="Calibri" w:hAnsi="Calibri" w:cs="Calibri"/>
          <w:sz w:val="22"/>
        </w:rPr>
        <w:t xml:space="preserve">Item A represents the maximum possible score, based on the completeness of the QC documents. </w:t>
      </w:r>
      <w:r w:rsidRPr="0001225A">
        <w:rPr>
          <w:rFonts w:ascii="Calibri" w:hAnsi="Calibri" w:cs="Calibri"/>
          <w:sz w:val="22"/>
        </w:rPr>
        <w:t xml:space="preserve">The scores for Items B through E are each weighted to represent 25% of Item A’s score. </w:t>
      </w:r>
      <w:r w:rsidRPr="00167474">
        <w:rPr>
          <w:rFonts w:ascii="Calibri" w:hAnsi="Calibri" w:cs="Calibri"/>
          <w:sz w:val="22"/>
        </w:rPr>
        <w:t>Therefore, the final weighted average score is calculated by applying each component’s percentage to the score achieved in Item A.</w:t>
      </w:r>
    </w:p>
    <w:sectPr w:rsidR="00AD70DB" w:rsidRPr="001450A8" w:rsidSect="00AD7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37" w:right="936" w:bottom="389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3253" w14:textId="77777777" w:rsidR="00A31348" w:rsidRDefault="00A31348" w:rsidP="009D429A">
      <w:pPr>
        <w:spacing w:after="0" w:line="240" w:lineRule="auto"/>
      </w:pPr>
      <w:r>
        <w:separator/>
      </w:r>
    </w:p>
  </w:endnote>
  <w:endnote w:type="continuationSeparator" w:id="0">
    <w:p w14:paraId="73D4C1B7" w14:textId="77777777" w:rsidR="00A31348" w:rsidRDefault="00A31348" w:rsidP="009D429A">
      <w:pPr>
        <w:spacing w:after="0" w:line="240" w:lineRule="auto"/>
      </w:pPr>
      <w:r>
        <w:continuationSeparator/>
      </w:r>
    </w:p>
  </w:endnote>
  <w:endnote w:type="continuationNotice" w:id="1">
    <w:p w14:paraId="7D3E66B1" w14:textId="77777777" w:rsidR="00A31348" w:rsidRDefault="00A31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8880" w14:textId="77777777" w:rsidR="001B5145" w:rsidRDefault="001B5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B0A3" w14:textId="77777777" w:rsidR="001B5145" w:rsidRDefault="001B5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i/>
        <w:color w:val="334A73"/>
      </w:rPr>
      <w:alias w:val="Footer_Text1"/>
      <w:tag w:val="Footer_Text1"/>
      <w:id w:val="1134210341"/>
      <w:placeholder>
        <w:docPart w:val="AA7133000B1B4EA99A293B3CD9584B75"/>
      </w:placeholder>
      <w:showingPlcHdr/>
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Footer_Text1[1]" w:storeItemID="{5A7BB79C-7B0C-4575-B86F-4978B890D0F4}"/>
      <w:text/>
    </w:sdtPr>
    <w:sdtContent>
      <w:p w14:paraId="279386CB" w14:textId="38B96BAB" w:rsidR="00472DD8" w:rsidRPr="003935D5" w:rsidRDefault="00BB6A50" w:rsidP="008D771D">
        <w:pPr>
          <w:spacing w:after="0" w:line="259" w:lineRule="auto"/>
          <w:jc w:val="center"/>
          <w:rPr>
            <w:bCs/>
            <w:i/>
            <w:color w:val="334A73"/>
          </w:rPr>
        </w:pPr>
        <w:r w:rsidRPr="00BB6A50">
          <w:rPr>
            <w:rStyle w:val="PlaceholderText"/>
            <w:vanish/>
          </w:rPr>
          <w:t>[Footer_Text1]</w:t>
        </w:r>
      </w:p>
    </w:sdtContent>
  </w:sdt>
  <w:sdt>
    <w:sdtPr>
      <w:rPr>
        <w:color w:val="334A73"/>
      </w:rPr>
      <w:alias w:val="Footer_Text2"/>
      <w:tag w:val="Footer_Text2"/>
      <w:id w:val="-1036881650"/>
      <w:placeholder>
        <w:docPart w:val="00B7D5DCEF3A4709874724E888B795F7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Footer_Text2[1]" w:storeItemID="{5A7BB79C-7B0C-4575-B86F-4978B890D0F4}"/>
      <w:text/>
    </w:sdtPr>
    <w:sdtContent>
      <w:p w14:paraId="61A6F41C" w14:textId="6CFEF73A" w:rsidR="00664EE0" w:rsidRDefault="00515EB2" w:rsidP="00664EE0">
        <w:pPr>
          <w:pStyle w:val="Footer"/>
          <w:jc w:val="center"/>
        </w:pPr>
        <w:r w:rsidRPr="005771F0">
          <w:rPr>
            <w:color w:val="334A73"/>
          </w:rPr>
          <w:t>www.fdot.gov</w:t>
        </w:r>
        <w:r>
          <w:rPr>
            <w:color w:val="334A73"/>
          </w:rPr>
          <w:t xml:space="preserve"> | www.floridasturnpike.com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4794" w14:textId="77777777" w:rsidR="00A31348" w:rsidRDefault="00A31348" w:rsidP="009D429A">
      <w:pPr>
        <w:spacing w:after="0" w:line="240" w:lineRule="auto"/>
      </w:pPr>
      <w:r>
        <w:separator/>
      </w:r>
    </w:p>
  </w:footnote>
  <w:footnote w:type="continuationSeparator" w:id="0">
    <w:p w14:paraId="6B829B69" w14:textId="77777777" w:rsidR="00A31348" w:rsidRDefault="00A31348" w:rsidP="009D429A">
      <w:pPr>
        <w:spacing w:after="0" w:line="240" w:lineRule="auto"/>
      </w:pPr>
      <w:r>
        <w:continuationSeparator/>
      </w:r>
    </w:p>
  </w:footnote>
  <w:footnote w:type="continuationNotice" w:id="1">
    <w:p w14:paraId="308D4830" w14:textId="77777777" w:rsidR="00A31348" w:rsidRDefault="00A31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88C1" w14:textId="77777777" w:rsidR="001B5145" w:rsidRDefault="001B5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EA5B" w14:textId="77777777" w:rsidR="001B5145" w:rsidRDefault="001B5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5827" w14:textId="0DD6EF13" w:rsidR="00664EE0" w:rsidRDefault="001B5145" w:rsidP="000B5A27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099E54BE" wp14:editId="79674BE5">
          <wp:extent cx="2133600" cy="933450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045"/>
                  <a:stretch/>
                </pic:blipFill>
                <pic:spPr bwMode="auto">
                  <a:xfrm>
                    <a:off x="0" y="0"/>
                    <a:ext cx="2133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CD945B" w14:textId="77777777" w:rsidR="00664EE0" w:rsidRPr="0097648B" w:rsidRDefault="00664EE0" w:rsidP="00664EE0">
    <w:pPr>
      <w:spacing w:after="0" w:line="240" w:lineRule="auto"/>
      <w:jc w:val="center"/>
      <w:rPr>
        <w:color w:val="1F497D"/>
        <w:sz w:val="20"/>
        <w:szCs w:val="20"/>
      </w:rPr>
    </w:pPr>
    <w:r w:rsidRPr="0097648B">
      <w:rPr>
        <w:b/>
        <w:i/>
        <w:color w:val="1F497D"/>
        <w:sz w:val="36"/>
        <w:szCs w:val="36"/>
      </w:rPr>
      <w:t>Florida Department of Transportation</w:t>
    </w:r>
  </w:p>
  <w:tbl>
    <w:tblPr>
      <w:tblW w:w="10920" w:type="dxa"/>
      <w:jc w:val="center"/>
      <w:tblLook w:val="01E0" w:firstRow="1" w:lastRow="1" w:firstColumn="1" w:lastColumn="1" w:noHBand="0" w:noVBand="0"/>
    </w:tblPr>
    <w:tblGrid>
      <w:gridCol w:w="3360"/>
      <w:gridCol w:w="4440"/>
      <w:gridCol w:w="3120"/>
    </w:tblGrid>
    <w:tr w:rsidR="00664EE0" w:rsidRPr="0097648B" w14:paraId="204FC6B1" w14:textId="77777777" w:rsidTr="00DA1EA4">
      <w:trPr>
        <w:jc w:val="center"/>
      </w:trPr>
      <w:tc>
        <w:tcPr>
          <w:tcW w:w="3360" w:type="dxa"/>
        </w:tcPr>
        <w:p w14:paraId="70C125C5" w14:textId="22DB0EEF" w:rsidR="00664EE0" w:rsidRPr="00B52152" w:rsidRDefault="00000000" w:rsidP="00DA1EA4">
          <w:pPr>
            <w:spacing w:after="0" w:line="240" w:lineRule="auto"/>
            <w:ind w:right="792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sdt>
            <w:sdtPr>
              <w:rPr>
                <w:rFonts w:eastAsia="Times New Roman"/>
                <w:b/>
                <w:color w:val="002060"/>
                <w:sz w:val="16"/>
                <w:szCs w:val="16"/>
              </w:rPr>
              <w:alias w:val="Person1_Name"/>
              <w:tag w:val="Person1_Name"/>
              <w:id w:val="-799691048"/>
              <w:placeholder>
                <w:docPart w:val="603CBBA6F6A74CCBBA950C2818C6548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Person1_Name[1]" w:storeItemID="{5A7BB79C-7B0C-4575-B86F-4978B890D0F4}"/>
              <w:text/>
            </w:sdtPr>
            <w:sdtContent>
              <w:r w:rsidR="00194520">
                <w:rPr>
                  <w:rFonts w:eastAsia="Times New Roman"/>
                  <w:b/>
                  <w:color w:val="002060"/>
                  <w:sz w:val="16"/>
                  <w:szCs w:val="16"/>
                </w:rPr>
                <w:t>RON DESANTIS</w:t>
              </w:r>
            </w:sdtContent>
          </w:sdt>
          <w:r w:rsidR="00664EE0" w:rsidRPr="00B52152">
            <w:rPr>
              <w:rFonts w:eastAsia="Times New Roman"/>
              <w:b/>
              <w:color w:val="002060"/>
              <w:sz w:val="16"/>
              <w:szCs w:val="16"/>
            </w:rPr>
            <w:br/>
          </w:r>
          <w:sdt>
            <w:sdtPr>
              <w:rPr>
                <w:rFonts w:eastAsia="Times New Roman"/>
                <w:b/>
                <w:color w:val="002060"/>
                <w:sz w:val="16"/>
                <w:szCs w:val="16"/>
              </w:rPr>
              <w:alias w:val="Person1_Title"/>
              <w:tag w:val="Person1_Title"/>
              <w:id w:val="-1469978935"/>
              <w:placeholder>
                <w:docPart w:val="796716F27C854F06A3E48A7A2615F11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Person1_Title[1]" w:storeItemID="{5A7BB79C-7B0C-4575-B86F-4978B890D0F4}"/>
              <w:text/>
            </w:sdtPr>
            <w:sdtContent>
              <w:r w:rsidR="00194520">
                <w:rPr>
                  <w:rFonts w:eastAsia="Times New Roman"/>
                  <w:b/>
                  <w:color w:val="002060"/>
                  <w:sz w:val="16"/>
                  <w:szCs w:val="16"/>
                </w:rPr>
                <w:t>GOVERNOR</w:t>
              </w:r>
            </w:sdtContent>
          </w:sdt>
        </w:p>
      </w:tc>
      <w:tc>
        <w:tcPr>
          <w:tcW w:w="4440" w:type="dxa"/>
        </w:tcPr>
        <w:p w14:paraId="3CD2F80B" w14:textId="543465D0" w:rsidR="00664EE0" w:rsidRPr="00D32323" w:rsidRDefault="00000000" w:rsidP="00DA1EA4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sdt>
            <w:sdtPr>
              <w:rPr>
                <w:rFonts w:eastAsia="Times New Roman"/>
                <w:color w:val="1F497D"/>
                <w:sz w:val="20"/>
                <w:szCs w:val="20"/>
              </w:rPr>
              <w:alias w:val="Location_Name"/>
              <w:tag w:val="Location_Name"/>
              <w:id w:val="1190330109"/>
              <w:placeholder>
                <w:docPart w:val="9CD1BFA2B1E14FAAA630E027F577DB1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Location_Name[1]" w:storeItemID="{5A7BB79C-7B0C-4575-B86F-4978B890D0F4}"/>
              <w:text/>
            </w:sdtPr>
            <w:sdtContent>
              <w:r w:rsidR="00194520">
                <w:rPr>
                  <w:rFonts w:eastAsia="Times New Roman"/>
                  <w:color w:val="1F497D"/>
                  <w:sz w:val="20"/>
                  <w:szCs w:val="20"/>
                </w:rPr>
                <w:t>Florida's Turnpike Enterprise</w:t>
              </w:r>
            </w:sdtContent>
          </w:sdt>
          <w:r w:rsidR="00664EE0" w:rsidRPr="00D32323">
            <w:rPr>
              <w:rFonts w:eastAsia="Times New Roman"/>
              <w:color w:val="1F497D"/>
              <w:sz w:val="20"/>
              <w:szCs w:val="20"/>
            </w:rPr>
            <w:br/>
          </w:r>
          <w:sdt>
            <w:sdtPr>
              <w:rPr>
                <w:rFonts w:eastAsia="Times New Roman"/>
                <w:color w:val="1F497D"/>
                <w:sz w:val="20"/>
                <w:szCs w:val="20"/>
              </w:rPr>
              <w:alias w:val="Location_Address1"/>
              <w:tag w:val="Location_Address1"/>
              <w:id w:val="-1480536417"/>
              <w:placeholder>
                <w:docPart w:val="24502549C4364A1EB3A95943953B28D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Location_Address1[1]" w:storeItemID="{5A7BB79C-7B0C-4575-B86F-4978B890D0F4}"/>
              <w:text/>
            </w:sdtPr>
            <w:sdtContent>
              <w:r w:rsidR="00194520">
                <w:rPr>
                  <w:rFonts w:eastAsia="Times New Roman"/>
                  <w:color w:val="1F497D"/>
                  <w:sz w:val="20"/>
                  <w:szCs w:val="20"/>
                </w:rPr>
                <w:t>P.O. Box 613069, Ocoee, FL 34761</w:t>
              </w:r>
            </w:sdtContent>
          </w:sdt>
          <w:r w:rsidR="00A51162">
            <w:rPr>
              <w:rFonts w:eastAsia="Times New Roman"/>
              <w:color w:val="1F497D"/>
              <w:sz w:val="20"/>
              <w:szCs w:val="20"/>
            </w:rPr>
            <w:br/>
          </w:r>
          <w:sdt>
            <w:sdtPr>
              <w:rPr>
                <w:rFonts w:eastAsia="Times New Roman"/>
                <w:color w:val="1F497D"/>
                <w:sz w:val="20"/>
                <w:szCs w:val="20"/>
              </w:rPr>
              <w:alias w:val="Location_Address2"/>
              <w:tag w:val="Location_Address2"/>
              <w:id w:val="2140297141"/>
              <w:placeholder>
                <w:docPart w:val="71DCF2435AE544FF86077159A144FCB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Location_Address2[1]" w:storeItemID="{5A7BB79C-7B0C-4575-B86F-4978B890D0F4}"/>
              <w:text/>
            </w:sdtPr>
            <w:sdtContent>
              <w:r w:rsidR="00194520">
                <w:rPr>
                  <w:rFonts w:eastAsia="Times New Roman"/>
                  <w:color w:val="1F497D"/>
                  <w:sz w:val="20"/>
                  <w:szCs w:val="20"/>
                </w:rPr>
                <w:t>407-532-3999</w:t>
              </w:r>
            </w:sdtContent>
          </w:sdt>
        </w:p>
      </w:tc>
      <w:tc>
        <w:tcPr>
          <w:tcW w:w="3120" w:type="dxa"/>
        </w:tcPr>
        <w:p w14:paraId="0482930B" w14:textId="4245F27B" w:rsidR="00664EE0" w:rsidRPr="00B52152" w:rsidRDefault="00000000" w:rsidP="00614607">
          <w:pPr>
            <w:spacing w:after="0" w:line="240" w:lineRule="auto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sdt>
            <w:sdtPr>
              <w:rPr>
                <w:rFonts w:eastAsia="Times New Roman"/>
                <w:b/>
                <w:color w:val="002060"/>
                <w:sz w:val="16"/>
                <w:szCs w:val="16"/>
              </w:rPr>
              <w:alias w:val="Person2_Name"/>
              <w:tag w:val="Person2_Name"/>
              <w:id w:val="315074864"/>
              <w:placeholder>
                <w:docPart w:val="3FF7F2D468EA4CFB9B13400D2AA7DE0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Person2_Name[1]" w:storeItemID="{5A7BB79C-7B0C-4575-B86F-4978B890D0F4}"/>
              <w:text/>
            </w:sdtPr>
            <w:sdtContent>
              <w:r w:rsidR="00194520">
                <w:rPr>
                  <w:rFonts w:eastAsia="Times New Roman"/>
                  <w:b/>
                  <w:color w:val="002060"/>
                  <w:sz w:val="16"/>
                  <w:szCs w:val="16"/>
                </w:rPr>
                <w:t>JARED W. PERDUE, P.E.</w:t>
              </w:r>
            </w:sdtContent>
          </w:sdt>
          <w:r w:rsidR="00664EE0" w:rsidRPr="00B52152">
            <w:rPr>
              <w:rFonts w:eastAsia="Times New Roman"/>
              <w:b/>
              <w:color w:val="002060"/>
              <w:sz w:val="16"/>
              <w:szCs w:val="16"/>
            </w:rPr>
            <w:br/>
          </w:r>
          <w:sdt>
            <w:sdtPr>
              <w:rPr>
                <w:rFonts w:eastAsia="Times New Roman"/>
                <w:b/>
                <w:color w:val="002060"/>
                <w:sz w:val="16"/>
                <w:szCs w:val="16"/>
              </w:rPr>
              <w:alias w:val="Person2_Title"/>
              <w:tag w:val="Person2_Title"/>
              <w:id w:val="1190341208"/>
              <w:placeholder>
                <w:docPart w:val="017FBF25BB884187BAD24E6334CE3DF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405264d-e410-4b19-9056-af99b4499b5a' " w:xpath="/ns0:properties[1]/documentManagement[1]/ns3:Person2_Title[1]" w:storeItemID="{5A7BB79C-7B0C-4575-B86F-4978B890D0F4}"/>
              <w:text/>
            </w:sdtPr>
            <w:sdtContent>
              <w:r w:rsidR="00194520">
                <w:rPr>
                  <w:rFonts w:eastAsia="Times New Roman"/>
                  <w:b/>
                  <w:color w:val="002060"/>
                  <w:sz w:val="16"/>
                  <w:szCs w:val="16"/>
                </w:rPr>
                <w:t>SECRETARY</w:t>
              </w:r>
            </w:sdtContent>
          </w:sdt>
        </w:p>
      </w:tc>
    </w:tr>
  </w:tbl>
  <w:p w14:paraId="2F8648E5" w14:textId="77777777" w:rsidR="00664EE0" w:rsidRDefault="00664EE0" w:rsidP="00664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4ABD"/>
    <w:multiLevelType w:val="multilevel"/>
    <w:tmpl w:val="F684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1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27"/>
    <w:rsid w:val="000342CE"/>
    <w:rsid w:val="00062E1D"/>
    <w:rsid w:val="00091193"/>
    <w:rsid w:val="000B5A27"/>
    <w:rsid w:val="000B781D"/>
    <w:rsid w:val="000E205B"/>
    <w:rsid w:val="000F3538"/>
    <w:rsid w:val="001450A8"/>
    <w:rsid w:val="00181C56"/>
    <w:rsid w:val="0018718E"/>
    <w:rsid w:val="00194520"/>
    <w:rsid w:val="001B5145"/>
    <w:rsid w:val="001C79E4"/>
    <w:rsid w:val="001E73F9"/>
    <w:rsid w:val="00215040"/>
    <w:rsid w:val="0022270C"/>
    <w:rsid w:val="002C5F4F"/>
    <w:rsid w:val="002D6271"/>
    <w:rsid w:val="00323C02"/>
    <w:rsid w:val="00365CF7"/>
    <w:rsid w:val="00377807"/>
    <w:rsid w:val="003935D5"/>
    <w:rsid w:val="003A3D86"/>
    <w:rsid w:val="003B4BA7"/>
    <w:rsid w:val="003B5E7D"/>
    <w:rsid w:val="003C79F9"/>
    <w:rsid w:val="003D6B39"/>
    <w:rsid w:val="003E6F1D"/>
    <w:rsid w:val="004149B3"/>
    <w:rsid w:val="0043157C"/>
    <w:rsid w:val="0044278E"/>
    <w:rsid w:val="00472DD8"/>
    <w:rsid w:val="00481C52"/>
    <w:rsid w:val="0049032B"/>
    <w:rsid w:val="004D4479"/>
    <w:rsid w:val="00515EB2"/>
    <w:rsid w:val="00536B9C"/>
    <w:rsid w:val="0057254C"/>
    <w:rsid w:val="005A4C21"/>
    <w:rsid w:val="005A4EDE"/>
    <w:rsid w:val="005B2C62"/>
    <w:rsid w:val="005E5D4A"/>
    <w:rsid w:val="005F2875"/>
    <w:rsid w:val="00614607"/>
    <w:rsid w:val="00616760"/>
    <w:rsid w:val="0065687E"/>
    <w:rsid w:val="00664EE0"/>
    <w:rsid w:val="00676A73"/>
    <w:rsid w:val="00691D32"/>
    <w:rsid w:val="006C2B75"/>
    <w:rsid w:val="006D6E39"/>
    <w:rsid w:val="00700A75"/>
    <w:rsid w:val="007118E3"/>
    <w:rsid w:val="00720361"/>
    <w:rsid w:val="00725FB0"/>
    <w:rsid w:val="00741A58"/>
    <w:rsid w:val="00744E5F"/>
    <w:rsid w:val="00747FA0"/>
    <w:rsid w:val="007611BC"/>
    <w:rsid w:val="007855EE"/>
    <w:rsid w:val="007874EB"/>
    <w:rsid w:val="007B0FB2"/>
    <w:rsid w:val="008572C2"/>
    <w:rsid w:val="00865A0B"/>
    <w:rsid w:val="00885AFB"/>
    <w:rsid w:val="008D771D"/>
    <w:rsid w:val="008E31E3"/>
    <w:rsid w:val="00916CFA"/>
    <w:rsid w:val="0097648B"/>
    <w:rsid w:val="00976D14"/>
    <w:rsid w:val="009859C9"/>
    <w:rsid w:val="009951C4"/>
    <w:rsid w:val="009B14CC"/>
    <w:rsid w:val="009D429A"/>
    <w:rsid w:val="00A23E04"/>
    <w:rsid w:val="00A31348"/>
    <w:rsid w:val="00A51162"/>
    <w:rsid w:val="00A56259"/>
    <w:rsid w:val="00A866BE"/>
    <w:rsid w:val="00AA5308"/>
    <w:rsid w:val="00AB4DC5"/>
    <w:rsid w:val="00AC0D02"/>
    <w:rsid w:val="00AD70DB"/>
    <w:rsid w:val="00AF2E1B"/>
    <w:rsid w:val="00B10BA8"/>
    <w:rsid w:val="00B52152"/>
    <w:rsid w:val="00BA312A"/>
    <w:rsid w:val="00BB0CAA"/>
    <w:rsid w:val="00BB6A50"/>
    <w:rsid w:val="00C0260A"/>
    <w:rsid w:val="00C14388"/>
    <w:rsid w:val="00C30A32"/>
    <w:rsid w:val="00C60E08"/>
    <w:rsid w:val="00C7409B"/>
    <w:rsid w:val="00CA6E01"/>
    <w:rsid w:val="00CA7CB3"/>
    <w:rsid w:val="00CB0693"/>
    <w:rsid w:val="00CB404B"/>
    <w:rsid w:val="00CD05D5"/>
    <w:rsid w:val="00CF6386"/>
    <w:rsid w:val="00CF6500"/>
    <w:rsid w:val="00D32323"/>
    <w:rsid w:val="00D77F26"/>
    <w:rsid w:val="00DA1EA4"/>
    <w:rsid w:val="00DE3480"/>
    <w:rsid w:val="00E06200"/>
    <w:rsid w:val="00E67FD8"/>
    <w:rsid w:val="00E74D5E"/>
    <w:rsid w:val="00EC07A0"/>
    <w:rsid w:val="00EC430D"/>
    <w:rsid w:val="00ED3EDC"/>
    <w:rsid w:val="00ED405C"/>
    <w:rsid w:val="00EF469A"/>
    <w:rsid w:val="00F0038E"/>
    <w:rsid w:val="00F36B17"/>
    <w:rsid w:val="00F672C7"/>
    <w:rsid w:val="00F828D2"/>
    <w:rsid w:val="00FB30B9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05317"/>
  <w15:docId w15:val="{395DAA0A-176B-4BE4-88CD-C157004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7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A"/>
  </w:style>
  <w:style w:type="paragraph" w:styleId="Footer">
    <w:name w:val="footer"/>
    <w:basedOn w:val="Normal"/>
    <w:link w:val="FooterChar"/>
    <w:uiPriority w:val="99"/>
    <w:unhideWhenUsed/>
    <w:rsid w:val="0066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64EE0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uiPriority w:val="39"/>
    <w:rsid w:val="00C143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D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NoSpacing">
    <w:name w:val="No Spacing"/>
    <w:uiPriority w:val="1"/>
    <w:qFormat/>
    <w:rsid w:val="00976D14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1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E46E.E52B5F3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ristine%20McDonald\Updates\Letterhead%20-%20CO%20-%204-19-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3CBBA6F6A74CCBBA950C2818C6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5D8E-FDA7-41BE-A748-8F9BE8C1DB5A}"/>
      </w:docPartPr>
      <w:docPartBody>
        <w:p w:rsidR="002F30AB" w:rsidRDefault="002156C4">
          <w:r w:rsidRPr="007224CE">
            <w:rPr>
              <w:rStyle w:val="PlaceholderText"/>
            </w:rPr>
            <w:t>[Person1_Name]</w:t>
          </w:r>
        </w:p>
      </w:docPartBody>
    </w:docPart>
    <w:docPart>
      <w:docPartPr>
        <w:name w:val="796716F27C854F06A3E48A7A2615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6372-E5BB-455A-B9BE-9818761F551D}"/>
      </w:docPartPr>
      <w:docPartBody>
        <w:p w:rsidR="002F30AB" w:rsidRDefault="002156C4">
          <w:r w:rsidRPr="007224CE">
            <w:rPr>
              <w:rStyle w:val="PlaceholderText"/>
            </w:rPr>
            <w:t>[Person1_Title]</w:t>
          </w:r>
        </w:p>
      </w:docPartBody>
    </w:docPart>
    <w:docPart>
      <w:docPartPr>
        <w:name w:val="3FF7F2D468EA4CFB9B13400D2AA7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E0BD-7B97-4472-8C36-0572306D5CB0}"/>
      </w:docPartPr>
      <w:docPartBody>
        <w:p w:rsidR="002F30AB" w:rsidRDefault="002156C4">
          <w:r w:rsidRPr="007224CE">
            <w:rPr>
              <w:rStyle w:val="PlaceholderText"/>
            </w:rPr>
            <w:t>[Person2_Name]</w:t>
          </w:r>
        </w:p>
      </w:docPartBody>
    </w:docPart>
    <w:docPart>
      <w:docPartPr>
        <w:name w:val="017FBF25BB884187BAD24E6334CE3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5A3A0-9B8F-405A-AC26-E30DE712D904}"/>
      </w:docPartPr>
      <w:docPartBody>
        <w:p w:rsidR="002F30AB" w:rsidRDefault="002156C4">
          <w:r w:rsidRPr="007224CE">
            <w:rPr>
              <w:rStyle w:val="PlaceholderText"/>
            </w:rPr>
            <w:t>[Person2_Title]</w:t>
          </w:r>
        </w:p>
      </w:docPartBody>
    </w:docPart>
    <w:docPart>
      <w:docPartPr>
        <w:name w:val="9CD1BFA2B1E14FAAA630E027F577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617F-66EA-4BD9-BCE5-3ACEA1A6A2F5}"/>
      </w:docPartPr>
      <w:docPartBody>
        <w:p w:rsidR="002F30AB" w:rsidRDefault="002156C4">
          <w:r w:rsidRPr="007224CE">
            <w:rPr>
              <w:rStyle w:val="PlaceholderText"/>
            </w:rPr>
            <w:t>[Location_Name]</w:t>
          </w:r>
        </w:p>
      </w:docPartBody>
    </w:docPart>
    <w:docPart>
      <w:docPartPr>
        <w:name w:val="24502549C4364A1EB3A95943953B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D01E8-45B2-48B1-A9E2-9269903E7E8A}"/>
      </w:docPartPr>
      <w:docPartBody>
        <w:p w:rsidR="002F30AB" w:rsidRDefault="002156C4">
          <w:r w:rsidRPr="007224CE">
            <w:rPr>
              <w:rStyle w:val="PlaceholderText"/>
            </w:rPr>
            <w:t>[Location_Address1]</w:t>
          </w:r>
        </w:p>
      </w:docPartBody>
    </w:docPart>
    <w:docPart>
      <w:docPartPr>
        <w:name w:val="71DCF2435AE544FF86077159A144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3F80C-08B7-46E9-AC3A-0622DA375450}"/>
      </w:docPartPr>
      <w:docPartBody>
        <w:p w:rsidR="002F30AB" w:rsidRDefault="002156C4">
          <w:r w:rsidRPr="007224CE">
            <w:rPr>
              <w:rStyle w:val="PlaceholderText"/>
            </w:rPr>
            <w:t>[Location_Address2]</w:t>
          </w:r>
        </w:p>
      </w:docPartBody>
    </w:docPart>
    <w:docPart>
      <w:docPartPr>
        <w:name w:val="AA7133000B1B4EA99A293B3CD958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B26E-0418-4ED8-9FA3-C0E177BBD12E}"/>
      </w:docPartPr>
      <w:docPartBody>
        <w:p w:rsidR="002F30AB" w:rsidRDefault="002156C4">
          <w:r w:rsidRPr="007224CE">
            <w:rPr>
              <w:rStyle w:val="PlaceholderText"/>
            </w:rPr>
            <w:t>[Footer_Text1]</w:t>
          </w:r>
        </w:p>
      </w:docPartBody>
    </w:docPart>
    <w:docPart>
      <w:docPartPr>
        <w:name w:val="00B7D5DCEF3A4709874724E888B7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EBD6-46BC-4167-B59D-9ECA3D1F6279}"/>
      </w:docPartPr>
      <w:docPartBody>
        <w:p w:rsidR="002F30AB" w:rsidRDefault="002156C4">
          <w:r w:rsidRPr="007224CE">
            <w:rPr>
              <w:rStyle w:val="PlaceholderText"/>
            </w:rPr>
            <w:t>[Footer_Text2]</w:t>
          </w:r>
        </w:p>
      </w:docPartBody>
    </w:docPart>
    <w:docPart>
      <w:docPartPr>
        <w:name w:val="70071F52CBBE44FDB16B5B7D5B63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CDEE1-D303-4BD6-9942-A874958501FB}"/>
      </w:docPartPr>
      <w:docPartBody>
        <w:p w:rsidR="00000000" w:rsidRDefault="008E5CCF" w:rsidP="008E5CCF">
          <w:pPr>
            <w:pStyle w:val="70071F52CBBE44FDB16B5B7D5B631CA9"/>
          </w:pPr>
          <w:r w:rsidRPr="00261A8A">
            <w:rPr>
              <w:rStyle w:val="PlaceholderText"/>
            </w:rPr>
            <w:t>Choose an item.</w:t>
          </w:r>
        </w:p>
      </w:docPartBody>
    </w:docPart>
    <w:docPart>
      <w:docPartPr>
        <w:name w:val="0D07A5F919374989AADB490C508E3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D747-77C5-47EF-A3C0-96FB79B64272}"/>
      </w:docPartPr>
      <w:docPartBody>
        <w:p w:rsidR="00000000" w:rsidRDefault="008E5CCF" w:rsidP="008E5CCF">
          <w:pPr>
            <w:pStyle w:val="0D07A5F919374989AADB490C508E3246"/>
          </w:pPr>
          <w:r w:rsidRPr="00261A8A">
            <w:rPr>
              <w:rStyle w:val="PlaceholderText"/>
            </w:rPr>
            <w:t>Choose an item.</w:t>
          </w:r>
        </w:p>
      </w:docPartBody>
    </w:docPart>
    <w:docPart>
      <w:docPartPr>
        <w:name w:val="0D2FD08F93684EAC89F8973361C1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DE249-ABA2-45B2-BD53-AD1BCC3646FE}"/>
      </w:docPartPr>
      <w:docPartBody>
        <w:p w:rsidR="00000000" w:rsidRDefault="008E5CCF" w:rsidP="008E5CCF">
          <w:pPr>
            <w:pStyle w:val="0D2FD08F93684EAC89F8973361C1740F"/>
          </w:pPr>
          <w:r w:rsidRPr="00261A8A">
            <w:rPr>
              <w:rStyle w:val="PlaceholderText"/>
            </w:rPr>
            <w:t>Choose an item.</w:t>
          </w:r>
        </w:p>
      </w:docPartBody>
    </w:docPart>
    <w:docPart>
      <w:docPartPr>
        <w:name w:val="E4311521EF174F9193B8041EA154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0C5E-A52F-4C16-8988-19ABB59AD672}"/>
      </w:docPartPr>
      <w:docPartBody>
        <w:p w:rsidR="00000000" w:rsidRDefault="008E5CCF" w:rsidP="008E5CCF">
          <w:pPr>
            <w:pStyle w:val="E4311521EF174F9193B8041EA1549F19"/>
          </w:pPr>
          <w:r w:rsidRPr="00261A8A">
            <w:rPr>
              <w:rStyle w:val="PlaceholderText"/>
            </w:rPr>
            <w:t>Choose an item.</w:t>
          </w:r>
        </w:p>
      </w:docPartBody>
    </w:docPart>
    <w:docPart>
      <w:docPartPr>
        <w:name w:val="480429C063314646B18DADDAC56B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3980-0A1F-49C7-8C3E-8FCDFAAF8F2C}"/>
      </w:docPartPr>
      <w:docPartBody>
        <w:p w:rsidR="00000000" w:rsidRDefault="008E5CCF" w:rsidP="008E5CCF">
          <w:pPr>
            <w:pStyle w:val="480429C063314646B18DADDAC56BE48F"/>
          </w:pPr>
          <w:r w:rsidRPr="00261A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C4"/>
    <w:rsid w:val="002156C4"/>
    <w:rsid w:val="002F30AB"/>
    <w:rsid w:val="00653378"/>
    <w:rsid w:val="006C252A"/>
    <w:rsid w:val="00700A75"/>
    <w:rsid w:val="008C25AE"/>
    <w:rsid w:val="008E5CCF"/>
    <w:rsid w:val="00E06200"/>
    <w:rsid w:val="00E5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C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CCF"/>
    <w:rPr>
      <w:color w:val="666666"/>
    </w:rPr>
  </w:style>
  <w:style w:type="paragraph" w:customStyle="1" w:styleId="70071F52CBBE44FDB16B5B7D5B631CA9">
    <w:name w:val="70071F52CBBE44FDB16B5B7D5B631CA9"/>
    <w:rsid w:val="008E5C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7A5F919374989AADB490C508E3246">
    <w:name w:val="0D07A5F919374989AADB490C508E3246"/>
    <w:rsid w:val="008E5C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FD08F93684EAC89F8973361C1740F">
    <w:name w:val="0D2FD08F93684EAC89F8973361C1740F"/>
    <w:rsid w:val="008E5C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11521EF174F9193B8041EA1549F19">
    <w:name w:val="E4311521EF174F9193B8041EA1549F19"/>
    <w:rsid w:val="008E5C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429C063314646B18DADDAC56BE48F">
    <w:name w:val="480429C063314646B18DADDAC56BE48F"/>
    <w:rsid w:val="008E5C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36B174B50134EB63697FE25753DB4" ma:contentTypeVersion="6" ma:contentTypeDescription="Create a new document." ma:contentTypeScope="" ma:versionID="ebb0ecee62c8f47410e1e9117e14c92c">
  <xsd:schema xmlns:xsd="http://www.w3.org/2001/XMLSchema" xmlns:xs="http://www.w3.org/2001/XMLSchema" xmlns:p="http://schemas.microsoft.com/office/2006/metadata/properties" xmlns:ns2="1c9ed623-027b-437a-b3c3-a7004a86d3d7" targetNamespace="http://schemas.microsoft.com/office/2006/metadata/properties" ma:root="true" ma:fieldsID="719883630a1a24851d482983e10d3284" ns2:_="">
    <xsd:import namespace="1c9ed623-027b-437a-b3c3-a7004a86d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ed623-027b-437a-b3c3-a7004a86d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66F5-CCC6-4EE3-9107-6E0FB92D130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8DDA99-6A29-4B27-848F-59DA5F8B3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BB79C-7B0C-4575-B86F-4978B890D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3569AB-DC13-4842-8A59-FA30493E51C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FD2BFE-8514-453B-9FDA-1BF661781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ed623-027b-437a-b3c3-a7004a86d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02230D-4017-4A59-AE79-9B09E00E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CO - 4-19-11</Template>
  <TotalTime>5</TotalTime>
  <Pages>1</Pages>
  <Words>235</Words>
  <Characters>1340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Ycaza, Eduardo</dc:creator>
  <cp:keywords/>
  <cp:lastModifiedBy>Ycaza, Eduardo</cp:lastModifiedBy>
  <cp:revision>7</cp:revision>
  <dcterms:created xsi:type="dcterms:W3CDTF">2026-01-29T17:13:00Z</dcterms:created>
  <dcterms:modified xsi:type="dcterms:W3CDTF">2026-01-29T17:17:00Z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TC300037961033</vt:lpwstr>
  </property>
  <property fmtid="{D5CDD505-2E9C-101B-9397-08002B2CF9AE}" pid="3" name="ContentTypeId">
    <vt:lpwstr>0x010100FE336B174B50134EB63697FE25753DB4</vt:lpwstr>
  </property>
  <property fmtid="{D5CDD505-2E9C-101B-9397-08002B2CF9AE}" pid="4" name="display_urn:schemas-microsoft-com:office:office#Editor">
    <vt:lpwstr>Jacques, Timothy</vt:lpwstr>
  </property>
  <property fmtid="{D5CDD505-2E9C-101B-9397-08002B2CF9AE}" pid="5" name="Order">
    <vt:lpwstr>1700.00000000000</vt:lpwstr>
  </property>
  <property fmtid="{D5CDD505-2E9C-101B-9397-08002B2CF9AE}" pid="6" name="display_urn:schemas-microsoft-com:office:office#Author">
    <vt:lpwstr>McDonald, Christine</vt:lpwstr>
  </property>
  <property fmtid="{D5CDD505-2E9C-101B-9397-08002B2CF9AE}" pid="7" name="MSIP_Label_9b1b62f4-cb9b-4766-8dff-64a7ed23e056_Enabled">
    <vt:lpwstr>true</vt:lpwstr>
  </property>
  <property fmtid="{D5CDD505-2E9C-101B-9397-08002B2CF9AE}" pid="8" name="MSIP_Label_9b1b62f4-cb9b-4766-8dff-64a7ed23e056_SetDate">
    <vt:lpwstr>2026-01-29T17:12:24Z</vt:lpwstr>
  </property>
  <property fmtid="{D5CDD505-2E9C-101B-9397-08002B2CF9AE}" pid="9" name="MSIP_Label_9b1b62f4-cb9b-4766-8dff-64a7ed23e056_Method">
    <vt:lpwstr>Standard</vt:lpwstr>
  </property>
  <property fmtid="{D5CDD505-2E9C-101B-9397-08002B2CF9AE}" pid="10" name="MSIP_Label_9b1b62f4-cb9b-4766-8dff-64a7ed23e056_Name">
    <vt:lpwstr>Public</vt:lpwstr>
  </property>
  <property fmtid="{D5CDD505-2E9C-101B-9397-08002B2CF9AE}" pid="11" name="MSIP_Label_9b1b62f4-cb9b-4766-8dff-64a7ed23e056_SiteId">
    <vt:lpwstr>db21de5d-bc9c-420c-8f3f-8f08f85b5ada</vt:lpwstr>
  </property>
  <property fmtid="{D5CDD505-2E9C-101B-9397-08002B2CF9AE}" pid="12" name="MSIP_Label_9b1b62f4-cb9b-4766-8dff-64a7ed23e056_ActionId">
    <vt:lpwstr>5d672785-51db-4b6b-a806-ca14cd837a8c</vt:lpwstr>
  </property>
  <property fmtid="{D5CDD505-2E9C-101B-9397-08002B2CF9AE}" pid="13" name="MSIP_Label_9b1b62f4-cb9b-4766-8dff-64a7ed23e056_ContentBits">
    <vt:lpwstr>0</vt:lpwstr>
  </property>
  <property fmtid="{D5CDD505-2E9C-101B-9397-08002B2CF9AE}" pid="14" name="MSIP_Label_9b1b62f4-cb9b-4766-8dff-64a7ed23e056_Tag">
    <vt:lpwstr>10, 3, 0, 1</vt:lpwstr>
  </property>
</Properties>
</file>